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D4" w:rsidRPr="00B925AA" w:rsidRDefault="00726FD4">
      <w:pPr>
        <w:rPr>
          <w:b/>
          <w:sz w:val="32"/>
          <w:szCs w:val="32"/>
        </w:rPr>
      </w:pPr>
      <w:r w:rsidRPr="00B925AA">
        <w:rPr>
          <w:b/>
          <w:sz w:val="32"/>
          <w:szCs w:val="32"/>
        </w:rPr>
        <w:t xml:space="preserve"> </w:t>
      </w:r>
    </w:p>
    <w:p w:rsidR="00726FD4" w:rsidRDefault="00726FD4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О С С И Й С К А Я   Ф Е Д Е Р А Ц И Я</w:t>
      </w:r>
    </w:p>
    <w:p w:rsidR="00726FD4" w:rsidRDefault="00726FD4" w:rsidP="004438CD">
      <w:pPr>
        <w:rPr>
          <w:sz w:val="24"/>
          <w:szCs w:val="24"/>
        </w:rPr>
      </w:pPr>
    </w:p>
    <w:p w:rsidR="00726FD4" w:rsidRDefault="00726FD4" w:rsidP="004438CD">
      <w:pPr>
        <w:jc w:val="center"/>
      </w:pPr>
      <w:r>
        <w:t>Липецкая область  Усманский муниципальный район</w:t>
      </w:r>
    </w:p>
    <w:p w:rsidR="00726FD4" w:rsidRDefault="00726FD4" w:rsidP="004438CD">
      <w:pPr>
        <w:jc w:val="center"/>
      </w:pPr>
      <w:r>
        <w:t>Совет депутатов сельского поселения Сторожевской   сельсовет</w:t>
      </w:r>
    </w:p>
    <w:p w:rsidR="00726FD4" w:rsidRDefault="00726FD4" w:rsidP="004438CD">
      <w:pPr>
        <w:jc w:val="center"/>
      </w:pPr>
    </w:p>
    <w:p w:rsidR="00726FD4" w:rsidRDefault="00726FD4" w:rsidP="00443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26FD4" w:rsidRDefault="00726FD4" w:rsidP="004438CD">
      <w:pPr>
        <w:rPr>
          <w:b/>
        </w:rPr>
      </w:pPr>
    </w:p>
    <w:p w:rsidR="00726FD4" w:rsidRPr="002A53FC" w:rsidRDefault="00726FD4" w:rsidP="004438CD">
      <w:pPr>
        <w:rPr>
          <w:b/>
          <w:sz w:val="24"/>
          <w:szCs w:val="24"/>
        </w:rPr>
      </w:pPr>
      <w:r>
        <w:rPr>
          <w:b/>
        </w:rPr>
        <w:t xml:space="preserve">От 23.12.2016 г.                                                        с.Сторожевое                      </w:t>
      </w:r>
      <w:r w:rsidRPr="00095F40">
        <w:rPr>
          <w:b/>
        </w:rPr>
        <w:t xml:space="preserve">             </w:t>
      </w:r>
      <w:r>
        <w:rPr>
          <w:b/>
        </w:rPr>
        <w:t>№</w:t>
      </w:r>
      <w:r w:rsidRPr="00230C7C">
        <w:rPr>
          <w:b/>
        </w:rPr>
        <w:t xml:space="preserve">  </w:t>
      </w:r>
      <w:r>
        <w:rPr>
          <w:b/>
        </w:rPr>
        <w:t>23/35</w:t>
      </w:r>
    </w:p>
    <w:p w:rsidR="00726FD4" w:rsidRDefault="00726FD4" w:rsidP="004438CD">
      <w:pPr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«</w:t>
      </w:r>
      <w:r>
        <w:rPr>
          <w:sz w:val="28"/>
          <w:szCs w:val="28"/>
        </w:rPr>
        <w:t>О внесение изменений</w:t>
      </w:r>
    </w:p>
    <w:p w:rsidR="00726FD4" w:rsidRDefault="00726FD4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сельского поселения </w:t>
      </w:r>
    </w:p>
    <w:p w:rsidR="00726FD4" w:rsidRDefault="00726FD4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Сторожевской сельсовет Усманского </w:t>
      </w:r>
    </w:p>
    <w:p w:rsidR="00726FD4" w:rsidRDefault="00726FD4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Липецкой области </w:t>
      </w:r>
    </w:p>
    <w:p w:rsidR="00726FD4" w:rsidRDefault="00726FD4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на </w:t>
      </w:r>
    </w:p>
    <w:p w:rsidR="00726FD4" w:rsidRDefault="00726FD4" w:rsidP="004438CD">
      <w:pPr>
        <w:jc w:val="both"/>
        <w:rPr>
          <w:b/>
          <w:sz w:val="24"/>
          <w:szCs w:val="24"/>
        </w:rPr>
      </w:pPr>
    </w:p>
    <w:p w:rsidR="00726FD4" w:rsidRDefault="00726FD4" w:rsidP="004438CD">
      <w:pPr>
        <w:jc w:val="both"/>
        <w:rPr>
          <w:sz w:val="28"/>
          <w:szCs w:val="28"/>
        </w:rPr>
      </w:pPr>
    </w:p>
    <w:p w:rsidR="00726FD4" w:rsidRDefault="00726FD4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Заслушав главу сельского поселения Сторожевской сельсовет Карпову Р.К. и в соответствии с Бюджетным кодексом Российской Федерации,  Уставом сельского поселения Сторожевской сельсовет Усманского муниципального района Липецкой области Российской Федерации</w:t>
      </w:r>
    </w:p>
    <w:p w:rsidR="00726FD4" w:rsidRDefault="00726FD4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сельского поселения Сторожевской сельсовет</w:t>
      </w:r>
    </w:p>
    <w:p w:rsidR="00726FD4" w:rsidRDefault="00726FD4" w:rsidP="004438CD">
      <w:pPr>
        <w:jc w:val="both"/>
        <w:rPr>
          <w:sz w:val="28"/>
          <w:szCs w:val="28"/>
        </w:rPr>
      </w:pPr>
    </w:p>
    <w:p w:rsidR="00726FD4" w:rsidRDefault="00726FD4" w:rsidP="004438CD">
      <w:pPr>
        <w:jc w:val="both"/>
        <w:rPr>
          <w:sz w:val="28"/>
          <w:szCs w:val="28"/>
        </w:rPr>
      </w:pPr>
    </w:p>
    <w:p w:rsidR="00726FD4" w:rsidRDefault="00726FD4" w:rsidP="004438CD">
      <w:pPr>
        <w:jc w:val="both"/>
        <w:rPr>
          <w:sz w:val="28"/>
          <w:szCs w:val="28"/>
        </w:rPr>
      </w:pPr>
    </w:p>
    <w:p w:rsidR="00726FD4" w:rsidRDefault="00726FD4" w:rsidP="004438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РЕШИЛ:</w:t>
      </w:r>
    </w:p>
    <w:p w:rsidR="00726FD4" w:rsidRDefault="00726FD4" w:rsidP="004438CD">
      <w:pPr>
        <w:jc w:val="both"/>
        <w:rPr>
          <w:sz w:val="28"/>
          <w:szCs w:val="28"/>
        </w:rPr>
      </w:pPr>
    </w:p>
    <w:p w:rsidR="00726FD4" w:rsidRDefault="00726FD4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изменения в  бюджет  сельского поселения Сторожевской   </w:t>
      </w:r>
    </w:p>
    <w:p w:rsidR="00726FD4" w:rsidRDefault="00726FD4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Усманского муниципального района Липецкой области Российской </w:t>
      </w:r>
    </w:p>
    <w:p w:rsidR="00726FD4" w:rsidRDefault="00726FD4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на </w:t>
      </w:r>
      <w:r w:rsidRPr="00911EB9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год. </w:t>
      </w:r>
    </w:p>
    <w:p w:rsidR="00726FD4" w:rsidRDefault="00726FD4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данные изменения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726FD4" w:rsidRDefault="00726FD4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подписания и обнародования.</w:t>
      </w:r>
    </w:p>
    <w:p w:rsidR="00726FD4" w:rsidRDefault="00726FD4" w:rsidP="004438CD">
      <w:pPr>
        <w:jc w:val="both"/>
        <w:rPr>
          <w:sz w:val="28"/>
          <w:szCs w:val="28"/>
        </w:rPr>
      </w:pPr>
    </w:p>
    <w:p w:rsidR="00726FD4" w:rsidRDefault="00726FD4" w:rsidP="004438CD">
      <w:pPr>
        <w:jc w:val="both"/>
        <w:rPr>
          <w:sz w:val="28"/>
          <w:szCs w:val="28"/>
        </w:rPr>
      </w:pPr>
    </w:p>
    <w:p w:rsidR="00726FD4" w:rsidRDefault="00726FD4" w:rsidP="004438CD">
      <w:pPr>
        <w:ind w:left="360"/>
        <w:jc w:val="both"/>
        <w:rPr>
          <w:sz w:val="28"/>
          <w:szCs w:val="28"/>
        </w:rPr>
      </w:pPr>
    </w:p>
    <w:p w:rsidR="00726FD4" w:rsidRDefault="00726FD4" w:rsidP="004438CD">
      <w:pPr>
        <w:jc w:val="both"/>
        <w:rPr>
          <w:sz w:val="24"/>
          <w:szCs w:val="24"/>
        </w:rPr>
      </w:pPr>
      <w:r>
        <w:t xml:space="preserve"> Председатель  Совета  депутатов</w:t>
      </w:r>
    </w:p>
    <w:p w:rsidR="00726FD4" w:rsidRDefault="00726FD4" w:rsidP="004438CD">
      <w:pPr>
        <w:jc w:val="both"/>
      </w:pPr>
      <w:r>
        <w:t xml:space="preserve">сельского поселения </w:t>
      </w:r>
    </w:p>
    <w:p w:rsidR="00726FD4" w:rsidRDefault="00726FD4" w:rsidP="004438CD">
      <w:pPr>
        <w:jc w:val="both"/>
      </w:pPr>
      <w:r>
        <w:t xml:space="preserve">Сторожевской сельсовет      ____________________Р. К. Карпова      </w:t>
      </w:r>
    </w:p>
    <w:p w:rsidR="00726FD4" w:rsidRDefault="00726FD4" w:rsidP="004438CD">
      <w:pPr>
        <w:jc w:val="both"/>
      </w:pPr>
    </w:p>
    <w:p w:rsidR="00726FD4" w:rsidRPr="004438CD" w:rsidRDefault="00726FD4" w:rsidP="004438CD">
      <w:pPr>
        <w:rPr>
          <w:szCs w:val="28"/>
        </w:rPr>
      </w:pPr>
    </w:p>
    <w:p w:rsidR="00726FD4" w:rsidRPr="004438CD" w:rsidRDefault="00726FD4" w:rsidP="004438CD">
      <w:pPr>
        <w:rPr>
          <w:szCs w:val="28"/>
        </w:rPr>
      </w:pPr>
    </w:p>
    <w:p w:rsidR="00726FD4" w:rsidRPr="004438CD" w:rsidRDefault="00726FD4" w:rsidP="004438CD">
      <w:pPr>
        <w:rPr>
          <w:szCs w:val="28"/>
        </w:rPr>
      </w:pPr>
    </w:p>
    <w:p w:rsidR="00726FD4" w:rsidRPr="004438CD" w:rsidRDefault="00726FD4" w:rsidP="004438CD">
      <w:pPr>
        <w:rPr>
          <w:szCs w:val="28"/>
        </w:rPr>
      </w:pPr>
    </w:p>
    <w:p w:rsidR="00726FD4" w:rsidRPr="004438CD" w:rsidRDefault="00726FD4" w:rsidP="004438CD">
      <w:pPr>
        <w:rPr>
          <w:szCs w:val="28"/>
        </w:rPr>
      </w:pPr>
    </w:p>
    <w:p w:rsidR="00726FD4" w:rsidRDefault="00726FD4" w:rsidP="004438CD">
      <w:pPr>
        <w:rPr>
          <w:szCs w:val="28"/>
        </w:rPr>
      </w:pPr>
    </w:p>
    <w:p w:rsidR="00726FD4" w:rsidRDefault="00726FD4" w:rsidP="004438CD">
      <w:pPr>
        <w:rPr>
          <w:szCs w:val="28"/>
        </w:rPr>
      </w:pPr>
    </w:p>
    <w:p w:rsidR="00726FD4" w:rsidRDefault="00726FD4" w:rsidP="004438CD">
      <w:pPr>
        <w:rPr>
          <w:szCs w:val="28"/>
        </w:rPr>
      </w:pPr>
    </w:p>
    <w:p w:rsidR="00726FD4" w:rsidRDefault="00726FD4" w:rsidP="004438CD">
      <w:pPr>
        <w:rPr>
          <w:szCs w:val="28"/>
        </w:rPr>
      </w:pPr>
    </w:p>
    <w:p w:rsidR="00726FD4" w:rsidRDefault="00726FD4" w:rsidP="004438CD">
      <w:pPr>
        <w:rPr>
          <w:szCs w:val="28"/>
        </w:rPr>
      </w:pPr>
    </w:p>
    <w:p w:rsidR="00726FD4" w:rsidRDefault="00726FD4" w:rsidP="004438CD">
      <w:pPr>
        <w:rPr>
          <w:szCs w:val="28"/>
        </w:rPr>
      </w:pPr>
    </w:p>
    <w:p w:rsidR="00726FD4" w:rsidRDefault="00726FD4" w:rsidP="004438CD">
      <w:pPr>
        <w:rPr>
          <w:szCs w:val="28"/>
        </w:rPr>
      </w:pPr>
    </w:p>
    <w:p w:rsidR="00726FD4" w:rsidRDefault="00726FD4" w:rsidP="004438CD">
      <w:pPr>
        <w:rPr>
          <w:szCs w:val="28"/>
        </w:rPr>
      </w:pPr>
    </w:p>
    <w:p w:rsidR="00726FD4" w:rsidRPr="004438CD" w:rsidRDefault="00726FD4" w:rsidP="004438CD">
      <w:pPr>
        <w:rPr>
          <w:szCs w:val="28"/>
        </w:rPr>
      </w:pPr>
    </w:p>
    <w:p w:rsidR="00726FD4" w:rsidRDefault="00726FD4" w:rsidP="00B925AA">
      <w:pPr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>Бюджет сельского  поселения Сторожевской</w:t>
      </w:r>
    </w:p>
    <w:p w:rsidR="00726FD4" w:rsidRDefault="00726FD4" w:rsidP="00B925AA">
      <w:pPr>
        <w:pStyle w:val="Lis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 Усманского муниципального района </w:t>
      </w:r>
    </w:p>
    <w:p w:rsidR="00726FD4" w:rsidRDefault="00726FD4" w:rsidP="00B925AA">
      <w:pPr>
        <w:pStyle w:val="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Липецкой области Российской Федерации на </w:t>
      </w:r>
    </w:p>
    <w:p w:rsidR="00726FD4" w:rsidRDefault="00726FD4" w:rsidP="00B925AA">
      <w:pPr>
        <w:pStyle w:val="Li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201</w:t>
      </w:r>
      <w:r w:rsidRPr="00970CB6">
        <w:rPr>
          <w:sz w:val="24"/>
          <w:szCs w:val="24"/>
        </w:rPr>
        <w:t xml:space="preserve">6 </w:t>
      </w:r>
      <w:r>
        <w:rPr>
          <w:sz w:val="24"/>
          <w:szCs w:val="24"/>
        </w:rPr>
        <w:t>год  принят 25</w:t>
      </w:r>
      <w:r>
        <w:rPr>
          <w:bCs/>
          <w:sz w:val="24"/>
          <w:szCs w:val="24"/>
        </w:rPr>
        <w:t>.12.20</w:t>
      </w:r>
      <w:r w:rsidRPr="00B925AA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726FD4" w:rsidRDefault="00726FD4" w:rsidP="00B925AA">
      <w:pPr>
        <w:pStyle w:val="List"/>
        <w:jc w:val="right"/>
        <w:rPr>
          <w:sz w:val="24"/>
          <w:szCs w:val="24"/>
        </w:rPr>
      </w:pPr>
    </w:p>
    <w:p w:rsidR="00726FD4" w:rsidRDefault="00726FD4" w:rsidP="00B925AA">
      <w:pPr>
        <w:pStyle w:val="List"/>
        <w:jc w:val="right"/>
        <w:rPr>
          <w:sz w:val="24"/>
          <w:szCs w:val="24"/>
        </w:rPr>
      </w:pPr>
    </w:p>
    <w:p w:rsidR="00726FD4" w:rsidRDefault="00726FD4" w:rsidP="00B92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726FD4" w:rsidRDefault="00726FD4" w:rsidP="00B92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бюджет сельского поселения Сторожевской сельсовет Усманского</w:t>
      </w:r>
      <w:r>
        <w:rPr>
          <w:b/>
          <w:sz w:val="28"/>
          <w:szCs w:val="28"/>
        </w:rPr>
        <w:br/>
        <w:t>муниципального района Липецкой области Российской Федерации на 2016 год</w:t>
      </w:r>
      <w:r>
        <w:rPr>
          <w:b/>
          <w:sz w:val="28"/>
          <w:szCs w:val="28"/>
        </w:rPr>
        <w:br/>
      </w:r>
    </w:p>
    <w:p w:rsidR="00726FD4" w:rsidRDefault="00726FD4" w:rsidP="00B925AA">
      <w:pPr>
        <w:jc w:val="center"/>
        <w:rPr>
          <w:b/>
          <w:sz w:val="28"/>
          <w:szCs w:val="28"/>
        </w:rPr>
      </w:pPr>
    </w:p>
    <w:p w:rsidR="00726FD4" w:rsidRDefault="00726FD4" w:rsidP="00B925AA">
      <w:pPr>
        <w:pStyle w:val="BodyText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Приняты  Советом депутатов </w:t>
      </w:r>
      <w:r>
        <w:rPr>
          <w:spacing w:val="-2"/>
          <w:sz w:val="24"/>
          <w:szCs w:val="24"/>
        </w:rPr>
        <w:t xml:space="preserve">сельского </w:t>
      </w:r>
    </w:p>
    <w:p w:rsidR="00726FD4" w:rsidRDefault="00726FD4" w:rsidP="00B925AA">
      <w:pPr>
        <w:pStyle w:val="BodyTex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поселения Сторожевской сельсовет </w:t>
      </w:r>
    </w:p>
    <w:p w:rsidR="00726FD4" w:rsidRPr="009861A4" w:rsidRDefault="00726FD4" w:rsidP="00B925AA">
      <w:pPr>
        <w:pStyle w:val="BodyText"/>
      </w:pPr>
      <w:r>
        <w:rPr>
          <w:spacing w:val="-2"/>
          <w:sz w:val="24"/>
          <w:szCs w:val="24"/>
        </w:rPr>
        <w:t>23</w:t>
      </w:r>
      <w:r w:rsidRPr="005E6EA0">
        <w:rPr>
          <w:spacing w:val="-2"/>
          <w:sz w:val="24"/>
          <w:szCs w:val="24"/>
        </w:rPr>
        <w:t>.</w:t>
      </w:r>
      <w:r>
        <w:rPr>
          <w:spacing w:val="-2"/>
          <w:sz w:val="24"/>
          <w:szCs w:val="24"/>
        </w:rPr>
        <w:t>12</w:t>
      </w:r>
      <w:r w:rsidRPr="005E6EA0">
        <w:rPr>
          <w:spacing w:val="-2"/>
          <w:sz w:val="24"/>
          <w:szCs w:val="24"/>
        </w:rPr>
        <w:t xml:space="preserve">.2016 </w:t>
      </w:r>
      <w:r>
        <w:rPr>
          <w:spacing w:val="-2"/>
          <w:sz w:val="24"/>
          <w:szCs w:val="24"/>
        </w:rPr>
        <w:t>№ 23/35</w:t>
      </w:r>
    </w:p>
    <w:p w:rsidR="00726FD4" w:rsidRDefault="00726FD4" w:rsidP="00B925AA">
      <w:pPr>
        <w:pStyle w:val="BodyTextFirstIndent2"/>
        <w:jc w:val="both"/>
        <w:rPr>
          <w:sz w:val="28"/>
          <w:szCs w:val="28"/>
        </w:rPr>
      </w:pPr>
      <w:r w:rsidRPr="00C355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C358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бюджет сельского поселения Сторожевской сельсовет Усманского </w:t>
      </w:r>
      <w:r>
        <w:rPr>
          <w:spacing w:val="-1"/>
          <w:sz w:val="28"/>
          <w:szCs w:val="28"/>
        </w:rPr>
        <w:t>муниципального района Липецкой области Российской Федерации на 2016 год</w:t>
      </w:r>
      <w:r w:rsidRPr="005E6EA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принятый 25.12.2015 г. № 10/13 ( с изм. от 27.01.2016г. № 11/15, от 19.04.2016г. № 14/21,27.04.2016 г. № 15/24,19.09.2016г. № 18/29)    </w:t>
      </w:r>
      <w:r>
        <w:rPr>
          <w:sz w:val="28"/>
          <w:szCs w:val="28"/>
        </w:rPr>
        <w:t>следующие изменения:</w:t>
      </w:r>
    </w:p>
    <w:p w:rsidR="00726FD4" w:rsidRPr="00F1737C" w:rsidRDefault="00726FD4" w:rsidP="00B925AA">
      <w:pPr>
        <w:pStyle w:val="BodyTextFirstIndent2"/>
        <w:jc w:val="both"/>
        <w:rPr>
          <w:sz w:val="28"/>
          <w:szCs w:val="28"/>
        </w:rPr>
      </w:pPr>
      <w:r>
        <w:rPr>
          <w:spacing w:val="-1"/>
        </w:rPr>
        <w:t xml:space="preserve">  </w:t>
      </w:r>
      <w:r>
        <w:t xml:space="preserve"> </w:t>
      </w:r>
      <w:r w:rsidRPr="00F1737C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5,6,7,8,9</w:t>
      </w:r>
      <w:r w:rsidRPr="00F1737C">
        <w:rPr>
          <w:sz w:val="28"/>
          <w:szCs w:val="28"/>
        </w:rPr>
        <w:t xml:space="preserve"> изложить в новой редакции (прилагаются).</w:t>
      </w:r>
    </w:p>
    <w:p w:rsidR="00726FD4" w:rsidRDefault="00726FD4" w:rsidP="00B925AA"/>
    <w:p w:rsidR="00726FD4" w:rsidRDefault="00726FD4" w:rsidP="00B925AA"/>
    <w:p w:rsidR="00726FD4" w:rsidRDefault="00726FD4" w:rsidP="00B925AA"/>
    <w:p w:rsidR="00726FD4" w:rsidRDefault="00726FD4" w:rsidP="00B925AA"/>
    <w:p w:rsidR="00726FD4" w:rsidRDefault="00726FD4" w:rsidP="00B925AA"/>
    <w:p w:rsidR="00726FD4" w:rsidRDefault="00726FD4" w:rsidP="00B925AA"/>
    <w:p w:rsidR="00726FD4" w:rsidRDefault="00726FD4" w:rsidP="00B925AA"/>
    <w:p w:rsidR="00726FD4" w:rsidRDefault="00726FD4" w:rsidP="00B925AA"/>
    <w:p w:rsidR="00726FD4" w:rsidRDefault="00726FD4" w:rsidP="00B925AA"/>
    <w:p w:rsidR="00726FD4" w:rsidRDefault="00726FD4" w:rsidP="00B925AA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Сторожевской</w:t>
      </w:r>
    </w:p>
    <w:p w:rsidR="00726FD4" w:rsidRDefault="00726FD4" w:rsidP="00B925AA">
      <w:pPr>
        <w:pStyle w:val="BodyText"/>
        <w:jc w:val="both"/>
        <w:rPr>
          <w:sz w:val="28"/>
          <w:szCs w:val="28"/>
        </w:rPr>
      </w:pPr>
      <w:r>
        <w:rPr>
          <w:sz w:val="28"/>
          <w:szCs w:val="28"/>
        </w:rPr>
        <w:t>сельсовет</w:t>
      </w:r>
      <w:r>
        <w:rPr>
          <w:sz w:val="28"/>
          <w:szCs w:val="28"/>
        </w:rPr>
        <w:tab/>
        <w:t>___________________________Р.К. Карпова</w:t>
      </w:r>
    </w:p>
    <w:p w:rsidR="00726FD4" w:rsidRDefault="00726FD4" w:rsidP="00B925AA">
      <w:pPr>
        <w:pStyle w:val="BodyText"/>
        <w:jc w:val="both"/>
        <w:rPr>
          <w:sz w:val="28"/>
          <w:szCs w:val="28"/>
        </w:rPr>
      </w:pPr>
    </w:p>
    <w:p w:rsidR="00726FD4" w:rsidRDefault="00726FD4" w:rsidP="00B925AA">
      <w:pPr>
        <w:pStyle w:val="BodyText"/>
        <w:jc w:val="both"/>
        <w:rPr>
          <w:sz w:val="28"/>
          <w:szCs w:val="28"/>
        </w:rPr>
      </w:pPr>
    </w:p>
    <w:p w:rsidR="00726FD4" w:rsidRDefault="00726FD4" w:rsidP="00B925AA">
      <w:pPr>
        <w:pStyle w:val="BodyText"/>
        <w:jc w:val="both"/>
        <w:rPr>
          <w:sz w:val="28"/>
          <w:szCs w:val="28"/>
        </w:rPr>
      </w:pPr>
    </w:p>
    <w:p w:rsidR="00726FD4" w:rsidRDefault="00726FD4" w:rsidP="00B925AA">
      <w:pPr>
        <w:pStyle w:val="BodyText"/>
        <w:jc w:val="both"/>
        <w:rPr>
          <w:sz w:val="28"/>
          <w:szCs w:val="28"/>
        </w:rPr>
      </w:pPr>
    </w:p>
    <w:p w:rsidR="00726FD4" w:rsidRDefault="00726FD4" w:rsidP="00B925AA">
      <w:pPr>
        <w:pStyle w:val="BodyText"/>
        <w:jc w:val="both"/>
        <w:rPr>
          <w:sz w:val="28"/>
          <w:szCs w:val="28"/>
        </w:rPr>
      </w:pPr>
    </w:p>
    <w:p w:rsidR="00726FD4" w:rsidRDefault="00726FD4" w:rsidP="00B925AA">
      <w:pPr>
        <w:pStyle w:val="BodyText"/>
        <w:jc w:val="both"/>
        <w:rPr>
          <w:sz w:val="28"/>
          <w:szCs w:val="28"/>
        </w:rPr>
      </w:pPr>
    </w:p>
    <w:p w:rsidR="00726FD4" w:rsidRDefault="00726FD4" w:rsidP="00B925AA">
      <w:pPr>
        <w:pStyle w:val="BodyText"/>
        <w:jc w:val="both"/>
        <w:rPr>
          <w:sz w:val="28"/>
          <w:szCs w:val="28"/>
        </w:rPr>
      </w:pPr>
    </w:p>
    <w:p w:rsidR="00726FD4" w:rsidRDefault="00726FD4" w:rsidP="00B925AA">
      <w:pPr>
        <w:pStyle w:val="BodyText"/>
        <w:jc w:val="both"/>
        <w:rPr>
          <w:sz w:val="28"/>
          <w:szCs w:val="28"/>
        </w:rPr>
      </w:pPr>
    </w:p>
    <w:p w:rsidR="00726FD4" w:rsidRDefault="00726FD4" w:rsidP="00B925AA">
      <w:pPr>
        <w:pStyle w:val="BodyText"/>
        <w:jc w:val="both"/>
        <w:rPr>
          <w:sz w:val="28"/>
          <w:szCs w:val="28"/>
        </w:rPr>
      </w:pPr>
    </w:p>
    <w:p w:rsidR="00726FD4" w:rsidRDefault="00726FD4" w:rsidP="00B925AA">
      <w:pPr>
        <w:pStyle w:val="BodyText"/>
        <w:jc w:val="both"/>
        <w:rPr>
          <w:sz w:val="28"/>
          <w:szCs w:val="28"/>
        </w:rPr>
      </w:pPr>
    </w:p>
    <w:p w:rsidR="00726FD4" w:rsidRDefault="00726FD4" w:rsidP="00B925AA">
      <w:pPr>
        <w:pStyle w:val="BodyText"/>
        <w:jc w:val="both"/>
        <w:rPr>
          <w:sz w:val="28"/>
          <w:szCs w:val="28"/>
        </w:rPr>
      </w:pPr>
    </w:p>
    <w:p w:rsidR="00726FD4" w:rsidRDefault="00726FD4" w:rsidP="00B925AA">
      <w:pPr>
        <w:pStyle w:val="BodyText"/>
        <w:jc w:val="both"/>
        <w:rPr>
          <w:sz w:val="28"/>
          <w:szCs w:val="28"/>
        </w:rPr>
      </w:pPr>
    </w:p>
    <w:p w:rsidR="00726FD4" w:rsidRDefault="00726FD4" w:rsidP="00B925AA">
      <w:pPr>
        <w:pStyle w:val="BodyText"/>
        <w:jc w:val="both"/>
        <w:rPr>
          <w:sz w:val="28"/>
          <w:szCs w:val="28"/>
        </w:rPr>
      </w:pPr>
    </w:p>
    <w:p w:rsidR="00726FD4" w:rsidRDefault="00726FD4" w:rsidP="00B925AA">
      <w:pPr>
        <w:shd w:val="clear" w:color="auto" w:fill="FFFFFF"/>
        <w:tabs>
          <w:tab w:val="left" w:pos="3106"/>
        </w:tabs>
        <w:jc w:val="both"/>
        <w:rPr>
          <w:sz w:val="28"/>
          <w:szCs w:val="28"/>
        </w:rPr>
      </w:pPr>
    </w:p>
    <w:p w:rsidR="00726FD4" w:rsidRPr="007A62A6" w:rsidRDefault="00726FD4" w:rsidP="00B925AA">
      <w:pPr>
        <w:shd w:val="clear" w:color="auto" w:fill="FFFFFF"/>
        <w:jc w:val="right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Приложение 5</w:t>
      </w:r>
    </w:p>
    <w:p w:rsidR="00726FD4" w:rsidRDefault="00726FD4" w:rsidP="00B925AA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Объем поступлений доходов бюджета сельского поселения Сторожевской  сельсовет Усманского муниципального района Липецкой области Российской Федерации</w:t>
      </w:r>
    </w:p>
    <w:p w:rsidR="00726FD4" w:rsidRDefault="00726FD4" w:rsidP="00B925AA">
      <w:pPr>
        <w:shd w:val="clear" w:color="auto" w:fill="FFFFFF"/>
        <w:ind w:left="11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на 2016 год</w:t>
      </w:r>
    </w:p>
    <w:p w:rsidR="00726FD4" w:rsidRDefault="00726FD4" w:rsidP="00B925AA">
      <w:pPr>
        <w:shd w:val="clear" w:color="auto" w:fill="FFFFFF"/>
        <w:ind w:left="116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тыс.руб.</w:t>
      </w:r>
    </w:p>
    <w:p w:rsidR="00726FD4" w:rsidRDefault="00726FD4" w:rsidP="00B925AA">
      <w:pPr>
        <w:rPr>
          <w:sz w:val="2"/>
          <w:szCs w:val="2"/>
        </w:rPr>
      </w:pPr>
    </w:p>
    <w:p w:rsidR="00726FD4" w:rsidRDefault="00726FD4" w:rsidP="00B925AA">
      <w:pPr>
        <w:rPr>
          <w:sz w:val="2"/>
          <w:szCs w:val="2"/>
        </w:rPr>
      </w:pPr>
    </w:p>
    <w:tbl>
      <w:tblPr>
        <w:tblW w:w="10490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2789"/>
        <w:gridCol w:w="5841"/>
        <w:gridCol w:w="1860"/>
      </w:tblGrid>
      <w:tr w:rsidR="00726FD4" w:rsidTr="00B925AA">
        <w:trPr>
          <w:trHeight w:hRule="exact" w:val="854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spacing w:line="269" w:lineRule="exact"/>
              <w:ind w:left="82" w:right="40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2"/>
                <w:sz w:val="26"/>
                <w:szCs w:val="26"/>
              </w:rPr>
              <w:t xml:space="preserve">Код бюджетной </w:t>
            </w:r>
            <w:r>
              <w:rPr>
                <w:b/>
                <w:color w:val="000000"/>
                <w:spacing w:val="9"/>
                <w:sz w:val="26"/>
                <w:szCs w:val="26"/>
              </w:rPr>
              <w:t xml:space="preserve">классификации </w:t>
            </w:r>
            <w:r>
              <w:rPr>
                <w:b/>
                <w:color w:val="000000"/>
                <w:spacing w:val="4"/>
                <w:sz w:val="26"/>
                <w:szCs w:val="26"/>
              </w:rPr>
              <w:t>Российской Федерации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spacing w:line="269" w:lineRule="exact"/>
              <w:ind w:left="1190" w:right="1200" w:firstLine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3"/>
                <w:sz w:val="26"/>
                <w:szCs w:val="26"/>
              </w:rPr>
              <w:t>Наименование д</w:t>
            </w:r>
            <w:r>
              <w:rPr>
                <w:b/>
                <w:color w:val="000000"/>
                <w:spacing w:val="1"/>
                <w:sz w:val="26"/>
                <w:szCs w:val="26"/>
              </w:rPr>
              <w:t>оходов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pacing w:val="-11"/>
                <w:sz w:val="26"/>
                <w:szCs w:val="26"/>
              </w:rPr>
              <w:t>Сумма</w:t>
            </w:r>
          </w:p>
        </w:tc>
      </w:tr>
      <w:tr w:rsidR="00726FD4" w:rsidTr="00B925AA">
        <w:trPr>
          <w:trHeight w:hRule="exact" w:val="288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1387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1862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754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26FD4" w:rsidTr="00B925AA">
        <w:trPr>
          <w:trHeight w:hRule="exact" w:val="607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1 00 00000 00 0000 000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3 173,3</w:t>
            </w:r>
          </w:p>
        </w:tc>
      </w:tr>
      <w:tr w:rsidR="00726FD4" w:rsidTr="00B925AA">
        <w:trPr>
          <w:trHeight w:hRule="exact" w:val="288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230"/>
              <w:jc w:val="center"/>
              <w:rPr>
                <w:b/>
              </w:rPr>
            </w:pPr>
            <w:r>
              <w:rPr>
                <w:b/>
                <w:color w:val="000000"/>
                <w:spacing w:val="-4"/>
                <w:sz w:val="24"/>
                <w:szCs w:val="24"/>
              </w:rPr>
              <w:t>1 01 00000 00 0000 000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  <w:spacing w:val="1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7A62A6" w:rsidRDefault="00726FD4" w:rsidP="004F33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258,0</w:t>
            </w:r>
          </w:p>
        </w:tc>
      </w:tr>
      <w:tr w:rsidR="00726FD4" w:rsidTr="00B925AA">
        <w:trPr>
          <w:trHeight w:hRule="exact" w:val="554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2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0 01 0000 110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pStyle w:val="ConsPlusNormal"/>
              <w:jc w:val="both"/>
            </w:pPr>
            <w:r>
              <w:t>Налог на доходы физических лиц</w:t>
            </w:r>
          </w:p>
          <w:p w:rsidR="00726FD4" w:rsidRPr="00236460" w:rsidRDefault="00726FD4" w:rsidP="004F3345">
            <w:pPr>
              <w:shd w:val="clear" w:color="auto" w:fill="FFFFFF"/>
              <w:jc w:val="both"/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236460" w:rsidRDefault="00726FD4" w:rsidP="004F33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258,0</w:t>
            </w:r>
          </w:p>
        </w:tc>
      </w:tr>
      <w:tr w:rsidR="00726FD4" w:rsidTr="00B925AA">
        <w:trPr>
          <w:trHeight w:hRule="exact" w:val="278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254"/>
              <w:jc w:val="center"/>
              <w:rPr>
                <w:b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1 0</w:t>
            </w:r>
            <w:r>
              <w:rPr>
                <w:b/>
                <w:color w:val="000000"/>
                <w:spacing w:val="-6"/>
                <w:sz w:val="24"/>
                <w:szCs w:val="24"/>
                <w:lang w:val="en-US"/>
              </w:rPr>
              <w:t>5</w:t>
            </w:r>
            <w:r>
              <w:rPr>
                <w:b/>
                <w:color w:val="000000"/>
                <w:spacing w:val="-6"/>
                <w:sz w:val="24"/>
                <w:szCs w:val="24"/>
              </w:rPr>
              <w:t xml:space="preserve">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  <w:spacing w:val="9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548,0</w:t>
            </w:r>
          </w:p>
        </w:tc>
      </w:tr>
      <w:tr w:rsidR="00726FD4" w:rsidTr="00B925AA">
        <w:trPr>
          <w:trHeight w:hRule="exact" w:val="627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254"/>
              <w:jc w:val="center"/>
              <w:rPr>
                <w:b/>
                <w:color w:val="000000"/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1 05 01000 00 0000 110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  <w:p w:rsidR="00726FD4" w:rsidRDefault="00726FD4" w:rsidP="004F3345">
            <w:pPr>
              <w:shd w:val="clear" w:color="auto" w:fill="FFFFFF"/>
              <w:jc w:val="both"/>
              <w:rPr>
                <w:b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548,0</w:t>
            </w:r>
          </w:p>
          <w:p w:rsidR="00726FD4" w:rsidRDefault="00726FD4" w:rsidP="004F3345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726FD4" w:rsidTr="00B925AA">
        <w:trPr>
          <w:trHeight w:hRule="exact" w:val="278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805421" w:rsidRDefault="00726FD4" w:rsidP="004F3345">
            <w:pPr>
              <w:shd w:val="clear" w:color="auto" w:fill="FFFFFF"/>
              <w:ind w:left="254"/>
              <w:jc w:val="center"/>
              <w:rPr>
                <w:sz w:val="24"/>
                <w:szCs w:val="24"/>
              </w:rPr>
            </w:pPr>
            <w:r w:rsidRPr="00805421">
              <w:rPr>
                <w:sz w:val="24"/>
                <w:szCs w:val="24"/>
              </w:rPr>
              <w:t>1 05 03000 01 0000 110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DE5913" w:rsidRDefault="00726FD4" w:rsidP="004F3345">
            <w:pPr>
              <w:jc w:val="both"/>
              <w:rPr>
                <w:bCs/>
                <w:sz w:val="24"/>
                <w:szCs w:val="24"/>
              </w:rPr>
            </w:pPr>
            <w:r w:rsidRPr="00DE5913">
              <w:rPr>
                <w:bCs/>
                <w:sz w:val="24"/>
                <w:szCs w:val="24"/>
              </w:rPr>
              <w:t>Единый сельскохозяйственный налог</w:t>
            </w:r>
          </w:p>
          <w:p w:rsidR="00726FD4" w:rsidRDefault="00726FD4" w:rsidP="004F3345">
            <w:pPr>
              <w:shd w:val="clear" w:color="auto" w:fill="FFFFFF"/>
              <w:jc w:val="both"/>
              <w:rPr>
                <w:b/>
                <w:color w:val="000000"/>
                <w:spacing w:val="9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26FD4" w:rsidTr="00B925AA">
        <w:trPr>
          <w:trHeight w:hRule="exact" w:val="278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254"/>
              <w:jc w:val="center"/>
              <w:rPr>
                <w:b/>
              </w:rPr>
            </w:pPr>
            <w:r>
              <w:rPr>
                <w:b/>
                <w:color w:val="000000"/>
                <w:spacing w:val="-6"/>
                <w:sz w:val="24"/>
                <w:szCs w:val="24"/>
              </w:rPr>
              <w:t>1 06 00000 00 0000 000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color w:val="000000"/>
                <w:spacing w:val="9"/>
                <w:sz w:val="24"/>
                <w:szCs w:val="24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1 266,9</w:t>
            </w:r>
          </w:p>
        </w:tc>
      </w:tr>
      <w:tr w:rsidR="00726FD4" w:rsidTr="00B925AA">
        <w:trPr>
          <w:trHeight w:hRule="exact" w:val="1157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1 06 01030 10 0000 110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pStyle w:val="ConsPlusNormal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726FD4" w:rsidRDefault="00726FD4" w:rsidP="004F3345">
            <w:pPr>
              <w:shd w:val="clear" w:color="auto" w:fill="FFFFFF"/>
              <w:jc w:val="both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726FD4" w:rsidTr="00B925AA">
        <w:trPr>
          <w:trHeight w:hRule="exact" w:val="101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3 10 0000 110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pStyle w:val="ConsPlusNormal"/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726FD4" w:rsidRDefault="00726FD4" w:rsidP="004F3345">
            <w:pPr>
              <w:shd w:val="clear" w:color="auto" w:fill="FFFFFF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1 128,0</w:t>
            </w:r>
          </w:p>
        </w:tc>
      </w:tr>
      <w:tr w:rsidR="00726FD4" w:rsidRPr="00221691" w:rsidTr="00B925AA">
        <w:trPr>
          <w:trHeight w:hRule="exact" w:val="912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3 10 0000 110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pStyle w:val="ConsPlusNormal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726FD4" w:rsidRDefault="00726FD4" w:rsidP="004F3345">
            <w:pPr>
              <w:shd w:val="clear" w:color="auto" w:fill="FFFFFF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772079" w:rsidRDefault="00726FD4" w:rsidP="004F334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 w:rsidRPr="00772079">
              <w:rPr>
                <w:sz w:val="24"/>
                <w:szCs w:val="24"/>
              </w:rPr>
              <w:t>114,9</w:t>
            </w:r>
          </w:p>
        </w:tc>
      </w:tr>
      <w:tr w:rsidR="00726FD4" w:rsidRPr="00221691" w:rsidTr="00B925AA">
        <w:trPr>
          <w:trHeight w:hRule="exact" w:val="324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221691" w:rsidRDefault="00726FD4" w:rsidP="004F3345">
            <w:pPr>
              <w:shd w:val="clear" w:color="auto" w:fill="FFFFFF"/>
              <w:ind w:left="2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1 08 00000 00 0000 000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221691" w:rsidRDefault="00726FD4" w:rsidP="004F3345">
            <w:pPr>
              <w:shd w:val="clear" w:color="auto" w:fill="FFFFFF"/>
              <w:jc w:val="both"/>
              <w:rPr>
                <w:b/>
                <w:color w:val="000000"/>
                <w:spacing w:val="-7"/>
                <w:sz w:val="24"/>
                <w:szCs w:val="24"/>
              </w:rPr>
            </w:pPr>
            <w:r>
              <w:rPr>
                <w:b/>
                <w:color w:val="000000"/>
                <w:spacing w:val="-7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221691" w:rsidRDefault="00726FD4" w:rsidP="004F3345">
            <w:pPr>
              <w:shd w:val="clear" w:color="auto" w:fill="FFFFFF"/>
              <w:ind w:lef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</w:p>
        </w:tc>
      </w:tr>
      <w:tr w:rsidR="00726FD4" w:rsidTr="00B925AA">
        <w:trPr>
          <w:trHeight w:hRule="exact" w:val="160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1 08 04020 01 0000 110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726FD4" w:rsidRPr="009A3A12" w:rsidTr="00B925AA">
        <w:trPr>
          <w:trHeight w:hRule="exact" w:val="1222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240"/>
              <w:jc w:val="center"/>
              <w:rPr>
                <w:b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1 11 00000 00 0000 000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spacing w:line="269" w:lineRule="exact"/>
              <w:ind w:right="34" w:firstLine="5"/>
              <w:jc w:val="both"/>
              <w:rPr>
                <w:b/>
              </w:rPr>
            </w:pPr>
            <w:r>
              <w:rPr>
                <w:b/>
                <w:color w:val="000000"/>
                <w:spacing w:val="10"/>
                <w:sz w:val="24"/>
                <w:szCs w:val="24"/>
              </w:rPr>
              <w:t xml:space="preserve">Доходы от использования </w:t>
            </w:r>
            <w:r>
              <w:rPr>
                <w:b/>
                <w:color w:val="000000"/>
                <w:spacing w:val="12"/>
                <w:sz w:val="24"/>
                <w:szCs w:val="24"/>
              </w:rPr>
              <w:t xml:space="preserve">имущества, находящегося в </w:t>
            </w:r>
            <w:r>
              <w:rPr>
                <w:b/>
                <w:color w:val="000000"/>
                <w:spacing w:val="10"/>
                <w:sz w:val="24"/>
                <w:szCs w:val="24"/>
              </w:rPr>
              <w:t xml:space="preserve">государственной и муниципальной </w:t>
            </w:r>
            <w:r>
              <w:rPr>
                <w:b/>
                <w:color w:val="000000"/>
                <w:spacing w:val="8"/>
                <w:sz w:val="24"/>
                <w:szCs w:val="24"/>
              </w:rPr>
              <w:t>собственности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9A3A12" w:rsidRDefault="00726FD4" w:rsidP="004F3345">
            <w:pPr>
              <w:shd w:val="clear" w:color="auto" w:fill="FFFFFF"/>
              <w:ind w:left="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987,4</w:t>
            </w:r>
          </w:p>
        </w:tc>
      </w:tr>
      <w:tr w:rsidR="00726FD4" w:rsidTr="00B925AA">
        <w:trPr>
          <w:trHeight w:hRule="exact" w:val="2713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373D5F" w:rsidRDefault="00726FD4" w:rsidP="004F334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3D5F">
              <w:rPr>
                <w:spacing w:val="3"/>
                <w:sz w:val="24"/>
                <w:szCs w:val="24"/>
              </w:rPr>
              <w:t>1 11 05025 10 0000 120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373D5F" w:rsidRDefault="00726FD4" w:rsidP="004F3345">
            <w:pPr>
              <w:jc w:val="both"/>
              <w:rPr>
                <w:bCs/>
                <w:sz w:val="24"/>
                <w:szCs w:val="24"/>
              </w:rPr>
            </w:pPr>
            <w:r w:rsidRPr="00373D5F">
              <w:rPr>
                <w:bCs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bCs/>
                <w:sz w:val="24"/>
                <w:szCs w:val="24"/>
              </w:rPr>
              <w:t xml:space="preserve">сельских </w:t>
            </w:r>
            <w:r w:rsidRPr="00373D5F">
              <w:rPr>
                <w:bCs/>
                <w:sz w:val="24"/>
                <w:szCs w:val="24"/>
              </w:rPr>
              <w:t>поселений (за исключением земельных участков муниципальных бюджетных и автономных учреждений</w:t>
            </w:r>
          </w:p>
          <w:p w:rsidR="00726FD4" w:rsidRPr="00373D5F" w:rsidRDefault="00726FD4" w:rsidP="004F3345">
            <w:pPr>
              <w:jc w:val="both"/>
              <w:rPr>
                <w:bCs/>
                <w:sz w:val="24"/>
                <w:szCs w:val="24"/>
              </w:rPr>
            </w:pPr>
            <w:r w:rsidRPr="00373D5F">
              <w:rPr>
                <w:bCs/>
                <w:sz w:val="24"/>
                <w:szCs w:val="24"/>
              </w:rPr>
              <w:t>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  <w:p w:rsidR="00726FD4" w:rsidRPr="00373D5F" w:rsidRDefault="00726FD4" w:rsidP="004F334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772079" w:rsidRDefault="00726FD4" w:rsidP="004F334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973,8</w:t>
            </w:r>
          </w:p>
        </w:tc>
      </w:tr>
      <w:tr w:rsidR="00726FD4" w:rsidTr="00B925AA">
        <w:trPr>
          <w:trHeight w:hRule="exact" w:val="160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373D5F" w:rsidRDefault="00726FD4" w:rsidP="004F334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3D5F">
              <w:rPr>
                <w:spacing w:val="3"/>
                <w:sz w:val="24"/>
                <w:szCs w:val="24"/>
              </w:rPr>
              <w:t>1 11 0503510 0000 120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373D5F" w:rsidRDefault="00726FD4" w:rsidP="004F3345">
            <w:pPr>
              <w:jc w:val="both"/>
              <w:rPr>
                <w:sz w:val="24"/>
                <w:szCs w:val="24"/>
              </w:rPr>
            </w:pPr>
            <w:r w:rsidRPr="00373D5F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z w:val="24"/>
                <w:szCs w:val="24"/>
              </w:rPr>
              <w:t xml:space="preserve">сельских </w:t>
            </w:r>
            <w:r w:rsidRPr="00373D5F">
              <w:rPr>
                <w:sz w:val="24"/>
                <w:szCs w:val="24"/>
              </w:rPr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  <w:p w:rsidR="00726FD4" w:rsidRPr="00373D5F" w:rsidRDefault="00726FD4" w:rsidP="004F334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</w:p>
        </w:tc>
      </w:tr>
      <w:tr w:rsidR="00726FD4" w:rsidTr="00B925AA">
        <w:trPr>
          <w:trHeight w:hRule="exact" w:val="160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373D5F" w:rsidRDefault="00726FD4" w:rsidP="004F334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3D5F">
              <w:rPr>
                <w:spacing w:val="3"/>
                <w:sz w:val="24"/>
                <w:szCs w:val="24"/>
              </w:rPr>
              <w:t>1 11 0507510 0000 120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373D5F" w:rsidRDefault="00726FD4" w:rsidP="004F3345">
            <w:pPr>
              <w:jc w:val="both"/>
              <w:rPr>
                <w:sz w:val="24"/>
                <w:szCs w:val="24"/>
              </w:rPr>
            </w:pPr>
            <w:r w:rsidRPr="00373D5F">
              <w:rPr>
                <w:sz w:val="24"/>
                <w:szCs w:val="24"/>
              </w:rPr>
              <w:t xml:space="preserve">Доходы от сдачи в аренду имущества, составляющего казну </w:t>
            </w:r>
            <w:r>
              <w:rPr>
                <w:sz w:val="24"/>
                <w:szCs w:val="24"/>
              </w:rPr>
              <w:t xml:space="preserve">сельских </w:t>
            </w:r>
            <w:r w:rsidRPr="00373D5F">
              <w:rPr>
                <w:sz w:val="24"/>
                <w:szCs w:val="24"/>
              </w:rPr>
              <w:t>поселений (за исключением земельных участков)</w:t>
            </w:r>
          </w:p>
          <w:p w:rsidR="00726FD4" w:rsidRPr="00373D5F" w:rsidRDefault="00726FD4" w:rsidP="004F3345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</w:p>
        </w:tc>
      </w:tr>
      <w:tr w:rsidR="00726FD4" w:rsidTr="00B925AA">
        <w:trPr>
          <w:trHeight w:hRule="exact" w:val="2198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373D5F" w:rsidRDefault="00726FD4" w:rsidP="004F334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3D5F">
              <w:rPr>
                <w:spacing w:val="3"/>
                <w:sz w:val="24"/>
                <w:szCs w:val="24"/>
              </w:rPr>
              <w:t>1 14 0205310 0000 410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373D5F" w:rsidRDefault="00726FD4" w:rsidP="004F3345">
            <w:pPr>
              <w:jc w:val="both"/>
              <w:rPr>
                <w:sz w:val="24"/>
                <w:szCs w:val="24"/>
              </w:rPr>
            </w:pPr>
            <w:r w:rsidRPr="00373D5F">
              <w:rPr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4"/>
                <w:szCs w:val="24"/>
              </w:rPr>
              <w:t xml:space="preserve">сельских </w:t>
            </w:r>
            <w:r w:rsidRPr="00373D5F">
              <w:rPr>
                <w:sz w:val="24"/>
                <w:szCs w:val="24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726FD4" w:rsidRPr="00373D5F" w:rsidRDefault="00726FD4" w:rsidP="004F3345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</w:p>
          <w:p w:rsidR="00726FD4" w:rsidRDefault="00726FD4" w:rsidP="004F334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</w:p>
          <w:p w:rsidR="00726FD4" w:rsidRDefault="00726FD4" w:rsidP="004F334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726FD4" w:rsidTr="00B925AA">
        <w:trPr>
          <w:trHeight w:hRule="exact" w:val="160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373D5F" w:rsidRDefault="00726FD4" w:rsidP="004F3345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373D5F">
              <w:rPr>
                <w:spacing w:val="3"/>
                <w:sz w:val="24"/>
                <w:szCs w:val="24"/>
              </w:rPr>
              <w:t>1 14 0602510 0000 430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373D5F" w:rsidRDefault="00726FD4" w:rsidP="004F3345">
            <w:pPr>
              <w:jc w:val="both"/>
              <w:rPr>
                <w:sz w:val="24"/>
                <w:szCs w:val="24"/>
              </w:rPr>
            </w:pPr>
            <w:r w:rsidRPr="00373D5F">
              <w:rPr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4"/>
                <w:szCs w:val="24"/>
              </w:rPr>
              <w:t xml:space="preserve">сельских </w:t>
            </w:r>
            <w:r w:rsidRPr="00373D5F">
              <w:rPr>
                <w:sz w:val="24"/>
                <w:szCs w:val="24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726FD4" w:rsidRPr="00373D5F" w:rsidRDefault="00726FD4" w:rsidP="004F334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</w:p>
        </w:tc>
      </w:tr>
      <w:tr w:rsidR="00726FD4" w:rsidTr="00B925AA">
        <w:trPr>
          <w:trHeight w:hRule="exact" w:val="1600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373D5F" w:rsidRDefault="00726FD4" w:rsidP="004F3345">
            <w:pPr>
              <w:shd w:val="clear" w:color="auto" w:fill="FFFFFF"/>
              <w:jc w:val="center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 1 117 05050 10 0000 180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373D5F" w:rsidRDefault="00726FD4" w:rsidP="004F3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</w:tr>
      <w:tr w:rsidR="00726FD4" w:rsidTr="00B925AA">
        <w:trPr>
          <w:trHeight w:hRule="exact" w:val="363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7442D7" w:rsidRDefault="00726FD4" w:rsidP="004F3345">
            <w:pPr>
              <w:shd w:val="clear" w:color="auto" w:fill="FFFFFF"/>
              <w:jc w:val="center"/>
              <w:rPr>
                <w:b/>
              </w:rPr>
            </w:pPr>
            <w:r w:rsidRPr="007442D7">
              <w:rPr>
                <w:b/>
                <w:sz w:val="24"/>
              </w:rPr>
              <w:t>2 00 00000 00 0000 000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9A3A12" w:rsidRDefault="00726FD4" w:rsidP="004F334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8 148,6</w:t>
            </w:r>
          </w:p>
        </w:tc>
      </w:tr>
      <w:tr w:rsidR="00726FD4" w:rsidTr="00B925AA">
        <w:trPr>
          <w:trHeight w:hRule="exact" w:val="61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142BB4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2 02 01001 10 0000 151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3 853,0</w:t>
            </w:r>
          </w:p>
        </w:tc>
      </w:tr>
      <w:tr w:rsidR="00726FD4" w:rsidTr="00B925AA">
        <w:trPr>
          <w:trHeight w:hRule="exact" w:val="645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2 02 0100</w:t>
            </w:r>
            <w:r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 xml:space="preserve"> 10 0000 151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635B51" w:rsidRDefault="00726FD4" w:rsidP="004F33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401,9</w:t>
            </w:r>
          </w:p>
        </w:tc>
      </w:tr>
      <w:tr w:rsidR="00726FD4" w:rsidTr="00B925AA">
        <w:trPr>
          <w:trHeight w:hRule="exact" w:val="1016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2 02 03015 10 0000 151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spacing w:line="264" w:lineRule="exact"/>
              <w:ind w:right="629" w:hanging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</w:tr>
      <w:tr w:rsidR="00726FD4" w:rsidRPr="0083513D" w:rsidTr="00B925AA">
        <w:trPr>
          <w:trHeight w:hRule="exact" w:val="1504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2 02 04014 10 0000 151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373D5F" w:rsidRDefault="00726FD4" w:rsidP="004F3345">
            <w:pPr>
              <w:jc w:val="both"/>
              <w:rPr>
                <w:sz w:val="24"/>
                <w:szCs w:val="24"/>
              </w:rPr>
            </w:pPr>
            <w:r w:rsidRPr="00373D5F">
              <w:rPr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26FD4" w:rsidRDefault="00726FD4" w:rsidP="004F3345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9A3A12" w:rsidRDefault="00726FD4" w:rsidP="004F33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2 384,0</w:t>
            </w:r>
          </w:p>
        </w:tc>
      </w:tr>
      <w:tr w:rsidR="00726FD4" w:rsidRPr="0083513D" w:rsidTr="00B925AA">
        <w:trPr>
          <w:trHeight w:hRule="exact" w:val="1504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74592C" w:rsidRDefault="00726FD4" w:rsidP="004F3345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2 020 9054 10 0000 151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74592C" w:rsidRDefault="00726FD4" w:rsidP="004F3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3230F4" w:rsidRDefault="00726FD4" w:rsidP="004F33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</w:tr>
      <w:tr w:rsidR="00726FD4" w:rsidRPr="0083513D" w:rsidTr="00B925AA">
        <w:trPr>
          <w:trHeight w:hRule="exact" w:val="1063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2 020 2999 10 0000 151</w:t>
            </w: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597DE4" w:rsidRDefault="00726FD4" w:rsidP="004F3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Pr="00597DE4" w:rsidRDefault="00726FD4" w:rsidP="004F334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1 300,9</w:t>
            </w:r>
          </w:p>
        </w:tc>
      </w:tr>
      <w:tr w:rsidR="00726FD4" w:rsidTr="00B925AA">
        <w:trPr>
          <w:trHeight w:hRule="exact" w:val="353"/>
        </w:trPr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jc w:val="center"/>
            </w:pPr>
          </w:p>
        </w:tc>
        <w:tc>
          <w:tcPr>
            <w:tcW w:w="5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6FD4" w:rsidRDefault="00726FD4" w:rsidP="004F3345">
            <w:pPr>
              <w:shd w:val="clear" w:color="auto" w:fill="FFFFFF"/>
              <w:ind w:left="4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11 321,9</w:t>
            </w:r>
          </w:p>
        </w:tc>
      </w:tr>
    </w:tbl>
    <w:p w:rsidR="00726FD4" w:rsidRDefault="00726FD4" w:rsidP="00B925AA"/>
    <w:p w:rsidR="00726FD4" w:rsidRPr="00D57CF8" w:rsidRDefault="00726FD4" w:rsidP="00B925AA">
      <w:pPr>
        <w:jc w:val="right"/>
      </w:pPr>
      <w:r>
        <w:t xml:space="preserve">Приложение </w:t>
      </w:r>
      <w:r w:rsidRPr="00B83911">
        <w:t xml:space="preserve"> </w:t>
      </w:r>
      <w:r>
        <w:t>6</w:t>
      </w:r>
    </w:p>
    <w:p w:rsidR="00726FD4" w:rsidRDefault="00726FD4" w:rsidP="00B925AA"/>
    <w:p w:rsidR="00726FD4" w:rsidRDefault="00726FD4" w:rsidP="00B925AA">
      <w:pPr>
        <w:jc w:val="center"/>
        <w:rPr>
          <w:b/>
        </w:rPr>
      </w:pPr>
      <w:r>
        <w:rPr>
          <w:b/>
        </w:rPr>
        <w:t>РАСПРЕДЕЛЕНИЕ АССИГНОВАНИЙ БЮДЖЕТА  СЕЛЬСКОГО ПОС</w:t>
      </w:r>
      <w:r>
        <w:rPr>
          <w:b/>
        </w:rPr>
        <w:t>Е</w:t>
      </w:r>
      <w:r>
        <w:rPr>
          <w:b/>
        </w:rPr>
        <w:t>ЛЕНИЯ СТОРОЖЕВСКОЙ СЕЛЬСОВЕТ УСМАНСКОГО МУНИЦ</w:t>
      </w:r>
      <w:r>
        <w:rPr>
          <w:b/>
        </w:rPr>
        <w:t>И</w:t>
      </w:r>
      <w:r>
        <w:rPr>
          <w:b/>
        </w:rPr>
        <w:t>ПАЛЬНОГО РАЙОНА ЛИПЕЦКОЙ ОБЛАСТИ РОССИЙСКОЙ ФЕДЕР</w:t>
      </w:r>
      <w:r>
        <w:rPr>
          <w:b/>
        </w:rPr>
        <w:t>А</w:t>
      </w:r>
      <w:r>
        <w:rPr>
          <w:b/>
        </w:rPr>
        <w:t>ЦИИ ПО РАЗДЕЛАМ И ПОДРАЗДЕЛАМ КЛАССИФИКАЦИИ РАСХОДОВ БЮДЖЕТОВ РО</w:t>
      </w:r>
      <w:r>
        <w:rPr>
          <w:b/>
        </w:rPr>
        <w:t>С</w:t>
      </w:r>
      <w:r>
        <w:rPr>
          <w:b/>
        </w:rPr>
        <w:t>СИЙСКОЙ ФЕДЕРАЦИИ НА 2016 ГОД</w:t>
      </w:r>
    </w:p>
    <w:p w:rsidR="00726FD4" w:rsidRDefault="00726FD4" w:rsidP="00B925AA"/>
    <w:p w:rsidR="00726FD4" w:rsidRDefault="00726FD4" w:rsidP="00B925AA">
      <w:pPr>
        <w:jc w:val="right"/>
      </w:pPr>
      <w:r>
        <w:t>тыс.руб.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  <w:gridCol w:w="1811"/>
        <w:gridCol w:w="1812"/>
        <w:gridCol w:w="2367"/>
      </w:tblGrid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  <w:vAlign w:val="center"/>
          </w:tcPr>
          <w:p w:rsidR="00726FD4" w:rsidRDefault="00726FD4" w:rsidP="004F3345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  <w:tc>
          <w:tcPr>
            <w:tcW w:w="2367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на 2016 год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Default="00726FD4" w:rsidP="004F3345">
            <w:pPr>
              <w:pStyle w:val="Heading3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2367" w:type="dxa"/>
            <w:vAlign w:val="center"/>
          </w:tcPr>
          <w:p w:rsidR="00726FD4" w:rsidRPr="00CD5202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11 174,1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Default="00726FD4" w:rsidP="004F33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Общегосударственные вопросы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01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2367" w:type="dxa"/>
            <w:vAlign w:val="center"/>
          </w:tcPr>
          <w:p w:rsidR="00726FD4" w:rsidRPr="00CD5202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4 581,3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Pr="00911A0F" w:rsidRDefault="00726FD4" w:rsidP="004F3345">
            <w:pPr>
              <w:rPr>
                <w:sz w:val="24"/>
              </w:rPr>
            </w:pPr>
            <w:r w:rsidRPr="00911A0F">
              <w:rPr>
                <w:sz w:val="24"/>
              </w:rPr>
              <w:t>Функционирование высшего должностн</w:t>
            </w:r>
            <w:r w:rsidRPr="00911A0F">
              <w:rPr>
                <w:sz w:val="24"/>
              </w:rPr>
              <w:t>о</w:t>
            </w:r>
            <w:r w:rsidRPr="00911A0F">
              <w:rPr>
                <w:sz w:val="24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811" w:type="dxa"/>
            <w:vAlign w:val="center"/>
          </w:tcPr>
          <w:p w:rsidR="00726FD4" w:rsidRPr="00911A0F" w:rsidRDefault="00726FD4" w:rsidP="004F3345">
            <w:pPr>
              <w:jc w:val="center"/>
              <w:rPr>
                <w:bCs/>
                <w:sz w:val="24"/>
                <w:lang w:val="en-US"/>
              </w:rPr>
            </w:pPr>
            <w:r w:rsidRPr="00911A0F"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1812" w:type="dxa"/>
            <w:vAlign w:val="center"/>
          </w:tcPr>
          <w:p w:rsidR="00726FD4" w:rsidRPr="00911A0F" w:rsidRDefault="00726FD4" w:rsidP="004F3345">
            <w:pPr>
              <w:jc w:val="center"/>
              <w:rPr>
                <w:sz w:val="24"/>
                <w:lang w:val="en-US"/>
              </w:rPr>
            </w:pPr>
            <w:r w:rsidRPr="00911A0F">
              <w:rPr>
                <w:sz w:val="24"/>
                <w:lang w:val="en-US"/>
              </w:rPr>
              <w:t>02</w:t>
            </w:r>
          </w:p>
        </w:tc>
        <w:tc>
          <w:tcPr>
            <w:tcW w:w="2367" w:type="dxa"/>
            <w:vAlign w:val="center"/>
          </w:tcPr>
          <w:p w:rsidR="00726FD4" w:rsidRPr="00911A0F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621,0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D57CF8">
              <w:rPr>
                <w:lang w:val="ru-RU" w:eastAsia="ru-RU"/>
              </w:rPr>
              <w:t>Функционирование Правительства Ро</w:t>
            </w:r>
            <w:r w:rsidRPr="00D57CF8">
              <w:rPr>
                <w:lang w:val="ru-RU" w:eastAsia="ru-RU"/>
              </w:rPr>
              <w:t>с</w:t>
            </w:r>
            <w:r w:rsidRPr="00D57CF8">
              <w:rPr>
                <w:lang w:val="ru-RU" w:eastAsia="ru-RU"/>
              </w:rPr>
              <w:t>сийской Федерации, высших исполн</w:t>
            </w:r>
            <w:r w:rsidRPr="00D57CF8">
              <w:rPr>
                <w:lang w:val="ru-RU" w:eastAsia="ru-RU"/>
              </w:rPr>
              <w:t>и</w:t>
            </w:r>
            <w:r w:rsidRPr="00D57CF8">
              <w:rPr>
                <w:lang w:val="ru-RU" w:eastAsia="ru-RU"/>
              </w:rPr>
              <w:t>тельных органов государственной власти субъектов Российской Федерации, мес</w:t>
            </w:r>
            <w:r w:rsidRPr="00D57CF8">
              <w:rPr>
                <w:lang w:val="ru-RU" w:eastAsia="ru-RU"/>
              </w:rPr>
              <w:t>т</w:t>
            </w:r>
            <w:r w:rsidRPr="00D57CF8">
              <w:rPr>
                <w:lang w:val="ru-RU" w:eastAsia="ru-RU"/>
              </w:rPr>
              <w:t>ных администраций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  <w:p w:rsidR="00726FD4" w:rsidRDefault="00726FD4" w:rsidP="004F3345">
            <w:pPr>
              <w:jc w:val="center"/>
              <w:rPr>
                <w:sz w:val="24"/>
              </w:rPr>
            </w:pPr>
          </w:p>
          <w:p w:rsidR="00726FD4" w:rsidRDefault="00726FD4" w:rsidP="004F3345">
            <w:pPr>
              <w:jc w:val="center"/>
              <w:rPr>
                <w:sz w:val="24"/>
              </w:rPr>
            </w:pPr>
          </w:p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  <w:p w:rsidR="00726FD4" w:rsidRDefault="00726FD4" w:rsidP="004F3345">
            <w:pPr>
              <w:jc w:val="center"/>
              <w:rPr>
                <w:sz w:val="24"/>
              </w:rPr>
            </w:pPr>
          </w:p>
          <w:p w:rsidR="00726FD4" w:rsidRDefault="00726FD4" w:rsidP="004F3345">
            <w:pPr>
              <w:jc w:val="center"/>
              <w:rPr>
                <w:sz w:val="24"/>
              </w:rPr>
            </w:pPr>
          </w:p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367" w:type="dxa"/>
            <w:vAlign w:val="center"/>
          </w:tcPr>
          <w:p w:rsidR="00726FD4" w:rsidRPr="00CD5202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3 832,0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Default="00726FD4" w:rsidP="004F3345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D57CF8">
              <w:rPr>
                <w:lang w:val="ru-RU" w:eastAsia="ru-RU"/>
              </w:rPr>
              <w:t>Обеспечение деятельности финансовых, налоговых и таможенных органов и орг</w:t>
            </w:r>
            <w:r w:rsidRPr="00D57CF8">
              <w:rPr>
                <w:lang w:val="ru-RU" w:eastAsia="ru-RU"/>
              </w:rPr>
              <w:t>а</w:t>
            </w:r>
            <w:r w:rsidRPr="00D57CF8">
              <w:rPr>
                <w:lang w:val="ru-RU" w:eastAsia="ru-RU"/>
              </w:rPr>
              <w:t>нов финансового (финансово-бюджетного) надзора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367" w:type="dxa"/>
            <w:vAlign w:val="center"/>
          </w:tcPr>
          <w:p w:rsidR="00726FD4" w:rsidRPr="003620EC" w:rsidRDefault="00726FD4" w:rsidP="004F3345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Резервные фонды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67" w:type="dxa"/>
            <w:vAlign w:val="center"/>
          </w:tcPr>
          <w:p w:rsidR="00726FD4" w:rsidRPr="00085A92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Pr="00E34B96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E34B96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67" w:type="dxa"/>
            <w:vAlign w:val="center"/>
          </w:tcPr>
          <w:p w:rsidR="00726FD4" w:rsidRPr="00CD5202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112,8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02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2367" w:type="dxa"/>
            <w:vAlign w:val="center"/>
          </w:tcPr>
          <w:p w:rsidR="00726FD4" w:rsidRPr="003921B9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171,3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>
              <w:rPr>
                <w:lang w:val="ru-RU" w:eastAsia="ru-RU"/>
              </w:rPr>
              <w:t>Мобилизационная и вневойсковая подг</w:t>
            </w:r>
            <w:r>
              <w:rPr>
                <w:lang w:val="ru-RU" w:eastAsia="ru-RU"/>
              </w:rPr>
              <w:t>о</w:t>
            </w:r>
            <w:r>
              <w:rPr>
                <w:lang w:val="ru-RU" w:eastAsia="ru-RU"/>
              </w:rPr>
              <w:t>товка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367" w:type="dxa"/>
            <w:vAlign w:val="center"/>
          </w:tcPr>
          <w:p w:rsidR="00726FD4" w:rsidRPr="003921B9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171,3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>
              <w:rPr>
                <w:b/>
                <w:color w:val="000000"/>
                <w:spacing w:val="-2"/>
                <w:lang w:val="ru-RU"/>
              </w:rPr>
              <w:t>Национальная безопасность и правоо</w:t>
            </w:r>
            <w:r>
              <w:rPr>
                <w:b/>
                <w:color w:val="000000"/>
                <w:spacing w:val="-2"/>
                <w:lang w:val="ru-RU"/>
              </w:rPr>
              <w:t>х</w:t>
            </w:r>
            <w:r>
              <w:rPr>
                <w:b/>
                <w:color w:val="000000"/>
                <w:spacing w:val="-2"/>
                <w:lang w:val="ru-RU"/>
              </w:rPr>
              <w:t>ранительная деятельность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2367" w:type="dxa"/>
            <w:vAlign w:val="center"/>
          </w:tcPr>
          <w:p w:rsidR="00726FD4" w:rsidRPr="00085A92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Защита населения и территории от чрезв</w:t>
            </w:r>
            <w:r>
              <w:rPr>
                <w:color w:val="000000"/>
                <w:spacing w:val="-2"/>
                <w:lang w:val="ru-RU"/>
              </w:rPr>
              <w:t>ы</w:t>
            </w:r>
            <w:r>
              <w:rPr>
                <w:color w:val="000000"/>
                <w:spacing w:val="-2"/>
                <w:lang w:val="ru-RU"/>
              </w:rPr>
              <w:t>чайных ситуаций природного и техноге</w:t>
            </w:r>
            <w:r>
              <w:rPr>
                <w:color w:val="000000"/>
                <w:spacing w:val="-2"/>
                <w:lang w:val="ru-RU"/>
              </w:rPr>
              <w:t>н</w:t>
            </w:r>
            <w:r>
              <w:rPr>
                <w:color w:val="000000"/>
                <w:spacing w:val="-2"/>
                <w:lang w:val="ru-RU"/>
              </w:rPr>
              <w:t>ного характера, гражданская оборона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367" w:type="dxa"/>
            <w:vAlign w:val="center"/>
          </w:tcPr>
          <w:p w:rsidR="00726FD4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726FD4" w:rsidRDefault="00726FD4" w:rsidP="004F334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Национальная экономика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04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2367" w:type="dxa"/>
            <w:vAlign w:val="center"/>
          </w:tcPr>
          <w:p w:rsidR="00726FD4" w:rsidRPr="003921B9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3 239,4</w:t>
            </w:r>
          </w:p>
        </w:tc>
      </w:tr>
      <w:tr w:rsidR="00726FD4" w:rsidRPr="00980359" w:rsidTr="00B925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726FD4" w:rsidRPr="00980359" w:rsidRDefault="00726FD4" w:rsidP="004F3345">
            <w:pPr>
              <w:rPr>
                <w:bCs/>
                <w:sz w:val="24"/>
              </w:rPr>
            </w:pPr>
            <w:r w:rsidRPr="0051160F">
              <w:rPr>
                <w:sz w:val="26"/>
                <w:szCs w:val="26"/>
              </w:rPr>
              <w:t>Дорожное хозяйство (дорожные фо</w:t>
            </w:r>
            <w:r w:rsidRPr="0051160F">
              <w:rPr>
                <w:sz w:val="26"/>
                <w:szCs w:val="26"/>
              </w:rPr>
              <w:t>н</w:t>
            </w:r>
            <w:r w:rsidRPr="0051160F">
              <w:rPr>
                <w:sz w:val="26"/>
                <w:szCs w:val="26"/>
              </w:rPr>
              <w:t>ды)</w:t>
            </w:r>
          </w:p>
        </w:tc>
        <w:tc>
          <w:tcPr>
            <w:tcW w:w="1811" w:type="dxa"/>
            <w:vAlign w:val="center"/>
          </w:tcPr>
          <w:p w:rsidR="00726FD4" w:rsidRPr="00980359" w:rsidRDefault="00726FD4" w:rsidP="004F3345">
            <w:pPr>
              <w:jc w:val="center"/>
              <w:rPr>
                <w:bCs/>
                <w:sz w:val="24"/>
              </w:rPr>
            </w:pPr>
            <w:r w:rsidRPr="00980359">
              <w:rPr>
                <w:bCs/>
                <w:sz w:val="24"/>
              </w:rPr>
              <w:t>04</w:t>
            </w:r>
          </w:p>
        </w:tc>
        <w:tc>
          <w:tcPr>
            <w:tcW w:w="1812" w:type="dxa"/>
            <w:vAlign w:val="center"/>
          </w:tcPr>
          <w:p w:rsidR="00726FD4" w:rsidRPr="00980359" w:rsidRDefault="00726FD4" w:rsidP="004F3345">
            <w:pPr>
              <w:jc w:val="center"/>
              <w:rPr>
                <w:sz w:val="24"/>
              </w:rPr>
            </w:pPr>
            <w:r w:rsidRPr="00980359">
              <w:rPr>
                <w:sz w:val="24"/>
              </w:rPr>
              <w:t>09</w:t>
            </w:r>
          </w:p>
        </w:tc>
        <w:tc>
          <w:tcPr>
            <w:tcW w:w="2367" w:type="dxa"/>
            <w:vAlign w:val="center"/>
          </w:tcPr>
          <w:p w:rsidR="00726FD4" w:rsidRPr="003921B9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1 941,0</w:t>
            </w:r>
          </w:p>
        </w:tc>
      </w:tr>
      <w:tr w:rsidR="00726FD4" w:rsidRPr="00980359" w:rsidTr="00B925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726FD4" w:rsidRPr="0051160F" w:rsidRDefault="00726FD4" w:rsidP="004F3345">
            <w:pPr>
              <w:rPr>
                <w:sz w:val="26"/>
                <w:szCs w:val="26"/>
              </w:rPr>
            </w:pPr>
            <w:r w:rsidRPr="00CD5202">
              <w:rPr>
                <w:sz w:val="26"/>
                <w:szCs w:val="26"/>
              </w:rPr>
              <w:t>Другие вопросы в области национал</w:t>
            </w:r>
            <w:r w:rsidRPr="00CD5202">
              <w:rPr>
                <w:sz w:val="26"/>
                <w:szCs w:val="26"/>
              </w:rPr>
              <w:t>ь</w:t>
            </w:r>
            <w:r w:rsidRPr="00CD5202">
              <w:rPr>
                <w:sz w:val="26"/>
                <w:szCs w:val="26"/>
              </w:rPr>
              <w:t>ной экономики</w:t>
            </w:r>
          </w:p>
        </w:tc>
        <w:tc>
          <w:tcPr>
            <w:tcW w:w="1811" w:type="dxa"/>
            <w:vAlign w:val="center"/>
          </w:tcPr>
          <w:p w:rsidR="00726FD4" w:rsidRPr="00980359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04</w:t>
            </w:r>
          </w:p>
        </w:tc>
        <w:tc>
          <w:tcPr>
            <w:tcW w:w="1812" w:type="dxa"/>
            <w:vAlign w:val="center"/>
          </w:tcPr>
          <w:p w:rsidR="00726FD4" w:rsidRPr="00980359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7" w:type="dxa"/>
            <w:vAlign w:val="center"/>
          </w:tcPr>
          <w:p w:rsidR="00726FD4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1 298,4</w:t>
            </w:r>
          </w:p>
        </w:tc>
      </w:tr>
      <w:tr w:rsidR="00726FD4" w:rsidRPr="003921B9" w:rsidTr="00B925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726FD4" w:rsidRDefault="00726FD4" w:rsidP="004F334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Жилищно-коммунальное хозяйство 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05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2367" w:type="dxa"/>
            <w:vAlign w:val="center"/>
          </w:tcPr>
          <w:p w:rsidR="00726FD4" w:rsidRPr="00CD5202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735,1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726FD4" w:rsidRPr="003921B9" w:rsidRDefault="00726FD4" w:rsidP="004F3345">
            <w:pPr>
              <w:rPr>
                <w:bCs/>
                <w:sz w:val="24"/>
              </w:rPr>
            </w:pPr>
            <w:r w:rsidRPr="003921B9">
              <w:rPr>
                <w:bCs/>
                <w:sz w:val="24"/>
              </w:rPr>
              <w:t>Жилищное хозяйство</w:t>
            </w:r>
          </w:p>
        </w:tc>
        <w:tc>
          <w:tcPr>
            <w:tcW w:w="1811" w:type="dxa"/>
            <w:vAlign w:val="center"/>
          </w:tcPr>
          <w:p w:rsidR="00726FD4" w:rsidRPr="003921B9" w:rsidRDefault="00726FD4" w:rsidP="004F3345">
            <w:pPr>
              <w:jc w:val="center"/>
              <w:rPr>
                <w:bCs/>
                <w:sz w:val="24"/>
              </w:rPr>
            </w:pPr>
            <w:r w:rsidRPr="003921B9">
              <w:rPr>
                <w:bCs/>
                <w:sz w:val="24"/>
              </w:rPr>
              <w:t>05</w:t>
            </w:r>
          </w:p>
        </w:tc>
        <w:tc>
          <w:tcPr>
            <w:tcW w:w="1812" w:type="dxa"/>
            <w:vAlign w:val="center"/>
          </w:tcPr>
          <w:p w:rsidR="00726FD4" w:rsidRPr="003921B9" w:rsidRDefault="00726FD4" w:rsidP="004F3345">
            <w:pPr>
              <w:jc w:val="center"/>
              <w:rPr>
                <w:sz w:val="24"/>
              </w:rPr>
            </w:pPr>
            <w:r w:rsidRPr="003921B9">
              <w:rPr>
                <w:sz w:val="24"/>
              </w:rPr>
              <w:t>01</w:t>
            </w:r>
          </w:p>
        </w:tc>
        <w:tc>
          <w:tcPr>
            <w:tcW w:w="2367" w:type="dxa"/>
            <w:vAlign w:val="center"/>
          </w:tcPr>
          <w:p w:rsidR="00726FD4" w:rsidRPr="003921B9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726FD4" w:rsidRPr="003921B9" w:rsidRDefault="00726FD4" w:rsidP="004F3345">
            <w:pPr>
              <w:rPr>
                <w:bCs/>
                <w:sz w:val="24"/>
              </w:rPr>
            </w:pPr>
            <w:r w:rsidRPr="003921B9">
              <w:rPr>
                <w:bCs/>
                <w:sz w:val="24"/>
              </w:rPr>
              <w:t>Коммунальное хозяйство</w:t>
            </w:r>
          </w:p>
        </w:tc>
        <w:tc>
          <w:tcPr>
            <w:tcW w:w="1811" w:type="dxa"/>
            <w:vAlign w:val="center"/>
          </w:tcPr>
          <w:p w:rsidR="00726FD4" w:rsidRPr="003921B9" w:rsidRDefault="00726FD4" w:rsidP="004F3345">
            <w:pPr>
              <w:jc w:val="center"/>
              <w:rPr>
                <w:bCs/>
                <w:sz w:val="24"/>
              </w:rPr>
            </w:pPr>
            <w:r w:rsidRPr="003921B9">
              <w:rPr>
                <w:bCs/>
                <w:sz w:val="24"/>
              </w:rPr>
              <w:t>05</w:t>
            </w:r>
          </w:p>
        </w:tc>
        <w:tc>
          <w:tcPr>
            <w:tcW w:w="1812" w:type="dxa"/>
            <w:vAlign w:val="center"/>
          </w:tcPr>
          <w:p w:rsidR="00726FD4" w:rsidRPr="003921B9" w:rsidRDefault="00726FD4" w:rsidP="004F3345">
            <w:pPr>
              <w:jc w:val="center"/>
              <w:rPr>
                <w:sz w:val="24"/>
              </w:rPr>
            </w:pPr>
            <w:r w:rsidRPr="003921B9">
              <w:rPr>
                <w:sz w:val="24"/>
              </w:rPr>
              <w:t>02</w:t>
            </w:r>
          </w:p>
        </w:tc>
        <w:tc>
          <w:tcPr>
            <w:tcW w:w="2367" w:type="dxa"/>
            <w:vAlign w:val="center"/>
          </w:tcPr>
          <w:p w:rsidR="00726FD4" w:rsidRPr="003921B9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26FD4" w:rsidRPr="00B83911" w:rsidTr="00B925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726FD4" w:rsidRDefault="00726FD4" w:rsidP="004F334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Благоустройство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05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367" w:type="dxa"/>
            <w:vAlign w:val="center"/>
          </w:tcPr>
          <w:p w:rsidR="00726FD4" w:rsidRPr="00CD5202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735,1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608" w:type="dxa"/>
          </w:tcPr>
          <w:p w:rsidR="00726FD4" w:rsidRDefault="00726FD4" w:rsidP="004F3345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08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2367" w:type="dxa"/>
            <w:vAlign w:val="center"/>
          </w:tcPr>
          <w:p w:rsidR="00726FD4" w:rsidRPr="00085A92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2 397,0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 xml:space="preserve">Культура 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367" w:type="dxa"/>
            <w:vAlign w:val="center"/>
          </w:tcPr>
          <w:p w:rsidR="00726FD4" w:rsidRPr="00085A92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2 397,0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Default="00726FD4" w:rsidP="004F33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 и спорт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2367" w:type="dxa"/>
            <w:vAlign w:val="center"/>
          </w:tcPr>
          <w:p w:rsidR="00726FD4" w:rsidRPr="00085A92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Массовый спорт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367" w:type="dxa"/>
            <w:vAlign w:val="center"/>
          </w:tcPr>
          <w:p w:rsidR="00726FD4" w:rsidRPr="00085A92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Pr="00037BBB" w:rsidRDefault="00726FD4" w:rsidP="004F3345">
            <w:pPr>
              <w:rPr>
                <w:b/>
                <w:sz w:val="24"/>
              </w:rPr>
            </w:pPr>
            <w:r w:rsidRPr="00037BBB">
              <w:rPr>
                <w:b/>
                <w:sz w:val="24"/>
              </w:rPr>
              <w:t>Обслуживание государственного и м</w:t>
            </w:r>
            <w:r w:rsidRPr="00037BBB">
              <w:rPr>
                <w:b/>
                <w:sz w:val="24"/>
              </w:rPr>
              <w:t>у</w:t>
            </w:r>
            <w:r w:rsidRPr="00037BBB">
              <w:rPr>
                <w:b/>
                <w:sz w:val="24"/>
              </w:rPr>
              <w:t xml:space="preserve">ниципального долга </w:t>
            </w:r>
          </w:p>
        </w:tc>
        <w:tc>
          <w:tcPr>
            <w:tcW w:w="1811" w:type="dxa"/>
            <w:vAlign w:val="center"/>
          </w:tcPr>
          <w:p w:rsidR="00726FD4" w:rsidRPr="00037BBB" w:rsidRDefault="00726FD4" w:rsidP="004F3345">
            <w:pPr>
              <w:jc w:val="center"/>
              <w:rPr>
                <w:b/>
                <w:sz w:val="24"/>
              </w:rPr>
            </w:pPr>
            <w:r w:rsidRPr="00037BBB">
              <w:rPr>
                <w:b/>
                <w:sz w:val="24"/>
              </w:rPr>
              <w:t>13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726FD4" w:rsidRPr="0086138A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:rsidR="00726FD4" w:rsidRPr="00515C8A" w:rsidRDefault="00726FD4" w:rsidP="004F3345">
            <w:pPr>
              <w:rPr>
                <w:sz w:val="24"/>
              </w:rPr>
            </w:pPr>
            <w:r w:rsidRPr="00515C8A">
              <w:rPr>
                <w:sz w:val="24"/>
              </w:rPr>
              <w:t>Обслуживание государственного</w:t>
            </w:r>
            <w:r>
              <w:rPr>
                <w:sz w:val="24"/>
              </w:rPr>
              <w:t xml:space="preserve"> вну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реннего и муниципального долга</w:t>
            </w:r>
          </w:p>
        </w:tc>
        <w:tc>
          <w:tcPr>
            <w:tcW w:w="181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12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367" w:type="dxa"/>
            <w:vAlign w:val="center"/>
          </w:tcPr>
          <w:p w:rsidR="00726FD4" w:rsidRPr="0086138A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726FD4" w:rsidRDefault="00726FD4" w:rsidP="00B925AA">
      <w:r>
        <w:t xml:space="preserve">                                              </w:t>
      </w:r>
    </w:p>
    <w:p w:rsidR="00726FD4" w:rsidRDefault="00726FD4" w:rsidP="00B925AA">
      <w:r>
        <w:t xml:space="preserve">                                                               </w:t>
      </w:r>
    </w:p>
    <w:p w:rsidR="00726FD4" w:rsidRPr="003E0DFC" w:rsidRDefault="00726FD4" w:rsidP="00B925AA">
      <w:pPr>
        <w:tabs>
          <w:tab w:val="center" w:pos="5173"/>
          <w:tab w:val="right" w:pos="10346"/>
        </w:tabs>
        <w:jc w:val="right"/>
      </w:pPr>
      <w:r>
        <w:t>Приложение  7</w:t>
      </w:r>
    </w:p>
    <w:p w:rsidR="00726FD4" w:rsidRDefault="00726FD4" w:rsidP="00B925AA">
      <w:pPr>
        <w:jc w:val="right"/>
      </w:pPr>
      <w:r>
        <w:t xml:space="preserve">                                                                                    </w:t>
      </w:r>
    </w:p>
    <w:p w:rsidR="00726FD4" w:rsidRDefault="00726FD4" w:rsidP="00B925AA">
      <w:pPr>
        <w:jc w:val="center"/>
        <w:rPr>
          <w:b/>
        </w:rPr>
      </w:pPr>
      <w:r>
        <w:rPr>
          <w:b/>
        </w:rPr>
        <w:t>ВЕДОМСТВЕННАЯ СТРУКТУРА РАСХОДОВ БЮДЖЕТА  СЕЛЬСКОГО ПОСЕЛЕНИЯ   СТОРОЖЕВСКОЙ СЕЛЬСОВЕТ УСМАНСКОГО МУНИЦИПАЛЬНОГО РАЙОНА ЛИПЕ</w:t>
      </w:r>
      <w:r>
        <w:rPr>
          <w:b/>
        </w:rPr>
        <w:t>Ц</w:t>
      </w:r>
      <w:r>
        <w:rPr>
          <w:b/>
        </w:rPr>
        <w:t>КОЙ ОБЛАСТИ РОССИЙСКОЙ ФЕДЕРАЦИИ НА 2016 ГОД</w:t>
      </w:r>
    </w:p>
    <w:p w:rsidR="00726FD4" w:rsidRDefault="00726FD4" w:rsidP="00B925AA">
      <w:pPr>
        <w:jc w:val="center"/>
      </w:pPr>
      <w:r>
        <w:t xml:space="preserve">                                                                                                                                                            тыс.руб.</w:t>
      </w:r>
    </w:p>
    <w:tbl>
      <w:tblPr>
        <w:tblW w:w="107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323"/>
        <w:gridCol w:w="945"/>
        <w:gridCol w:w="851"/>
        <w:gridCol w:w="1782"/>
        <w:gridCol w:w="1080"/>
        <w:gridCol w:w="1107"/>
      </w:tblGrid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Default="00726FD4" w:rsidP="004F3345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1323" w:type="dxa"/>
          </w:tcPr>
          <w:p w:rsidR="00726FD4" w:rsidRDefault="00726FD4" w:rsidP="004F3345">
            <w:pPr>
              <w:jc w:val="center"/>
              <w:rPr>
                <w:b/>
              </w:rPr>
            </w:pPr>
            <w:r>
              <w:rPr>
                <w:b/>
              </w:rPr>
              <w:t>Главный распор</w:t>
            </w:r>
            <w:r>
              <w:rPr>
                <w:b/>
              </w:rPr>
              <w:t>я</w:t>
            </w:r>
            <w:r>
              <w:rPr>
                <w:b/>
              </w:rPr>
              <w:t>дитель</w:t>
            </w:r>
          </w:p>
        </w:tc>
        <w:tc>
          <w:tcPr>
            <w:tcW w:w="945" w:type="dxa"/>
          </w:tcPr>
          <w:p w:rsidR="00726FD4" w:rsidRDefault="00726FD4" w:rsidP="004F3345">
            <w:pPr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851" w:type="dxa"/>
          </w:tcPr>
          <w:p w:rsidR="00726FD4" w:rsidRDefault="00726FD4" w:rsidP="004F3345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</w:rPr>
              <w:t>д</w:t>
            </w:r>
            <w:r>
              <w:rPr>
                <w:b/>
              </w:rPr>
              <w:t>ра</w:t>
            </w:r>
            <w:r>
              <w:rPr>
                <w:b/>
              </w:rPr>
              <w:t>з</w:t>
            </w:r>
            <w:r>
              <w:rPr>
                <w:b/>
              </w:rPr>
              <w:t>дел</w:t>
            </w:r>
          </w:p>
        </w:tc>
        <w:tc>
          <w:tcPr>
            <w:tcW w:w="1782" w:type="dxa"/>
          </w:tcPr>
          <w:p w:rsidR="00726FD4" w:rsidRDefault="00726FD4" w:rsidP="004F3345">
            <w:pPr>
              <w:jc w:val="center"/>
              <w:rPr>
                <w:b/>
              </w:rPr>
            </w:pPr>
            <w:r>
              <w:rPr>
                <w:b/>
              </w:rPr>
              <w:t>Целевая ст</w:t>
            </w:r>
            <w:r>
              <w:rPr>
                <w:b/>
              </w:rPr>
              <w:t>а</w:t>
            </w:r>
            <w:r>
              <w:rPr>
                <w:b/>
              </w:rPr>
              <w:t>тья</w:t>
            </w:r>
          </w:p>
        </w:tc>
        <w:tc>
          <w:tcPr>
            <w:tcW w:w="1080" w:type="dxa"/>
          </w:tcPr>
          <w:p w:rsidR="00726FD4" w:rsidRDefault="00726FD4" w:rsidP="004F3345">
            <w:pPr>
              <w:jc w:val="center"/>
              <w:rPr>
                <w:b/>
              </w:rPr>
            </w:pPr>
            <w:r>
              <w:rPr>
                <w:b/>
              </w:rPr>
              <w:t>Вид расхода</w:t>
            </w:r>
          </w:p>
        </w:tc>
        <w:tc>
          <w:tcPr>
            <w:tcW w:w="1107" w:type="dxa"/>
          </w:tcPr>
          <w:p w:rsidR="00726FD4" w:rsidRDefault="00726FD4" w:rsidP="004F3345">
            <w:pPr>
              <w:jc w:val="center"/>
              <w:rPr>
                <w:b/>
              </w:rPr>
            </w:pPr>
            <w:r>
              <w:rPr>
                <w:b/>
              </w:rPr>
              <w:t>Сумма на 2016 год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Default="00726FD4" w:rsidP="004F3345">
            <w:pPr>
              <w:pStyle w:val="Heading3"/>
            </w:pPr>
            <w:r>
              <w:t xml:space="preserve">Всего 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945" w:type="dxa"/>
            <w:vAlign w:val="center"/>
          </w:tcPr>
          <w:p w:rsidR="00726FD4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726FD4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726FD4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726FD4" w:rsidRPr="008414D4" w:rsidRDefault="00726FD4" w:rsidP="004F3345">
            <w:pPr>
              <w:jc w:val="right"/>
              <w:rPr>
                <w:b/>
              </w:rPr>
            </w:pPr>
            <w:r>
              <w:rPr>
                <w:b/>
              </w:rPr>
              <w:t>11 174,1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rPr>
                <w:b/>
              </w:rPr>
            </w:pPr>
            <w:r>
              <w:rPr>
                <w:b/>
              </w:rPr>
              <w:t>а</w:t>
            </w:r>
            <w:r w:rsidRPr="00784B0D">
              <w:rPr>
                <w:b/>
              </w:rPr>
              <w:t>дминистрация сельского п</w:t>
            </w:r>
            <w:r w:rsidRPr="00784B0D">
              <w:rPr>
                <w:b/>
              </w:rPr>
              <w:t>о</w:t>
            </w:r>
            <w:r w:rsidRPr="00784B0D">
              <w:rPr>
                <w:b/>
              </w:rPr>
              <w:t xml:space="preserve">селения </w:t>
            </w:r>
            <w:r>
              <w:rPr>
                <w:b/>
              </w:rPr>
              <w:t>Сторожевской</w:t>
            </w:r>
            <w:r w:rsidRPr="00784B0D">
              <w:rPr>
                <w:b/>
              </w:rPr>
              <w:t xml:space="preserve"> сельс</w:t>
            </w:r>
            <w:r w:rsidRPr="00784B0D">
              <w:rPr>
                <w:b/>
              </w:rPr>
              <w:t>о</w:t>
            </w:r>
            <w:r w:rsidRPr="00784B0D">
              <w:rPr>
                <w:b/>
              </w:rPr>
              <w:t>вет Усманского муниципал</w:t>
            </w:r>
            <w:r w:rsidRPr="00784B0D">
              <w:rPr>
                <w:b/>
              </w:rPr>
              <w:t>ь</w:t>
            </w:r>
            <w:r w:rsidRPr="00784B0D">
              <w:rPr>
                <w:b/>
              </w:rPr>
              <w:t>ного района Липецкой области Российской Федер</w:t>
            </w:r>
            <w:r w:rsidRPr="00784B0D">
              <w:rPr>
                <w:b/>
              </w:rPr>
              <w:t>а</w:t>
            </w:r>
            <w:r w:rsidRPr="00784B0D">
              <w:rPr>
                <w:b/>
              </w:rPr>
              <w:t>ции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726FD4" w:rsidRPr="008414D4" w:rsidRDefault="00726FD4" w:rsidP="004F3345">
            <w:pPr>
              <w:jc w:val="right"/>
              <w:rPr>
                <w:b/>
              </w:rPr>
            </w:pPr>
            <w:r>
              <w:rPr>
                <w:b/>
              </w:rPr>
              <w:t>4 581,3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rPr>
                <w:b/>
              </w:rPr>
            </w:pPr>
            <w:r w:rsidRPr="00784B0D">
              <w:rPr>
                <w:b/>
              </w:rPr>
              <w:t>Общегосударственные вопр</w:t>
            </w:r>
            <w:r w:rsidRPr="00784B0D">
              <w:rPr>
                <w:b/>
              </w:rPr>
              <w:t>о</w:t>
            </w:r>
            <w:r w:rsidRPr="00784B0D">
              <w:rPr>
                <w:b/>
              </w:rPr>
              <w:t>сы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rPr>
                <w:b/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07" w:type="dxa"/>
            <w:vAlign w:val="center"/>
          </w:tcPr>
          <w:p w:rsidR="00726FD4" w:rsidRPr="008414D4" w:rsidRDefault="00726FD4" w:rsidP="004F3345">
            <w:pPr>
              <w:jc w:val="right"/>
              <w:rPr>
                <w:b/>
              </w:rPr>
            </w:pPr>
            <w:r>
              <w:rPr>
                <w:b/>
              </w:rPr>
              <w:t>4 581,3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rPr>
                <w:b/>
              </w:rPr>
            </w:pPr>
            <w:r w:rsidRPr="00784B0D">
              <w:t>Функционирование высшего должностного лица субъекта Российской Федерации и мун</w:t>
            </w:r>
            <w:r w:rsidRPr="00784B0D">
              <w:t>и</w:t>
            </w:r>
            <w:r w:rsidRPr="00784B0D">
              <w:t>ципального образования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621,0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r>
              <w:t>Непрограммные расходы бю</w:t>
            </w:r>
            <w:r>
              <w:t>д</w:t>
            </w:r>
            <w:r>
              <w:t>жета сельского поселения</w:t>
            </w:r>
          </w:p>
        </w:tc>
        <w:tc>
          <w:tcPr>
            <w:tcW w:w="1323" w:type="dxa"/>
          </w:tcPr>
          <w:p w:rsidR="00726FD4" w:rsidRDefault="00726FD4" w:rsidP="004F3345">
            <w:pPr>
              <w:jc w:val="center"/>
            </w:pPr>
            <w:r w:rsidRPr="002979F2"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02</w:t>
            </w:r>
          </w:p>
        </w:tc>
        <w:tc>
          <w:tcPr>
            <w:tcW w:w="1782" w:type="dxa"/>
            <w:vAlign w:val="center"/>
          </w:tcPr>
          <w:p w:rsidR="00726FD4" w:rsidRPr="009E5A61" w:rsidRDefault="00726FD4" w:rsidP="004F3345">
            <w:pPr>
              <w:jc w:val="center"/>
            </w:pPr>
            <w:r w:rsidRPr="009E5A61">
              <w:t>9900000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</w:pPr>
            <w:r>
              <w:t>621,0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r w:rsidRPr="00784B0D">
              <w:rPr>
                <w:color w:val="000000"/>
                <w:spacing w:val="-2"/>
              </w:rPr>
              <w:t>Обеспечение деятельности орг</w:t>
            </w:r>
            <w:r w:rsidRPr="00784B0D">
              <w:rPr>
                <w:color w:val="000000"/>
                <w:spacing w:val="-2"/>
              </w:rPr>
              <w:t>а</w:t>
            </w:r>
            <w:r w:rsidRPr="00784B0D">
              <w:rPr>
                <w:color w:val="000000"/>
                <w:spacing w:val="-2"/>
              </w:rPr>
              <w:t>нов местного сам</w:t>
            </w:r>
            <w:r>
              <w:rPr>
                <w:color w:val="000000"/>
                <w:spacing w:val="-2"/>
              </w:rPr>
              <w:t>оуправления сельского поселения</w:t>
            </w:r>
          </w:p>
        </w:tc>
        <w:tc>
          <w:tcPr>
            <w:tcW w:w="1323" w:type="dxa"/>
          </w:tcPr>
          <w:p w:rsidR="00726FD4" w:rsidRDefault="00726FD4" w:rsidP="004F3345">
            <w:pPr>
              <w:jc w:val="center"/>
              <w:rPr>
                <w:bCs/>
              </w:rPr>
            </w:pPr>
          </w:p>
          <w:p w:rsidR="00726FD4" w:rsidRDefault="00726FD4" w:rsidP="004F3345">
            <w:pPr>
              <w:jc w:val="center"/>
            </w:pPr>
            <w:r w:rsidRPr="002979F2"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621,0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Обеспечение деятельности главы местной администрации (испо</w:t>
            </w:r>
            <w:r w:rsidRPr="00784B0D">
              <w:rPr>
                <w:lang w:val="ru-RU" w:eastAsia="ru-RU"/>
              </w:rPr>
              <w:t>л</w:t>
            </w:r>
            <w:r w:rsidRPr="00784B0D">
              <w:rPr>
                <w:lang w:val="ru-RU" w:eastAsia="ru-RU"/>
              </w:rPr>
              <w:t>нительно-распорядительного о</w:t>
            </w:r>
            <w:r w:rsidRPr="00784B0D">
              <w:rPr>
                <w:lang w:val="ru-RU" w:eastAsia="ru-RU"/>
              </w:rPr>
              <w:t>р</w:t>
            </w:r>
            <w:r w:rsidRPr="00784B0D">
              <w:rPr>
                <w:lang w:val="ru-RU" w:eastAsia="ru-RU"/>
              </w:rPr>
              <w:t>гана муниципального образов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ния) </w:t>
            </w:r>
          </w:p>
        </w:tc>
        <w:tc>
          <w:tcPr>
            <w:tcW w:w="1323" w:type="dxa"/>
          </w:tcPr>
          <w:p w:rsidR="00726FD4" w:rsidRDefault="00726FD4" w:rsidP="004F3345">
            <w:pPr>
              <w:jc w:val="center"/>
              <w:rPr>
                <w:bCs/>
              </w:rPr>
            </w:pPr>
          </w:p>
          <w:p w:rsidR="00726FD4" w:rsidRDefault="00726FD4" w:rsidP="004F3345">
            <w:pPr>
              <w:jc w:val="center"/>
              <w:rPr>
                <w:bCs/>
              </w:rPr>
            </w:pPr>
          </w:p>
          <w:p w:rsidR="00726FD4" w:rsidRDefault="00726FD4" w:rsidP="004F3345">
            <w:pPr>
              <w:jc w:val="center"/>
            </w:pPr>
            <w:r w:rsidRPr="002979F2"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9910000010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621,0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784B0D">
              <w:rPr>
                <w:color w:val="000000"/>
                <w:spacing w:val="-2"/>
                <w:lang w:val="ru-RU"/>
              </w:rPr>
              <w:t>у</w:t>
            </w:r>
            <w:r w:rsidRPr="00784B0D">
              <w:rPr>
                <w:color w:val="000000"/>
                <w:spacing w:val="-2"/>
                <w:lang w:val="ru-RU"/>
              </w:rPr>
              <w:t>ниципальными) органами, казе</w:t>
            </w:r>
            <w:r w:rsidRPr="00784B0D">
              <w:rPr>
                <w:color w:val="000000"/>
                <w:spacing w:val="-2"/>
                <w:lang w:val="ru-RU"/>
              </w:rPr>
              <w:t>н</w:t>
            </w:r>
            <w:r w:rsidRPr="00784B0D">
              <w:rPr>
                <w:color w:val="000000"/>
                <w:spacing w:val="-2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323" w:type="dxa"/>
          </w:tcPr>
          <w:p w:rsidR="00726FD4" w:rsidRDefault="00726FD4" w:rsidP="004F3345">
            <w:pPr>
              <w:jc w:val="center"/>
              <w:rPr>
                <w:bCs/>
              </w:rPr>
            </w:pPr>
          </w:p>
          <w:p w:rsidR="00726FD4" w:rsidRDefault="00726FD4" w:rsidP="004F3345">
            <w:pPr>
              <w:jc w:val="center"/>
              <w:rPr>
                <w:bCs/>
              </w:rPr>
            </w:pPr>
          </w:p>
          <w:p w:rsidR="00726FD4" w:rsidRDefault="00726FD4" w:rsidP="004F3345">
            <w:pPr>
              <w:jc w:val="center"/>
              <w:rPr>
                <w:bCs/>
              </w:rPr>
            </w:pPr>
          </w:p>
          <w:p w:rsidR="00726FD4" w:rsidRDefault="00726FD4" w:rsidP="004F3345">
            <w:pPr>
              <w:jc w:val="center"/>
            </w:pPr>
            <w:r w:rsidRPr="002979F2"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9910000010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100</w:t>
            </w: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621,0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Функционирование Правител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ства Российской Федерации, высших исполнительных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>нов государственной власти субъектов Российской Федер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>ции, местных администраций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</w:p>
        </w:tc>
        <w:tc>
          <w:tcPr>
            <w:tcW w:w="1107" w:type="dxa"/>
            <w:vAlign w:val="center"/>
          </w:tcPr>
          <w:p w:rsidR="00726FD4" w:rsidRPr="008414D4" w:rsidRDefault="00726FD4" w:rsidP="004F3345">
            <w:pPr>
              <w:jc w:val="right"/>
            </w:pPr>
            <w:r>
              <w:t>3 832,0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</w:rPr>
            </w:pPr>
            <w:r w:rsidRPr="00784B0D">
              <w:t>Муниципальная программа сел</w:t>
            </w:r>
            <w:r w:rsidRPr="00784B0D">
              <w:t>ь</w:t>
            </w:r>
            <w:r w:rsidRPr="00784B0D">
              <w:t xml:space="preserve">ского поселения </w:t>
            </w:r>
            <w:r>
              <w:t>Сторожевской</w:t>
            </w:r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</w:t>
            </w:r>
            <w:r w:rsidRPr="00784B0D">
              <w:t>ь</w:t>
            </w:r>
            <w:r w:rsidRPr="00784B0D">
              <w:t>совет «Устойчивое развитие сел</w:t>
            </w:r>
            <w:r w:rsidRPr="00784B0D">
              <w:t>ь</w:t>
            </w:r>
            <w:r w:rsidRPr="00784B0D">
              <w:t xml:space="preserve">ской территории сельского поселения </w:t>
            </w:r>
            <w:r>
              <w:t>Сторожевскаой</w:t>
            </w:r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</w:t>
            </w:r>
            <w:r w:rsidRPr="00784B0D">
              <w:t>о</w:t>
            </w:r>
            <w:r w:rsidRPr="00784B0D">
              <w:t>вет»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414D4" w:rsidRDefault="00726FD4" w:rsidP="004F3345">
            <w:pPr>
              <w:jc w:val="right"/>
            </w:pPr>
            <w:r>
              <w:t>3 832,0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Default="00726FD4" w:rsidP="004F3345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  <w:r w:rsidRPr="00784B0D">
              <w:rPr>
                <w:color w:val="000000"/>
                <w:spacing w:val="-2"/>
              </w:rPr>
              <w:t>Подпрограмма «Повышение э</w:t>
            </w:r>
            <w:r w:rsidRPr="00784B0D">
              <w:rPr>
                <w:color w:val="000000"/>
                <w:spacing w:val="-2"/>
              </w:rPr>
              <w:t>ф</w:t>
            </w:r>
            <w:r w:rsidRPr="00784B0D">
              <w:rPr>
                <w:color w:val="000000"/>
                <w:spacing w:val="-2"/>
              </w:rPr>
              <w:t>фективности деятельности орг</w:t>
            </w:r>
            <w:r w:rsidRPr="00784B0D">
              <w:rPr>
                <w:color w:val="000000"/>
                <w:spacing w:val="-2"/>
              </w:rPr>
              <w:t>а</w:t>
            </w:r>
            <w:r w:rsidRPr="00784B0D">
              <w:rPr>
                <w:color w:val="000000"/>
                <w:spacing w:val="-2"/>
              </w:rPr>
              <w:t>нов местного самоуправл</w:t>
            </w:r>
            <w:r w:rsidRPr="00784B0D">
              <w:rPr>
                <w:color w:val="000000"/>
                <w:spacing w:val="-2"/>
              </w:rPr>
              <w:t>е</w:t>
            </w:r>
            <w:r w:rsidRPr="00784B0D">
              <w:rPr>
                <w:color w:val="000000"/>
                <w:spacing w:val="-2"/>
              </w:rPr>
              <w:t xml:space="preserve">ния сельского поселения </w:t>
            </w:r>
            <w:r>
              <w:rPr>
                <w:color w:val="000000"/>
                <w:spacing w:val="-2"/>
              </w:rPr>
              <w:t>Стороже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-2"/>
              </w:rPr>
              <w:t>ской</w:t>
            </w:r>
            <w:r w:rsidRPr="00784B0D">
              <w:rPr>
                <w:color w:val="000000"/>
                <w:spacing w:val="-2"/>
              </w:rPr>
              <w:t xml:space="preserve"> сел</w:t>
            </w:r>
            <w:r w:rsidRPr="00784B0D">
              <w:rPr>
                <w:color w:val="000000"/>
                <w:spacing w:val="-2"/>
              </w:rPr>
              <w:t>ь</w:t>
            </w:r>
            <w:r w:rsidRPr="00784B0D">
              <w:rPr>
                <w:color w:val="000000"/>
                <w:spacing w:val="-2"/>
              </w:rPr>
              <w:t xml:space="preserve">совет» </w:t>
            </w:r>
            <w:r>
              <w:rPr>
                <w:color w:val="000000"/>
                <w:spacing w:val="-2"/>
              </w:rPr>
              <w:t xml:space="preserve">                             </w:t>
            </w:r>
          </w:p>
          <w:p w:rsidR="00726FD4" w:rsidRPr="00784B0D" w:rsidRDefault="00726FD4" w:rsidP="004F3345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414D4" w:rsidRDefault="00726FD4" w:rsidP="004F3345">
            <w:pPr>
              <w:jc w:val="right"/>
            </w:pPr>
            <w:r>
              <w:t>3 832,0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B071F9" w:rsidRDefault="00726FD4" w:rsidP="004F3345">
            <w:r>
              <w:t xml:space="preserve"> </w:t>
            </w:r>
            <w:r w:rsidRPr="00B071F9">
              <w:t>Основное мероприятие "Реал</w:t>
            </w:r>
            <w:r w:rsidRPr="00B071F9">
              <w:t>и</w:t>
            </w:r>
            <w:r w:rsidRPr="00B071F9">
              <w:t>зация мер по повышению эффе</w:t>
            </w:r>
            <w:r w:rsidRPr="00B071F9">
              <w:t>к</w:t>
            </w:r>
            <w:r w:rsidRPr="00B071F9">
              <w:t>тивности деятельности орг</w:t>
            </w:r>
            <w:r w:rsidRPr="00B071F9">
              <w:t>а</w:t>
            </w:r>
            <w:r w:rsidRPr="00B071F9">
              <w:t>нов местного самоуправления сел</w:t>
            </w:r>
            <w:r w:rsidRPr="00B071F9">
              <w:t>ь</w:t>
            </w:r>
            <w:r w:rsidRPr="00B071F9">
              <w:t xml:space="preserve">ского поселения </w:t>
            </w:r>
            <w:r>
              <w:t>Сторожевской</w:t>
            </w:r>
            <w:r w:rsidRPr="00B071F9">
              <w:t xml:space="preserve"> сел</w:t>
            </w:r>
            <w:r w:rsidRPr="00B071F9">
              <w:t>ь</w:t>
            </w:r>
            <w:r w:rsidRPr="00B071F9">
              <w:t>совет"</w:t>
            </w:r>
          </w:p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414D4" w:rsidRDefault="00726FD4" w:rsidP="004F3345">
            <w:pPr>
              <w:jc w:val="center"/>
            </w:pPr>
            <w:r>
              <w:t>3 832,0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Расходы по оплате труда рабо</w:t>
            </w:r>
            <w:r w:rsidRPr="00784B0D">
              <w:rPr>
                <w:lang w:val="ru-RU" w:eastAsia="ru-RU"/>
              </w:rPr>
              <w:t>т</w:t>
            </w:r>
            <w:r w:rsidRPr="00784B0D">
              <w:rPr>
                <w:lang w:val="ru-RU" w:eastAsia="ru-RU"/>
              </w:rPr>
              <w:t>ников органов местного сам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 xml:space="preserve">управления сельского поселения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2020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1 611,9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784B0D">
              <w:rPr>
                <w:color w:val="000000"/>
                <w:spacing w:val="-2"/>
                <w:lang w:val="ru-RU"/>
              </w:rPr>
              <w:t>у</w:t>
            </w:r>
            <w:r w:rsidRPr="00784B0D">
              <w:rPr>
                <w:color w:val="000000"/>
                <w:spacing w:val="-2"/>
                <w:lang w:val="ru-RU"/>
              </w:rPr>
              <w:t>ниципальными) органами, казе</w:t>
            </w:r>
            <w:r w:rsidRPr="00784B0D">
              <w:rPr>
                <w:color w:val="000000"/>
                <w:spacing w:val="-2"/>
                <w:lang w:val="ru-RU"/>
              </w:rPr>
              <w:t>н</w:t>
            </w:r>
            <w:r w:rsidRPr="00784B0D">
              <w:rPr>
                <w:color w:val="000000"/>
                <w:spacing w:val="-2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2020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100</w:t>
            </w: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1 611,9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DD50EB" w:rsidRDefault="00726FD4" w:rsidP="004F3345">
            <w:r w:rsidRPr="00DD50EB">
              <w:t>Расходы на обеспечение фун</w:t>
            </w:r>
            <w:r w:rsidRPr="00DD50EB">
              <w:t>к</w:t>
            </w:r>
            <w:r w:rsidRPr="00DD50EB">
              <w:t>ций органов местного сам</w:t>
            </w:r>
            <w:r w:rsidRPr="00DD50EB">
              <w:t>о</w:t>
            </w:r>
            <w:r w:rsidRPr="00DD50EB">
              <w:t>управления сельского поселения  (за исключением расходов на выплаты по оплате труда рабо</w:t>
            </w:r>
            <w:r w:rsidRPr="00DD50EB">
              <w:t>т</w:t>
            </w:r>
            <w:r w:rsidRPr="00DD50EB">
              <w:t>ников ук</w:t>
            </w:r>
            <w:r w:rsidRPr="00DD50EB">
              <w:t>а</w:t>
            </w:r>
            <w:r w:rsidRPr="00DD50EB">
              <w:t>занных органов)</w:t>
            </w:r>
          </w:p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</w:p>
        </w:tc>
        <w:tc>
          <w:tcPr>
            <w:tcW w:w="1107" w:type="dxa"/>
            <w:vAlign w:val="center"/>
          </w:tcPr>
          <w:p w:rsidR="00726FD4" w:rsidRPr="008414D4" w:rsidRDefault="00726FD4" w:rsidP="004F3345">
            <w:pPr>
              <w:jc w:val="right"/>
            </w:pPr>
            <w:r>
              <w:t>2 220,1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  <w:r w:rsidRPr="00784B0D">
              <w:t>200</w:t>
            </w:r>
          </w:p>
        </w:tc>
        <w:tc>
          <w:tcPr>
            <w:tcW w:w="1107" w:type="dxa"/>
            <w:vAlign w:val="center"/>
          </w:tcPr>
          <w:p w:rsidR="00726FD4" w:rsidRPr="008414D4" w:rsidRDefault="00726FD4" w:rsidP="004F3345">
            <w:pPr>
              <w:jc w:val="right"/>
            </w:pPr>
            <w:r>
              <w:t>2 058,2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Иные бюджетные ассигнования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04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800</w:t>
            </w:r>
          </w:p>
        </w:tc>
        <w:tc>
          <w:tcPr>
            <w:tcW w:w="1107" w:type="dxa"/>
            <w:vAlign w:val="center"/>
          </w:tcPr>
          <w:p w:rsidR="00726FD4" w:rsidRPr="00AA61A5" w:rsidRDefault="00726FD4" w:rsidP="004F3345">
            <w:pPr>
              <w:jc w:val="right"/>
            </w:pPr>
            <w:r>
              <w:t>161,9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  <w:tblLook w:val="00A0"/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Обеспечение деятельности ф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>нансовых, налоговых и там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женных органов и органов ф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>нансового (финансово-бюджетного) надзора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BA69C9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  <w:tblLook w:val="00A0"/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DD50EB">
              <w:rPr>
                <w:color w:val="000000"/>
                <w:spacing w:val="-2"/>
                <w:lang w:val="ru-RU"/>
              </w:rPr>
              <w:t>Муниципальная программа сел</w:t>
            </w:r>
            <w:r w:rsidRPr="00DD50EB">
              <w:rPr>
                <w:color w:val="000000"/>
                <w:spacing w:val="-2"/>
                <w:lang w:val="ru-RU"/>
              </w:rPr>
              <w:t>ь</w:t>
            </w:r>
            <w:r w:rsidRPr="00DD50EB">
              <w:rPr>
                <w:color w:val="000000"/>
                <w:spacing w:val="-2"/>
                <w:lang w:val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D50EB">
              <w:rPr>
                <w:color w:val="000000"/>
                <w:spacing w:val="-2"/>
                <w:lang w:val="ru-RU"/>
              </w:rPr>
              <w:t xml:space="preserve"> сел</w:t>
            </w:r>
            <w:r w:rsidRPr="00DD50EB">
              <w:rPr>
                <w:color w:val="000000"/>
                <w:spacing w:val="-2"/>
                <w:lang w:val="ru-RU"/>
              </w:rPr>
              <w:t>ь</w:t>
            </w:r>
            <w:r w:rsidRPr="00DD50EB">
              <w:rPr>
                <w:color w:val="000000"/>
                <w:spacing w:val="-2"/>
                <w:lang w:val="ru-RU"/>
              </w:rPr>
              <w:t>совет «Устойчивое развитие сел</w:t>
            </w:r>
            <w:r w:rsidRPr="00DD50EB">
              <w:rPr>
                <w:color w:val="000000"/>
                <w:spacing w:val="-2"/>
                <w:lang w:val="ru-RU"/>
              </w:rPr>
              <w:t>ь</w:t>
            </w:r>
            <w:r w:rsidRPr="00DD50EB">
              <w:rPr>
                <w:color w:val="000000"/>
                <w:spacing w:val="-2"/>
                <w:lang w:val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D50EB">
              <w:rPr>
                <w:color w:val="000000"/>
                <w:spacing w:val="-2"/>
                <w:lang w:val="ru-RU"/>
              </w:rPr>
              <w:t xml:space="preserve"> сельс</w:t>
            </w:r>
            <w:r w:rsidRPr="00DD50EB">
              <w:rPr>
                <w:color w:val="000000"/>
                <w:spacing w:val="-2"/>
                <w:lang w:val="ru-RU"/>
              </w:rPr>
              <w:t>о</w:t>
            </w:r>
            <w:r w:rsidRPr="00DD50EB">
              <w:rPr>
                <w:color w:val="000000"/>
                <w:spacing w:val="-2"/>
                <w:lang w:val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06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BA69C9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  <w:tblLook w:val="00A0"/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Подпрограмма «Повышение э</w:t>
            </w:r>
            <w:r w:rsidRPr="00784B0D">
              <w:rPr>
                <w:color w:val="000000"/>
                <w:spacing w:val="-2"/>
                <w:lang w:val="ru-RU"/>
              </w:rPr>
              <w:t>ф</w:t>
            </w:r>
            <w:r w:rsidRPr="00784B0D">
              <w:rPr>
                <w:color w:val="000000"/>
                <w:spacing w:val="-2"/>
                <w:lang w:val="ru-RU"/>
              </w:rPr>
              <w:t>фективности деятельности орг</w:t>
            </w:r>
            <w:r w:rsidRPr="00784B0D">
              <w:rPr>
                <w:color w:val="000000"/>
                <w:spacing w:val="-2"/>
                <w:lang w:val="ru-RU"/>
              </w:rPr>
              <w:t>а</w:t>
            </w:r>
            <w:r w:rsidRPr="00784B0D">
              <w:rPr>
                <w:color w:val="000000"/>
                <w:spacing w:val="-2"/>
                <w:lang w:val="ru-RU"/>
              </w:rPr>
              <w:t xml:space="preserve">нов местного самоуправления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</w:t>
            </w:r>
            <w:r>
              <w:rPr>
                <w:color w:val="000000"/>
                <w:spacing w:val="-2"/>
                <w:lang w:val="ru-RU"/>
              </w:rPr>
              <w:t>в</w:t>
            </w:r>
            <w:r>
              <w:rPr>
                <w:color w:val="000000"/>
                <w:spacing w:val="-2"/>
                <w:lang w:val="ru-RU"/>
              </w:rPr>
              <w:t>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color w:val="000000"/>
                <w:spacing w:val="-2"/>
                <w:lang w:val="ru-RU"/>
              </w:rPr>
              <w:t>сел</w:t>
            </w:r>
            <w:r w:rsidRPr="00784B0D">
              <w:rPr>
                <w:color w:val="000000"/>
                <w:spacing w:val="-2"/>
                <w:lang w:val="ru-RU"/>
              </w:rPr>
              <w:t>ь</w:t>
            </w:r>
            <w:r w:rsidRPr="00784B0D">
              <w:rPr>
                <w:color w:val="000000"/>
                <w:spacing w:val="-2"/>
                <w:lang w:val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06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BA69C9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  <w:tblLook w:val="00A0"/>
        </w:tblPrEx>
        <w:tc>
          <w:tcPr>
            <w:tcW w:w="3652" w:type="dxa"/>
          </w:tcPr>
          <w:p w:rsidR="00726FD4" w:rsidRPr="00B071F9" w:rsidRDefault="00726FD4" w:rsidP="004F3345">
            <w:r>
              <w:t xml:space="preserve"> </w:t>
            </w:r>
            <w:r w:rsidRPr="00B071F9">
              <w:t>Основное мероприятие "Реал</w:t>
            </w:r>
            <w:r w:rsidRPr="00B071F9">
              <w:t>и</w:t>
            </w:r>
            <w:r w:rsidRPr="00B071F9">
              <w:t>зация мер по повышению эффе</w:t>
            </w:r>
            <w:r w:rsidRPr="00B071F9">
              <w:t>к</w:t>
            </w:r>
            <w:r w:rsidRPr="00B071F9">
              <w:t>тивности деятельности орг</w:t>
            </w:r>
            <w:r w:rsidRPr="00B071F9">
              <w:t>а</w:t>
            </w:r>
            <w:r w:rsidRPr="00B071F9">
              <w:t>нов местного самоуправления сел</w:t>
            </w:r>
            <w:r w:rsidRPr="00B071F9">
              <w:t>ь</w:t>
            </w:r>
            <w:r w:rsidRPr="00B071F9">
              <w:t xml:space="preserve">ского поселения </w:t>
            </w:r>
            <w:r>
              <w:t>Сторожевской</w:t>
            </w:r>
            <w:r w:rsidRPr="00B071F9">
              <w:t xml:space="preserve"> сел</w:t>
            </w:r>
            <w:r w:rsidRPr="00B071F9">
              <w:t>ь</w:t>
            </w:r>
            <w:r w:rsidRPr="00B071F9">
              <w:t>совет"</w:t>
            </w:r>
          </w:p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>
              <w:t>06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BA69C9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  <w:tblLook w:val="00A0"/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Иные межбюджетные трансфе</w:t>
            </w:r>
            <w:r w:rsidRPr="00784B0D">
              <w:rPr>
                <w:color w:val="000000"/>
                <w:spacing w:val="-2"/>
                <w:lang w:val="ru-RU"/>
              </w:rPr>
              <w:t>р</w:t>
            </w:r>
            <w:r w:rsidRPr="00784B0D">
              <w:rPr>
                <w:color w:val="000000"/>
                <w:spacing w:val="-2"/>
                <w:lang w:val="ru-RU"/>
              </w:rPr>
              <w:t>ты бюджетам муниципальных районов из бюджетов поселений на осуществление полномочий в части контроля за исполнением бюджетов поселений в соотве</w:t>
            </w:r>
            <w:r w:rsidRPr="00784B0D">
              <w:rPr>
                <w:color w:val="000000"/>
                <w:spacing w:val="-2"/>
                <w:lang w:val="ru-RU"/>
              </w:rPr>
              <w:t>т</w:t>
            </w:r>
            <w:r w:rsidRPr="00784B0D">
              <w:rPr>
                <w:color w:val="000000"/>
                <w:spacing w:val="-2"/>
                <w:lang w:val="ru-RU"/>
              </w:rPr>
              <w:t>ствии с ФЗ от 06.10.2003г.№131-ФЗ «Об общих принципах орг</w:t>
            </w:r>
            <w:r w:rsidRPr="00784B0D">
              <w:rPr>
                <w:color w:val="000000"/>
                <w:spacing w:val="-2"/>
                <w:lang w:val="ru-RU"/>
              </w:rPr>
              <w:t>а</w:t>
            </w:r>
            <w:r w:rsidRPr="00784B0D">
              <w:rPr>
                <w:color w:val="000000"/>
                <w:spacing w:val="-2"/>
                <w:lang w:val="ru-RU"/>
              </w:rPr>
              <w:t>низации местного самоуправл</w:t>
            </w:r>
            <w:r w:rsidRPr="00784B0D">
              <w:rPr>
                <w:color w:val="000000"/>
                <w:spacing w:val="-2"/>
                <w:lang w:val="ru-RU"/>
              </w:rPr>
              <w:t>е</w:t>
            </w:r>
            <w:r w:rsidRPr="00784B0D">
              <w:rPr>
                <w:color w:val="000000"/>
                <w:spacing w:val="-2"/>
                <w:lang w:val="ru-RU"/>
              </w:rPr>
              <w:t>ния в РФ»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06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2040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BA69C9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  <w:tblLook w:val="00A0"/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Межбюджетные трансферты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06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2040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500</w:t>
            </w:r>
          </w:p>
        </w:tc>
        <w:tc>
          <w:tcPr>
            <w:tcW w:w="1107" w:type="dxa"/>
            <w:vAlign w:val="center"/>
          </w:tcPr>
          <w:p w:rsidR="00726FD4" w:rsidRPr="00BA69C9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15.5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Резервные фонды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11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9E5A61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9E5A61">
              <w:rPr>
                <w:lang w:val="ru-RU"/>
              </w:rPr>
              <w:t>Непрограммные расходы бю</w:t>
            </w:r>
            <w:r w:rsidRPr="009E5A61">
              <w:rPr>
                <w:lang w:val="ru-RU"/>
              </w:rPr>
              <w:t>д</w:t>
            </w:r>
            <w:r w:rsidRPr="009E5A61">
              <w:rPr>
                <w:lang w:val="ru-RU"/>
              </w:rPr>
              <w:t>жета сельского поселения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11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9900000000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</w:pPr>
            <w:r>
              <w:t>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11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9920000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11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Иные бюджетные ассигнования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11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800</w:t>
            </w: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414D4" w:rsidRDefault="00726FD4" w:rsidP="004F3345">
            <w:pPr>
              <w:jc w:val="right"/>
              <w:rPr>
                <w:b/>
              </w:rPr>
            </w:pPr>
            <w:r>
              <w:rPr>
                <w:b/>
              </w:rPr>
              <w:t>112,8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</w:t>
            </w:r>
            <w:r w:rsidRPr="00784B0D">
              <w:rPr>
                <w:lang w:val="ru-RU" w:eastAsia="ru-RU"/>
              </w:rPr>
              <w:t>ф</w:t>
            </w:r>
            <w:r w:rsidRPr="00784B0D">
              <w:rPr>
                <w:lang w:val="ru-RU" w:eastAsia="ru-RU"/>
              </w:rPr>
              <w:t>фективности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B071F9" w:rsidRDefault="00726FD4" w:rsidP="004F3345">
            <w:r>
              <w:t xml:space="preserve"> </w:t>
            </w:r>
            <w:r w:rsidRPr="00B071F9">
              <w:t>Основное мероприятие "Реал</w:t>
            </w:r>
            <w:r w:rsidRPr="00B071F9">
              <w:t>и</w:t>
            </w:r>
            <w:r w:rsidRPr="00B071F9">
              <w:t>зация мер по повышению эффе</w:t>
            </w:r>
            <w:r w:rsidRPr="00B071F9">
              <w:t>к</w:t>
            </w:r>
            <w:r w:rsidRPr="00B071F9">
              <w:t>тивности деятельности орг</w:t>
            </w:r>
            <w:r w:rsidRPr="00B071F9">
              <w:t>а</w:t>
            </w:r>
            <w:r w:rsidRPr="00B071F9">
              <w:t>нов местного самоуправления сел</w:t>
            </w:r>
            <w:r w:rsidRPr="00B071F9">
              <w:t>ь</w:t>
            </w:r>
            <w:r w:rsidRPr="00B071F9">
              <w:t xml:space="preserve">ского поселения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D76CF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D76CF5">
              <w:rPr>
                <w:lang w:val="ru-RU" w:eastAsia="ru-RU"/>
              </w:rPr>
              <w:t>Приобретение информационных услуг с использованием инфо</w:t>
            </w:r>
            <w:r w:rsidRPr="00D76CF5">
              <w:rPr>
                <w:lang w:val="ru-RU" w:eastAsia="ru-RU"/>
              </w:rPr>
              <w:t>р</w:t>
            </w:r>
            <w:r w:rsidRPr="00D76CF5">
              <w:rPr>
                <w:lang w:val="ru-RU" w:eastAsia="ru-RU"/>
              </w:rPr>
              <w:t>мационно-правовых систем в рамках софинасирования с обл</w:t>
            </w:r>
            <w:r w:rsidRPr="00D76CF5">
              <w:rPr>
                <w:lang w:val="ru-RU" w:eastAsia="ru-RU"/>
              </w:rPr>
              <w:t>а</w:t>
            </w:r>
            <w:r w:rsidRPr="00D76CF5">
              <w:rPr>
                <w:lang w:val="ru-RU" w:eastAsia="ru-RU"/>
              </w:rPr>
              <w:t>стным бюджетом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01101S6260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D76CF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D76CF5">
              <w:rPr>
                <w:color w:val="000000"/>
                <w:spacing w:val="-2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23" w:type="dxa"/>
          </w:tcPr>
          <w:p w:rsidR="00726FD4" w:rsidRDefault="00726FD4" w:rsidP="004F3345">
            <w:pPr>
              <w:jc w:val="center"/>
              <w:rPr>
                <w:bCs/>
              </w:rPr>
            </w:pPr>
          </w:p>
          <w:p w:rsidR="00726FD4" w:rsidRPr="00784B0D" w:rsidRDefault="00726FD4" w:rsidP="004F3345">
            <w:pPr>
              <w:jc w:val="center"/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rPr>
                <w:lang w:val="en-US"/>
              </w:rPr>
              <w:t>01101S6260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200</w:t>
            </w: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  <w:p w:rsidR="00726FD4" w:rsidRPr="008033B1" w:rsidRDefault="00726FD4" w:rsidP="004F3345">
            <w:pPr>
              <w:jc w:val="right"/>
              <w:rPr>
                <w:lang w:val="en-US"/>
              </w:rPr>
            </w:pP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D76CF5" w:rsidRDefault="00726FD4" w:rsidP="004F3345">
            <w:pPr>
              <w:jc w:val="right"/>
              <w:rPr>
                <w:b/>
                <w:lang w:val="en-US"/>
              </w:rPr>
            </w:pPr>
            <w:r w:rsidRPr="00D76CF5">
              <w:rPr>
                <w:b/>
                <w:lang w:val="en-US"/>
              </w:rPr>
              <w:t>5.9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D76CF5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</w:t>
            </w:r>
            <w:r w:rsidRPr="00784B0D">
              <w:rPr>
                <w:lang w:val="ru-RU" w:eastAsia="ru-RU"/>
              </w:rPr>
              <w:t>ф</w:t>
            </w:r>
            <w:r w:rsidRPr="00784B0D">
              <w:rPr>
                <w:lang w:val="ru-RU" w:eastAsia="ru-RU"/>
              </w:rPr>
              <w:t>фективности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D76CF5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B071F9" w:rsidRDefault="00726FD4" w:rsidP="004F3345">
            <w:r>
              <w:t xml:space="preserve"> </w:t>
            </w:r>
            <w:r w:rsidRPr="00B071F9">
              <w:t>Основное мероприятие "Реал</w:t>
            </w:r>
            <w:r w:rsidRPr="00B071F9">
              <w:t>и</w:t>
            </w:r>
            <w:r w:rsidRPr="00B071F9">
              <w:t>зация мер по повышению эффе</w:t>
            </w:r>
            <w:r w:rsidRPr="00B071F9">
              <w:t>к</w:t>
            </w:r>
            <w:r w:rsidRPr="00B071F9">
              <w:t>тивности деятельности орг</w:t>
            </w:r>
            <w:r w:rsidRPr="00B071F9">
              <w:t>а</w:t>
            </w:r>
            <w:r w:rsidRPr="00B071F9">
              <w:t>нов местного самоуправления сел</w:t>
            </w:r>
            <w:r w:rsidRPr="00B071F9">
              <w:t>ь</w:t>
            </w:r>
            <w:r w:rsidRPr="00B071F9">
              <w:t xml:space="preserve">ского поселения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D76CF5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D76CF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D76CF5">
              <w:rPr>
                <w:lang w:val="ru-RU" w:eastAsia="ru-RU"/>
              </w:rPr>
              <w:t>Приобретение услуг по сопр</w:t>
            </w:r>
            <w:r w:rsidRPr="00D76CF5">
              <w:rPr>
                <w:lang w:val="ru-RU" w:eastAsia="ru-RU"/>
              </w:rPr>
              <w:t>о</w:t>
            </w:r>
            <w:r w:rsidRPr="00D76CF5">
              <w:rPr>
                <w:lang w:val="ru-RU" w:eastAsia="ru-RU"/>
              </w:rPr>
              <w:t>вождению сетевого программн</w:t>
            </w:r>
            <w:r w:rsidRPr="00D76CF5">
              <w:rPr>
                <w:lang w:val="ru-RU" w:eastAsia="ru-RU"/>
              </w:rPr>
              <w:t>о</w:t>
            </w:r>
            <w:r w:rsidRPr="00D76CF5">
              <w:rPr>
                <w:lang w:val="ru-RU" w:eastAsia="ru-RU"/>
              </w:rPr>
              <w:t>го обеспечения по электронному ведению похозяйственного учета в рамках софинансирования с областным бюджетом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01101S6270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D76CF5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D76CF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D76CF5">
              <w:rPr>
                <w:color w:val="000000"/>
                <w:spacing w:val="-2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01101S6270</w:t>
            </w:r>
          </w:p>
        </w:tc>
        <w:tc>
          <w:tcPr>
            <w:tcW w:w="1080" w:type="dxa"/>
            <w:vAlign w:val="center"/>
          </w:tcPr>
          <w:p w:rsidR="00726FD4" w:rsidRPr="00D76CF5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07" w:type="dxa"/>
            <w:vAlign w:val="center"/>
          </w:tcPr>
          <w:p w:rsidR="00726FD4" w:rsidRPr="00D76CF5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23" w:type="dxa"/>
          </w:tcPr>
          <w:p w:rsidR="00726FD4" w:rsidRDefault="00726FD4" w:rsidP="004F3345">
            <w:pPr>
              <w:jc w:val="center"/>
              <w:rPr>
                <w:bCs/>
              </w:rPr>
            </w:pPr>
          </w:p>
          <w:p w:rsidR="00726FD4" w:rsidRPr="00784B0D" w:rsidRDefault="00726FD4" w:rsidP="004F3345">
            <w:pPr>
              <w:jc w:val="center"/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23.7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726FD4" w:rsidRPr="008033B1" w:rsidRDefault="00726FD4" w:rsidP="004F334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</w:t>
            </w:r>
            <w:r w:rsidRPr="00784B0D">
              <w:rPr>
                <w:lang w:val="ru-RU" w:eastAsia="ru-RU"/>
              </w:rPr>
              <w:t>ф</w:t>
            </w:r>
            <w:r w:rsidRPr="00784B0D">
              <w:rPr>
                <w:lang w:val="ru-RU" w:eastAsia="ru-RU"/>
              </w:rPr>
              <w:t>фективности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726FD4" w:rsidRPr="008033B1" w:rsidRDefault="00726FD4" w:rsidP="004F334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8033B1" w:rsidRDefault="00726FD4" w:rsidP="004F334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BA69C9" w:rsidRDefault="00726FD4" w:rsidP="004F334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B071F9" w:rsidRDefault="00726FD4" w:rsidP="004F3345">
            <w:r>
              <w:t xml:space="preserve"> </w:t>
            </w:r>
            <w:r w:rsidRPr="00B071F9">
              <w:t>Основное мероприятие "Реал</w:t>
            </w:r>
            <w:r w:rsidRPr="00B071F9">
              <w:t>и</w:t>
            </w:r>
            <w:r w:rsidRPr="00B071F9">
              <w:t>зация мер по повышению эффе</w:t>
            </w:r>
            <w:r w:rsidRPr="00B071F9">
              <w:t>к</w:t>
            </w:r>
            <w:r w:rsidRPr="00B071F9">
              <w:t>тивности деятельности орг</w:t>
            </w:r>
            <w:r w:rsidRPr="00B071F9">
              <w:t>а</w:t>
            </w:r>
            <w:r w:rsidRPr="00B071F9">
              <w:t>нов местного самоуправления сел</w:t>
            </w:r>
            <w:r w:rsidRPr="00B071F9">
              <w:t>ь</w:t>
            </w:r>
            <w:r w:rsidRPr="00B071F9">
              <w:t xml:space="preserve">ского поселения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8033B1" w:rsidRDefault="00726FD4" w:rsidP="004F334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BA69C9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8033B1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Приобретение информационных услуг с использованием инфо</w:t>
            </w:r>
            <w:r w:rsidRPr="008033B1">
              <w:rPr>
                <w:color w:val="000000"/>
                <w:spacing w:val="-2"/>
                <w:lang w:val="ru-RU"/>
              </w:rPr>
              <w:t>р</w:t>
            </w:r>
            <w:r w:rsidRPr="008033B1">
              <w:rPr>
                <w:color w:val="000000"/>
                <w:spacing w:val="-2"/>
                <w:lang w:val="ru-RU"/>
              </w:rPr>
              <w:t>мационно-правовых систем за счет средств областного бюджета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0110186260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8033B1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0110186260</w:t>
            </w:r>
          </w:p>
        </w:tc>
        <w:tc>
          <w:tcPr>
            <w:tcW w:w="1080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23" w:type="dxa"/>
            <w:vAlign w:val="center"/>
          </w:tcPr>
          <w:p w:rsidR="00726FD4" w:rsidRPr="008033B1" w:rsidRDefault="00726FD4" w:rsidP="004F334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BA69C9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b/>
                <w:lang w:val="en-US"/>
              </w:rPr>
            </w:pPr>
            <w:r w:rsidRPr="008033B1">
              <w:rPr>
                <w:b/>
                <w:lang w:val="en-US"/>
              </w:rPr>
              <w:t>6.6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726FD4" w:rsidRPr="008033B1" w:rsidRDefault="00726FD4" w:rsidP="004F334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</w:t>
            </w:r>
            <w:r w:rsidRPr="00784B0D">
              <w:rPr>
                <w:lang w:val="ru-RU" w:eastAsia="ru-RU"/>
              </w:rPr>
              <w:t>ф</w:t>
            </w:r>
            <w:r w:rsidRPr="00784B0D">
              <w:rPr>
                <w:lang w:val="ru-RU" w:eastAsia="ru-RU"/>
              </w:rPr>
              <w:t>фективности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726FD4" w:rsidRPr="008033B1" w:rsidRDefault="00726FD4" w:rsidP="004F334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8033B1" w:rsidRDefault="00726FD4" w:rsidP="004F334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BA69C9" w:rsidRDefault="00726FD4" w:rsidP="004F334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B071F9" w:rsidRDefault="00726FD4" w:rsidP="004F3345">
            <w:r>
              <w:t xml:space="preserve"> </w:t>
            </w:r>
            <w:r w:rsidRPr="00B071F9">
              <w:t>Основное мероприятие "Реал</w:t>
            </w:r>
            <w:r w:rsidRPr="00B071F9">
              <w:t>и</w:t>
            </w:r>
            <w:r w:rsidRPr="00B071F9">
              <w:t>зация мер по повышению эффе</w:t>
            </w:r>
            <w:r w:rsidRPr="00B071F9">
              <w:t>к</w:t>
            </w:r>
            <w:r w:rsidRPr="00B071F9">
              <w:t>тивности деятельности орг</w:t>
            </w:r>
            <w:r w:rsidRPr="00B071F9">
              <w:t>а</w:t>
            </w:r>
            <w:r w:rsidRPr="00B071F9">
              <w:t>нов местного самоуправления сел</w:t>
            </w:r>
            <w:r w:rsidRPr="00B071F9">
              <w:t>ь</w:t>
            </w:r>
            <w:r w:rsidRPr="00B071F9">
              <w:t xml:space="preserve">ского поселения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8033B1" w:rsidRDefault="00726FD4" w:rsidP="004F334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BA69C9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8033B1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Приобретение услуг по сопров</w:t>
            </w:r>
            <w:r w:rsidRPr="008033B1">
              <w:rPr>
                <w:color w:val="000000"/>
                <w:spacing w:val="-2"/>
                <w:lang w:val="ru-RU"/>
              </w:rPr>
              <w:t>о</w:t>
            </w:r>
            <w:r w:rsidRPr="008033B1">
              <w:rPr>
                <w:color w:val="000000"/>
                <w:spacing w:val="-2"/>
                <w:lang w:val="ru-RU"/>
              </w:rPr>
              <w:t>ждению сетевого программного обеспечения по электронному ведению похозяйственного учета за счет субсидий из областного бюджета</w:t>
            </w:r>
          </w:p>
        </w:tc>
        <w:tc>
          <w:tcPr>
            <w:tcW w:w="1323" w:type="dxa"/>
            <w:vAlign w:val="center"/>
          </w:tcPr>
          <w:p w:rsidR="00726FD4" w:rsidRPr="008033B1" w:rsidRDefault="00726FD4" w:rsidP="004F334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0110186270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8033B1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23" w:type="dxa"/>
            <w:vAlign w:val="center"/>
          </w:tcPr>
          <w:p w:rsidR="00726FD4" w:rsidRPr="008033B1" w:rsidRDefault="00726FD4" w:rsidP="004F334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0110186270</w:t>
            </w:r>
          </w:p>
        </w:tc>
        <w:tc>
          <w:tcPr>
            <w:tcW w:w="1080" w:type="dxa"/>
            <w:vAlign w:val="center"/>
          </w:tcPr>
          <w:p w:rsidR="00726FD4" w:rsidRPr="00D76CF5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  <w:rPr>
                <w:lang w:val="en-US"/>
              </w:rPr>
            </w:pP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</w:t>
            </w:r>
            <w:r w:rsidRPr="00784B0D">
              <w:rPr>
                <w:lang w:val="ru-RU" w:eastAsia="ru-RU"/>
              </w:rPr>
              <w:t>ф</w:t>
            </w:r>
            <w:r w:rsidRPr="00784B0D">
              <w:rPr>
                <w:lang w:val="ru-RU" w:eastAsia="ru-RU"/>
              </w:rPr>
              <w:t>фективности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  <w:rPr>
                <w:lang w:val="en-US"/>
              </w:rPr>
            </w:pP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B071F9" w:rsidRDefault="00726FD4" w:rsidP="004F3345">
            <w:r>
              <w:t xml:space="preserve"> </w:t>
            </w:r>
            <w:r w:rsidRPr="00B071F9">
              <w:t>Основное мероприятие "Реал</w:t>
            </w:r>
            <w:r w:rsidRPr="00B071F9">
              <w:t>и</w:t>
            </w:r>
            <w:r w:rsidRPr="00B071F9">
              <w:t>зация мер по повышению эффе</w:t>
            </w:r>
            <w:r w:rsidRPr="00B071F9">
              <w:t>к</w:t>
            </w:r>
            <w:r w:rsidRPr="00B071F9">
              <w:t>тивности деятельности орг</w:t>
            </w:r>
            <w:r w:rsidRPr="00B071F9">
              <w:t>а</w:t>
            </w:r>
            <w:r w:rsidRPr="00B071F9">
              <w:t>нов местного самоуправления сел</w:t>
            </w:r>
            <w:r w:rsidRPr="00B071F9">
              <w:t>ь</w:t>
            </w:r>
            <w:r w:rsidRPr="00B071F9">
              <w:t xml:space="preserve">ского поселения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  <w:rPr>
                <w:lang w:val="en-US"/>
              </w:rPr>
            </w:pP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CA455D" w:rsidRDefault="00726FD4" w:rsidP="004F3345">
            <w:r w:rsidRPr="00CA455D">
              <w:t>Реализация направления расх</w:t>
            </w:r>
            <w:r w:rsidRPr="00CA455D">
              <w:t>о</w:t>
            </w:r>
            <w:r w:rsidRPr="00CA455D">
              <w:t>дов основного мероприятия «Реализация мер по повышению эффективности деятельности о</w:t>
            </w:r>
            <w:r w:rsidRPr="00CA455D">
              <w:t>р</w:t>
            </w:r>
            <w:r w:rsidRPr="00CA455D">
              <w:t xml:space="preserve">ганов местного самоуправления сельского поселения </w:t>
            </w:r>
            <w:r>
              <w:t>Стороже</w:t>
            </w:r>
            <w:r>
              <w:t>в</w:t>
            </w:r>
            <w:r>
              <w:t>ской</w:t>
            </w:r>
            <w:r w:rsidRPr="00CA455D">
              <w:t xml:space="preserve"> сел</w:t>
            </w:r>
            <w:r w:rsidRPr="00CA455D">
              <w:t>ь</w:t>
            </w:r>
            <w:r w:rsidRPr="00CA455D">
              <w:t>совет»</w:t>
            </w:r>
          </w:p>
          <w:p w:rsidR="00726FD4" w:rsidRPr="00CA455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9999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  <w:rPr>
                <w:lang w:val="en-US"/>
              </w:rPr>
            </w:pP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</w:tcPr>
          <w:p w:rsidR="00726FD4" w:rsidRDefault="00726FD4" w:rsidP="004F3345">
            <w:pPr>
              <w:jc w:val="center"/>
              <w:rPr>
                <w:bCs/>
              </w:rPr>
            </w:pPr>
          </w:p>
          <w:p w:rsidR="00726FD4" w:rsidRPr="00784B0D" w:rsidRDefault="00726FD4" w:rsidP="004F3345">
            <w:pPr>
              <w:jc w:val="center"/>
            </w:pPr>
            <w:r w:rsidRPr="00784B0D">
              <w:rPr>
                <w:bCs/>
              </w:rPr>
              <w:t>9</w:t>
            </w:r>
            <w:r>
              <w:rPr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9999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200</w:t>
            </w: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  <w:rPr>
                <w:lang w:val="en-US"/>
              </w:rPr>
            </w:pP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9E5A61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9E5A61">
              <w:rPr>
                <w:lang w:val="ru-RU"/>
              </w:rPr>
              <w:t>Непрограммные расходы бю</w:t>
            </w:r>
            <w:r w:rsidRPr="009E5A61">
              <w:rPr>
                <w:lang w:val="ru-RU"/>
              </w:rPr>
              <w:t>д</w:t>
            </w:r>
            <w:r w:rsidRPr="009E5A61">
              <w:rPr>
                <w:lang w:val="ru-RU"/>
              </w:rPr>
              <w:t>жета сельского поселения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726FD4" w:rsidRPr="003001BC" w:rsidRDefault="00726FD4" w:rsidP="004F3345">
            <w:pPr>
              <w:jc w:val="center"/>
            </w:pPr>
            <w: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9900000000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033B1" w:rsidRDefault="00726FD4" w:rsidP="004F3345">
            <w:pPr>
              <w:jc w:val="right"/>
              <w:rPr>
                <w:b/>
              </w:rPr>
            </w:pPr>
            <w:r>
              <w:rPr>
                <w:b/>
              </w:rPr>
              <w:t>57,5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726FD4" w:rsidRPr="003001BC" w:rsidRDefault="00726FD4" w:rsidP="004F3345">
            <w:pPr>
              <w:jc w:val="center"/>
            </w:pPr>
            <w: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9920000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414D4" w:rsidRDefault="00726FD4" w:rsidP="004F3345">
            <w:pPr>
              <w:jc w:val="right"/>
            </w:pPr>
            <w:r>
              <w:t>57,5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Резервный фонд администрации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 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726FD4" w:rsidRPr="003001BC" w:rsidRDefault="00726FD4" w:rsidP="004F3345">
            <w:pPr>
              <w:jc w:val="center"/>
            </w:pPr>
            <w: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8414D4" w:rsidRDefault="00726FD4" w:rsidP="004F3345">
            <w:pPr>
              <w:jc w:val="right"/>
            </w:pPr>
            <w:r>
              <w:t>57,5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</w:t>
            </w:r>
          </w:p>
        </w:tc>
        <w:tc>
          <w:tcPr>
            <w:tcW w:w="851" w:type="dxa"/>
            <w:vAlign w:val="center"/>
          </w:tcPr>
          <w:p w:rsidR="00726FD4" w:rsidRPr="003001BC" w:rsidRDefault="00726FD4" w:rsidP="004F3345">
            <w:pPr>
              <w:jc w:val="center"/>
            </w:pPr>
            <w:r>
              <w:t>13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200</w:t>
            </w:r>
          </w:p>
        </w:tc>
        <w:tc>
          <w:tcPr>
            <w:tcW w:w="1107" w:type="dxa"/>
            <w:vAlign w:val="center"/>
          </w:tcPr>
          <w:p w:rsidR="00726FD4" w:rsidRPr="008414D4" w:rsidRDefault="00726FD4" w:rsidP="004F3345">
            <w:pPr>
              <w:jc w:val="right"/>
            </w:pPr>
            <w:r>
              <w:t>57,5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b/>
                <w:lang w:val="ru-RU" w:eastAsia="ru-RU"/>
              </w:rPr>
            </w:pPr>
            <w:r w:rsidRPr="00784B0D">
              <w:rPr>
                <w:b/>
                <w:lang w:val="ru-RU" w:eastAsia="ru-RU"/>
              </w:rPr>
              <w:t>Национальная оборона</w:t>
            </w:r>
          </w:p>
        </w:tc>
        <w:tc>
          <w:tcPr>
            <w:tcW w:w="1323" w:type="dxa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02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  <w:rPr>
                <w:b/>
              </w:rPr>
            </w:pPr>
            <w:r>
              <w:rPr>
                <w:b/>
              </w:rPr>
              <w:t>171,3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Мобилизационная и вневойск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вая подготовка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02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171,3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9E5A61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9E5A61">
              <w:rPr>
                <w:lang w:val="ru-RU"/>
              </w:rPr>
              <w:t>Непрограммные расходы бю</w:t>
            </w:r>
            <w:r w:rsidRPr="009E5A61">
              <w:rPr>
                <w:lang w:val="ru-RU"/>
              </w:rPr>
              <w:t>д</w:t>
            </w:r>
            <w:r w:rsidRPr="009E5A61">
              <w:rPr>
                <w:lang w:val="ru-RU"/>
              </w:rPr>
              <w:t>жета сельского поселения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02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9900000000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</w:pPr>
            <w:r>
              <w:t>171,3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  <w:vAlign w:val="center"/>
          </w:tcPr>
          <w:p w:rsidR="00726FD4" w:rsidRPr="00784B0D" w:rsidRDefault="00726FD4" w:rsidP="004F3345">
            <w:r w:rsidRPr="00784B0D">
              <w:t>Иные непрограммные меропри</w:t>
            </w:r>
            <w:r w:rsidRPr="00784B0D">
              <w:t>я</w:t>
            </w:r>
            <w:r w:rsidRPr="00784B0D">
              <w:t xml:space="preserve">тия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02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9990000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171,3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  <w:vAlign w:val="center"/>
          </w:tcPr>
          <w:p w:rsidR="00726FD4" w:rsidRPr="00784B0D" w:rsidRDefault="00726FD4" w:rsidP="004F3345">
            <w:r w:rsidRPr="00784B0D">
              <w:t>Осуществление первичного в</w:t>
            </w:r>
            <w:r w:rsidRPr="00784B0D">
              <w:t>о</w:t>
            </w:r>
            <w:r w:rsidRPr="00784B0D">
              <w:t>инского учета на территориях, где отсутствуют военные коми</w:t>
            </w:r>
            <w:r w:rsidRPr="00784B0D">
              <w:t>с</w:t>
            </w:r>
            <w:r w:rsidRPr="00784B0D">
              <w:t xml:space="preserve">сариаты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02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171,3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Расходы на выплаты персоналу в целях обеспечения выполнения функций государственными (м</w:t>
            </w:r>
            <w:r w:rsidRPr="00784B0D">
              <w:rPr>
                <w:color w:val="000000"/>
                <w:spacing w:val="-2"/>
                <w:lang w:val="ru-RU"/>
              </w:rPr>
              <w:t>у</w:t>
            </w:r>
            <w:r w:rsidRPr="00784B0D">
              <w:rPr>
                <w:color w:val="000000"/>
                <w:spacing w:val="-2"/>
                <w:lang w:val="ru-RU"/>
              </w:rPr>
              <w:t>ниципальными) органами, казе</w:t>
            </w:r>
            <w:r w:rsidRPr="00784B0D">
              <w:rPr>
                <w:color w:val="000000"/>
                <w:spacing w:val="-2"/>
                <w:lang w:val="ru-RU"/>
              </w:rPr>
              <w:t>н</w:t>
            </w:r>
            <w:r w:rsidRPr="00784B0D">
              <w:rPr>
                <w:color w:val="000000"/>
                <w:spacing w:val="-2"/>
                <w:lang w:val="ru-RU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02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  <w:r w:rsidRPr="00784B0D">
              <w:rPr>
                <w:lang w:val="en-US"/>
              </w:rPr>
              <w:t>1</w:t>
            </w:r>
            <w:r w:rsidRPr="00784B0D">
              <w:t>0</w:t>
            </w:r>
            <w:r w:rsidRPr="00784B0D">
              <w:rPr>
                <w:lang w:val="en-US"/>
              </w:rPr>
              <w:t>0</w:t>
            </w: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153,6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02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200</w:t>
            </w: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17,7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>Национальная безопасность и правоохранительная деятел</w:t>
            </w:r>
            <w:r w:rsidRPr="00784B0D">
              <w:rPr>
                <w:b/>
                <w:color w:val="000000"/>
                <w:spacing w:val="-2"/>
                <w:lang w:val="ru-RU"/>
              </w:rPr>
              <w:t>ь</w:t>
            </w:r>
            <w:r w:rsidRPr="00784B0D">
              <w:rPr>
                <w:b/>
                <w:color w:val="000000"/>
                <w:spacing w:val="-2"/>
                <w:lang w:val="ru-RU"/>
              </w:rPr>
              <w:t>ность</w:t>
            </w:r>
          </w:p>
        </w:tc>
        <w:tc>
          <w:tcPr>
            <w:tcW w:w="1323" w:type="dxa"/>
            <w:vAlign w:val="center"/>
          </w:tcPr>
          <w:p w:rsidR="00726FD4" w:rsidRPr="00477D8B" w:rsidRDefault="00726FD4" w:rsidP="004F3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  <w:r w:rsidRPr="00784B0D">
              <w:rPr>
                <w:b/>
              </w:rPr>
              <w:t>03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Защита населения и территории от чрезвычайных ситуаций пр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родного и техногенного характ</w:t>
            </w:r>
            <w:r w:rsidRPr="00784B0D">
              <w:rPr>
                <w:color w:val="000000"/>
                <w:spacing w:val="-2"/>
                <w:lang w:val="ru-RU"/>
              </w:rPr>
              <w:t>е</w:t>
            </w:r>
            <w:r w:rsidRPr="00784B0D">
              <w:rPr>
                <w:color w:val="000000"/>
                <w:spacing w:val="-2"/>
                <w:lang w:val="ru-RU"/>
              </w:rPr>
              <w:t>ра, гражданская оборона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03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09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lang w:val="ru-RU" w:eastAsia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«Обеспечение безопасности человека и пр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 xml:space="preserve">родной среды на территории 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</w:t>
            </w:r>
            <w:r>
              <w:rPr>
                <w:color w:val="000000"/>
                <w:spacing w:val="-2"/>
                <w:lang w:val="ru-RU"/>
              </w:rPr>
              <w:t>в</w:t>
            </w:r>
            <w:r>
              <w:rPr>
                <w:color w:val="000000"/>
                <w:spacing w:val="-2"/>
                <w:lang w:val="ru-RU"/>
              </w:rPr>
              <w:t>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0120000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9C10FE" w:rsidRDefault="00726FD4" w:rsidP="004F3345">
            <w:r w:rsidRPr="009C10FE">
              <w:t>Основное мероприятие "Пред</w:t>
            </w:r>
            <w:r w:rsidRPr="009C10FE">
              <w:t>у</w:t>
            </w:r>
            <w:r w:rsidRPr="009C10FE">
              <w:t>преждение и ликвидация после</w:t>
            </w:r>
            <w:r w:rsidRPr="009C10FE">
              <w:t>д</w:t>
            </w:r>
            <w:r w:rsidRPr="009C10FE">
              <w:t>ствий чрезвычайных ситу</w:t>
            </w:r>
            <w:r w:rsidRPr="009C10FE">
              <w:t>а</w:t>
            </w:r>
            <w:r w:rsidRPr="009C10FE">
              <w:t>ций"</w:t>
            </w:r>
          </w:p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01201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9C10FE" w:rsidRDefault="00726FD4" w:rsidP="004F3345">
            <w:r w:rsidRPr="009C10FE">
              <w:t>Реализация переданных полн</w:t>
            </w:r>
            <w:r w:rsidRPr="009C10FE">
              <w:t>о</w:t>
            </w:r>
            <w:r w:rsidRPr="009C10FE">
              <w:t>мочий в части предупреждения и ликвидации последствий чре</w:t>
            </w:r>
            <w:r w:rsidRPr="009C10FE">
              <w:t>з</w:t>
            </w:r>
            <w:r w:rsidRPr="009C10FE">
              <w:t xml:space="preserve">вычайных ситуаций </w:t>
            </w:r>
          </w:p>
          <w:p w:rsidR="00726FD4" w:rsidRPr="009C10FE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012</w:t>
            </w:r>
            <w:r>
              <w:t>01</w:t>
            </w:r>
            <w:r w:rsidRPr="00784B0D">
              <w:t>2044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012</w:t>
            </w:r>
            <w:r>
              <w:t>01</w:t>
            </w:r>
            <w:r w:rsidRPr="00784B0D">
              <w:t>2044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200</w:t>
            </w: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bCs/>
              </w:rPr>
              <w:t>Национальная экономика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  <w:r w:rsidRPr="00784B0D">
              <w:rPr>
                <w:b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  <w:rPr>
                <w:b/>
              </w:rPr>
            </w:pPr>
            <w:r>
              <w:rPr>
                <w:b/>
              </w:rPr>
              <w:t>3 239,4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t>Дорожн</w:t>
            </w:r>
            <w:r>
              <w:rPr>
                <w:lang w:val="ru-RU"/>
              </w:rPr>
              <w:t>ы</w:t>
            </w:r>
            <w:r w:rsidRPr="00784B0D">
              <w:t>е хозяйство (дорожные фонды)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09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1 941,00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1 941,00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«Развитие инфр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структуры и повышение уровня благоустройства на территории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1 941,00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9C10FE" w:rsidRDefault="00726FD4" w:rsidP="004F3345">
            <w:r w:rsidRPr="009C10FE">
              <w:t>Основное мероприятие "Кап</w:t>
            </w:r>
            <w:r w:rsidRPr="009C10FE">
              <w:t>и</w:t>
            </w:r>
            <w:r w:rsidRPr="009C10FE">
              <w:t>тальный ремонт, ремонт и с</w:t>
            </w:r>
            <w:r w:rsidRPr="009C10FE">
              <w:t>о</w:t>
            </w:r>
            <w:r w:rsidRPr="009C10FE">
              <w:t>держание а</w:t>
            </w:r>
            <w:r w:rsidRPr="009C10FE">
              <w:t>в</w:t>
            </w:r>
            <w:r w:rsidRPr="009C10FE">
              <w:t>томобильных дорог о</w:t>
            </w:r>
            <w:r w:rsidRPr="009C10FE">
              <w:t>б</w:t>
            </w:r>
            <w:r w:rsidRPr="009C10FE">
              <w:t>щего пользования"</w:t>
            </w:r>
          </w:p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1 941,00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CC076A" w:rsidRDefault="00726FD4" w:rsidP="004F3345">
            <w:r w:rsidRPr="00CC076A">
              <w:t>Реализация переданных полн</w:t>
            </w:r>
            <w:r w:rsidRPr="00CC076A">
              <w:t>о</w:t>
            </w:r>
            <w:r w:rsidRPr="00CC076A">
              <w:t>мочий на осуществление доро</w:t>
            </w:r>
            <w:r w:rsidRPr="00CC076A">
              <w:t>ж</w:t>
            </w:r>
            <w:r w:rsidRPr="00CC076A">
              <w:t>ной деятельности сельского п</w:t>
            </w:r>
            <w:r w:rsidRPr="00CC076A">
              <w:t>о</w:t>
            </w:r>
            <w:r w:rsidRPr="00CC076A">
              <w:t xml:space="preserve">селения </w:t>
            </w:r>
          </w:p>
          <w:p w:rsidR="00726FD4" w:rsidRPr="00CC076A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</w:t>
            </w:r>
            <w:r>
              <w:t>01</w:t>
            </w:r>
            <w:r w:rsidRPr="00784B0D">
              <w:t>2041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1 941,00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09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</w:t>
            </w:r>
            <w:r>
              <w:t>01</w:t>
            </w:r>
            <w:r w:rsidRPr="00784B0D">
              <w:t>2041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200</w:t>
            </w: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1 941,00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8414D4">
              <w:rPr>
                <w:color w:val="000000"/>
                <w:spacing w:val="-2"/>
                <w:lang w:val="ru-RU"/>
              </w:rPr>
              <w:t>Другие вопросы в области н</w:t>
            </w:r>
            <w:r w:rsidRPr="008414D4">
              <w:rPr>
                <w:color w:val="000000"/>
                <w:spacing w:val="-2"/>
                <w:lang w:val="ru-RU"/>
              </w:rPr>
              <w:t>а</w:t>
            </w:r>
            <w:r w:rsidRPr="008414D4">
              <w:rPr>
                <w:color w:val="000000"/>
                <w:spacing w:val="-2"/>
                <w:lang w:val="ru-RU"/>
              </w:rPr>
              <w:t>циональной экономики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</w:pPr>
            <w:r>
              <w:t>1 298,4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вет»»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</w:pPr>
            <w:r>
              <w:t>1 168,6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Подпрограмма «Развитие инфр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структуры и повышение уровня благоустройства на территории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</w:pPr>
            <w:r>
              <w:t>1 168,6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83A7E">
              <w:rPr>
                <w:color w:val="000000"/>
                <w:spacing w:val="-2"/>
                <w:lang w:val="ru-RU"/>
              </w:rPr>
              <w:t>Подготовка карт (планов) границ населенных пунктов, границ те</w:t>
            </w:r>
            <w:r w:rsidRPr="00F83A7E">
              <w:rPr>
                <w:color w:val="000000"/>
                <w:spacing w:val="-2"/>
                <w:lang w:val="ru-RU"/>
              </w:rPr>
              <w:t>р</w:t>
            </w:r>
            <w:r w:rsidRPr="00F83A7E">
              <w:rPr>
                <w:color w:val="000000"/>
                <w:spacing w:val="-2"/>
                <w:lang w:val="ru-RU"/>
              </w:rPr>
              <w:t>риториальных зон сельских пос</w:t>
            </w:r>
            <w:r w:rsidRPr="00F83A7E">
              <w:rPr>
                <w:color w:val="000000"/>
                <w:spacing w:val="-2"/>
                <w:lang w:val="ru-RU"/>
              </w:rPr>
              <w:t>е</w:t>
            </w:r>
            <w:r w:rsidRPr="00F83A7E">
              <w:rPr>
                <w:color w:val="000000"/>
                <w:spacing w:val="-2"/>
                <w:lang w:val="ru-RU"/>
              </w:rPr>
              <w:t>лений и документации по план</w:t>
            </w:r>
            <w:r w:rsidRPr="00F83A7E">
              <w:rPr>
                <w:color w:val="000000"/>
                <w:spacing w:val="-2"/>
                <w:lang w:val="ru-RU"/>
              </w:rPr>
              <w:t>и</w:t>
            </w:r>
            <w:r w:rsidRPr="00F83A7E">
              <w:rPr>
                <w:color w:val="000000"/>
                <w:spacing w:val="-2"/>
                <w:lang w:val="ru-RU"/>
              </w:rPr>
              <w:t>ровке территорий сельских пос</w:t>
            </w:r>
            <w:r w:rsidRPr="00F83A7E">
              <w:rPr>
                <w:color w:val="000000"/>
                <w:spacing w:val="-2"/>
                <w:lang w:val="ru-RU"/>
              </w:rPr>
              <w:t>е</w:t>
            </w:r>
            <w:r w:rsidRPr="00F83A7E">
              <w:rPr>
                <w:color w:val="000000"/>
                <w:spacing w:val="-2"/>
                <w:lang w:val="ru-RU"/>
              </w:rPr>
              <w:t>лений за счет средств областного бюджета.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0130386020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  <w:r w:rsidRPr="00D21A5E">
              <w:t>1 168,6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0130386020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200</w:t>
            </w:r>
          </w:p>
        </w:tc>
        <w:tc>
          <w:tcPr>
            <w:tcW w:w="1107" w:type="dxa"/>
          </w:tcPr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  <w:r w:rsidRPr="00D21A5E">
              <w:t>1 168,6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вет»»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  <w:r>
              <w:t>129,8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Подпрограмма «Развитие инфр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структуры и повышение уровня благоустройства на территории сельского поселения </w:t>
            </w:r>
            <w:r>
              <w:rPr>
                <w:lang w:val="ru-RU" w:eastAsia="ru-RU"/>
              </w:rPr>
              <w:t>Стороже</w:t>
            </w:r>
            <w:r>
              <w:rPr>
                <w:lang w:val="ru-RU" w:eastAsia="ru-RU"/>
              </w:rPr>
              <w:t>в</w:t>
            </w:r>
            <w:r>
              <w:rPr>
                <w:lang w:val="ru-RU" w:eastAsia="ru-RU"/>
              </w:rPr>
              <w:t>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  <w:r>
              <w:t>129,8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П</w:t>
            </w:r>
            <w:r w:rsidRPr="00AA61A5">
              <w:rPr>
                <w:color w:val="000000"/>
                <w:spacing w:val="-2"/>
                <w:lang w:val="ru-RU"/>
              </w:rPr>
              <w:t>одготовка карт (планов) границ населенных пунктов, границ те</w:t>
            </w:r>
            <w:r w:rsidRPr="00AA61A5">
              <w:rPr>
                <w:color w:val="000000"/>
                <w:spacing w:val="-2"/>
                <w:lang w:val="ru-RU"/>
              </w:rPr>
              <w:t>р</w:t>
            </w:r>
            <w:r w:rsidRPr="00AA61A5">
              <w:rPr>
                <w:color w:val="000000"/>
                <w:spacing w:val="-2"/>
                <w:lang w:val="ru-RU"/>
              </w:rPr>
              <w:t>риториальных зон сельских пос</w:t>
            </w:r>
            <w:r w:rsidRPr="00AA61A5">
              <w:rPr>
                <w:color w:val="000000"/>
                <w:spacing w:val="-2"/>
                <w:lang w:val="ru-RU"/>
              </w:rPr>
              <w:t>е</w:t>
            </w:r>
            <w:r w:rsidRPr="00AA61A5">
              <w:rPr>
                <w:color w:val="000000"/>
                <w:spacing w:val="-2"/>
                <w:lang w:val="ru-RU"/>
              </w:rPr>
              <w:t>лений и документации по план</w:t>
            </w:r>
            <w:r w:rsidRPr="00AA61A5">
              <w:rPr>
                <w:color w:val="000000"/>
                <w:spacing w:val="-2"/>
                <w:lang w:val="ru-RU"/>
              </w:rPr>
              <w:t>и</w:t>
            </w:r>
            <w:r w:rsidRPr="00AA61A5">
              <w:rPr>
                <w:color w:val="000000"/>
                <w:spacing w:val="-2"/>
                <w:lang w:val="ru-RU"/>
              </w:rPr>
              <w:t>ровке территорий сельских пос</w:t>
            </w:r>
            <w:r w:rsidRPr="00AA61A5">
              <w:rPr>
                <w:color w:val="000000"/>
                <w:spacing w:val="-2"/>
                <w:lang w:val="ru-RU"/>
              </w:rPr>
              <w:t>е</w:t>
            </w:r>
            <w:r w:rsidRPr="00AA61A5">
              <w:rPr>
                <w:color w:val="000000"/>
                <w:spacing w:val="-2"/>
                <w:lang w:val="ru-RU"/>
              </w:rPr>
              <w:t>лений на условиях софинансир</w:t>
            </w:r>
            <w:r w:rsidRPr="00AA61A5">
              <w:rPr>
                <w:color w:val="000000"/>
                <w:spacing w:val="-2"/>
                <w:lang w:val="ru-RU"/>
              </w:rPr>
              <w:t>о</w:t>
            </w:r>
            <w:r w:rsidRPr="00AA61A5">
              <w:rPr>
                <w:color w:val="000000"/>
                <w:spacing w:val="-2"/>
                <w:lang w:val="ru-RU"/>
              </w:rPr>
              <w:t>вания с областным бюджетом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01303</w:t>
            </w:r>
            <w:r>
              <w:rPr>
                <w:lang w:val="en-US"/>
              </w:rPr>
              <w:t>S</w:t>
            </w:r>
            <w:r>
              <w:t>6020</w:t>
            </w:r>
          </w:p>
        </w:tc>
        <w:tc>
          <w:tcPr>
            <w:tcW w:w="1080" w:type="dxa"/>
            <w:vAlign w:val="center"/>
          </w:tcPr>
          <w:p w:rsidR="00726FD4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  <w:r>
              <w:t>129,8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82" w:type="dxa"/>
            <w:vAlign w:val="center"/>
          </w:tcPr>
          <w:p w:rsidR="00726FD4" w:rsidRPr="00AA61A5" w:rsidRDefault="00726FD4" w:rsidP="004F3345">
            <w:pPr>
              <w:jc w:val="center"/>
            </w:pPr>
            <w:r>
              <w:t>01303</w:t>
            </w:r>
            <w:r>
              <w:rPr>
                <w:lang w:val="en-US"/>
              </w:rPr>
              <w:t>S</w:t>
            </w:r>
            <w:r>
              <w:t>6020</w:t>
            </w:r>
          </w:p>
        </w:tc>
        <w:tc>
          <w:tcPr>
            <w:tcW w:w="1080" w:type="dxa"/>
            <w:vAlign w:val="center"/>
          </w:tcPr>
          <w:p w:rsidR="00726FD4" w:rsidRDefault="00726FD4" w:rsidP="004F3345">
            <w:pPr>
              <w:jc w:val="center"/>
            </w:pPr>
            <w:r>
              <w:t>200</w:t>
            </w:r>
          </w:p>
        </w:tc>
        <w:tc>
          <w:tcPr>
            <w:tcW w:w="1107" w:type="dxa"/>
          </w:tcPr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  <w:r>
              <w:t>129,8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784B0D">
              <w:rPr>
                <w:b/>
                <w:color w:val="000000"/>
                <w:spacing w:val="-2"/>
                <w:lang w:val="ru-RU"/>
              </w:rPr>
              <w:t>Жилищно-коммунальное х</w:t>
            </w:r>
            <w:r w:rsidRPr="00784B0D">
              <w:rPr>
                <w:b/>
                <w:color w:val="000000"/>
                <w:spacing w:val="-2"/>
                <w:lang w:val="ru-RU"/>
              </w:rPr>
              <w:t>о</w:t>
            </w:r>
            <w:r w:rsidRPr="00784B0D">
              <w:rPr>
                <w:b/>
                <w:color w:val="000000"/>
                <w:spacing w:val="-2"/>
                <w:lang w:val="ru-RU"/>
              </w:rPr>
              <w:t>зяйство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  <w:r w:rsidRPr="00784B0D">
              <w:rPr>
                <w:b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726FD4" w:rsidRPr="00F83A7E" w:rsidRDefault="00726FD4" w:rsidP="004F3345">
            <w:pPr>
              <w:jc w:val="right"/>
              <w:rPr>
                <w:b/>
              </w:rPr>
            </w:pPr>
            <w:r>
              <w:rPr>
                <w:b/>
              </w:rPr>
              <w:t>735,1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Жилищное хозяйство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 «Устойчивое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«Проведение к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>питального ремонта многоква</w:t>
            </w:r>
            <w:r w:rsidRPr="00784B0D">
              <w:rPr>
                <w:lang w:val="ru-RU" w:eastAsia="ru-RU"/>
              </w:rPr>
              <w:t>р</w:t>
            </w:r>
            <w:r w:rsidRPr="00784B0D">
              <w:rPr>
                <w:lang w:val="ru-RU" w:eastAsia="ru-RU"/>
              </w:rPr>
              <w:t>тирных домов, расположенных на территории сельского посел</w:t>
            </w:r>
            <w:r w:rsidRPr="00784B0D">
              <w:rPr>
                <w:lang w:val="ru-RU" w:eastAsia="ru-RU"/>
              </w:rPr>
              <w:t>е</w:t>
            </w:r>
            <w:r w:rsidRPr="00784B0D">
              <w:rPr>
                <w:lang w:val="ru-RU" w:eastAsia="ru-RU"/>
              </w:rPr>
              <w:t xml:space="preserve">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 xml:space="preserve">вет»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0150000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CC076A" w:rsidRDefault="00726FD4" w:rsidP="004F3345">
            <w:r w:rsidRPr="00CC076A">
              <w:t>Основное мероприятие "Пов</w:t>
            </w:r>
            <w:r w:rsidRPr="00CC076A">
              <w:t>ы</w:t>
            </w:r>
            <w:r w:rsidRPr="00CC076A">
              <w:t>шение эффективности управл</w:t>
            </w:r>
            <w:r w:rsidRPr="00CC076A">
              <w:t>е</w:t>
            </w:r>
            <w:r w:rsidRPr="00CC076A">
              <w:t>ния, содержания и капитальн</w:t>
            </w:r>
            <w:r w:rsidRPr="00CC076A">
              <w:t>о</w:t>
            </w:r>
            <w:r w:rsidRPr="00CC076A">
              <w:t>го ремонта жилищного фонда"</w:t>
            </w:r>
          </w:p>
          <w:p w:rsidR="00726FD4" w:rsidRPr="00CC076A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01501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CC076A" w:rsidRDefault="00726FD4" w:rsidP="004F3345">
            <w:r w:rsidRPr="00CC076A">
              <w:t>Реализация переданных полн</w:t>
            </w:r>
            <w:r w:rsidRPr="00CC076A">
              <w:t>о</w:t>
            </w:r>
            <w:r w:rsidRPr="00CC076A">
              <w:t>мочий на содержание муниц</w:t>
            </w:r>
            <w:r w:rsidRPr="00CC076A">
              <w:t>и</w:t>
            </w:r>
            <w:r w:rsidRPr="00CC076A">
              <w:t>пального жилищного фонда сельского поселения</w:t>
            </w:r>
          </w:p>
          <w:p w:rsidR="00726FD4" w:rsidRPr="00CC076A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015</w:t>
            </w:r>
            <w:r>
              <w:t>01</w:t>
            </w:r>
            <w:r w:rsidRPr="00784B0D">
              <w:t>2042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015</w:t>
            </w:r>
            <w:r>
              <w:t>01</w:t>
            </w:r>
            <w:r w:rsidRPr="00784B0D">
              <w:t>2042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200</w:t>
            </w: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 xml:space="preserve">Благоустройство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F83A7E" w:rsidRDefault="00726FD4" w:rsidP="004F3345">
            <w:pPr>
              <w:jc w:val="right"/>
            </w:pPr>
            <w:r>
              <w:t>634,0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«Устойч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>вое развитие сельской террит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 xml:space="preserve">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634,0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«Развитие инфр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структуры и повышение уровня благоустройства на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</w:t>
            </w:r>
            <w:r>
              <w:rPr>
                <w:color w:val="000000"/>
                <w:spacing w:val="-2"/>
                <w:lang w:val="ru-RU"/>
              </w:rPr>
              <w:t>в</w:t>
            </w:r>
            <w:r>
              <w:rPr>
                <w:color w:val="000000"/>
                <w:spacing w:val="-2"/>
                <w:lang w:val="ru-RU"/>
              </w:rPr>
              <w:t>ской</w:t>
            </w:r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634</w:t>
            </w:r>
            <w:r w:rsidRPr="003B5041">
              <w:t>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CC076A" w:rsidRDefault="00726FD4" w:rsidP="004F3345">
            <w:r w:rsidRPr="00CC076A">
              <w:t xml:space="preserve">  Основное мероприятие "Пов</w:t>
            </w:r>
            <w:r w:rsidRPr="00CC076A">
              <w:t>ы</w:t>
            </w:r>
            <w:r w:rsidRPr="00CC076A">
              <w:t>шение уровня благоустройства на территории сельского посел</w:t>
            </w:r>
            <w:r w:rsidRPr="00CC076A">
              <w:t>е</w:t>
            </w:r>
            <w:r w:rsidRPr="00CC076A">
              <w:t>ния"</w:t>
            </w:r>
          </w:p>
          <w:p w:rsidR="00726FD4" w:rsidRPr="00CC076A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01302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634,0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FD0823" w:rsidRDefault="00726FD4" w:rsidP="004F3345">
            <w:r w:rsidRPr="00FD0823">
              <w:t>Реализация направления расх</w:t>
            </w:r>
            <w:r w:rsidRPr="00FD0823">
              <w:t>о</w:t>
            </w:r>
            <w:r w:rsidRPr="00FD0823">
              <w:t>дов основного мероприятия "П</w:t>
            </w:r>
            <w:r w:rsidRPr="00FD0823">
              <w:t>о</w:t>
            </w:r>
            <w:r w:rsidRPr="00FD0823">
              <w:t>вышение уровня благоустройс</w:t>
            </w:r>
            <w:r w:rsidRPr="00FD0823">
              <w:t>т</w:t>
            </w:r>
            <w:r w:rsidRPr="00FD0823">
              <w:t>ва на территории сельского п</w:t>
            </w:r>
            <w:r w:rsidRPr="00FD0823">
              <w:t>о</w:t>
            </w:r>
            <w:r w:rsidRPr="00FD0823">
              <w:t>селения"</w:t>
            </w:r>
          </w:p>
          <w:p w:rsidR="00726FD4" w:rsidRPr="00FD0823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tabs>
                <w:tab w:val="center" w:pos="445"/>
                <w:tab w:val="right" w:pos="891"/>
              </w:tabs>
            </w:pPr>
          </w:p>
          <w:p w:rsidR="00726FD4" w:rsidRDefault="00726FD4" w:rsidP="004F3345">
            <w:pPr>
              <w:tabs>
                <w:tab w:val="center" w:pos="445"/>
                <w:tab w:val="right" w:pos="891"/>
              </w:tabs>
              <w:jc w:val="right"/>
            </w:pPr>
            <w:r>
              <w:t>634,0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200</w:t>
            </w:r>
          </w:p>
        </w:tc>
        <w:tc>
          <w:tcPr>
            <w:tcW w:w="1107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634,0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«Устойч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>вое развитие сельской террит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 xml:space="preserve">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101,1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«Развитие инфр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структуры и повышение уровня благоустройства на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</w:t>
            </w:r>
            <w:r>
              <w:rPr>
                <w:color w:val="000000"/>
                <w:spacing w:val="-2"/>
                <w:lang w:val="ru-RU"/>
              </w:rPr>
              <w:t>в</w:t>
            </w:r>
            <w:r>
              <w:rPr>
                <w:color w:val="000000"/>
                <w:spacing w:val="-2"/>
                <w:lang w:val="ru-RU"/>
              </w:rPr>
              <w:t>ской</w:t>
            </w:r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101,1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CC076A" w:rsidRDefault="00726FD4" w:rsidP="004F3345">
            <w:r w:rsidRPr="00CC076A">
              <w:t xml:space="preserve">  Основное мероприятие "Пов</w:t>
            </w:r>
            <w:r w:rsidRPr="00CC076A">
              <w:t>ы</w:t>
            </w:r>
            <w:r w:rsidRPr="00CC076A">
              <w:t>шение уровня благоустройства на территории сельского посел</w:t>
            </w:r>
            <w:r w:rsidRPr="00CC076A">
              <w:t>е</w:t>
            </w:r>
            <w:r w:rsidRPr="00CC076A">
              <w:t>ния"</w:t>
            </w:r>
          </w:p>
          <w:p w:rsidR="00726FD4" w:rsidRPr="00CC076A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01302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101,1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12375">
              <w:rPr>
                <w:color w:val="000000"/>
                <w:spacing w:val="-2"/>
                <w:lang w:val="ru-RU"/>
              </w:rPr>
              <w:t>Реализация мероприятий напра</w:t>
            </w:r>
            <w:r w:rsidRPr="00F12375">
              <w:rPr>
                <w:color w:val="000000"/>
                <w:spacing w:val="-2"/>
                <w:lang w:val="ru-RU"/>
              </w:rPr>
              <w:t>в</w:t>
            </w:r>
            <w:r w:rsidRPr="00F12375">
              <w:rPr>
                <w:color w:val="000000"/>
                <w:spacing w:val="-2"/>
                <w:lang w:val="ru-RU"/>
              </w:rPr>
              <w:t>ленных на организацию благоу</w:t>
            </w:r>
            <w:r w:rsidRPr="00F12375">
              <w:rPr>
                <w:color w:val="000000"/>
                <w:spacing w:val="-2"/>
                <w:lang w:val="ru-RU"/>
              </w:rPr>
              <w:t>с</w:t>
            </w:r>
            <w:r w:rsidRPr="00F12375">
              <w:rPr>
                <w:color w:val="000000"/>
                <w:spacing w:val="-2"/>
                <w:lang w:val="ru-RU"/>
              </w:rPr>
              <w:t>тройства территорий поселений за счет средств областного бю</w:t>
            </w:r>
            <w:r w:rsidRPr="00F12375">
              <w:rPr>
                <w:color w:val="000000"/>
                <w:spacing w:val="-2"/>
                <w:lang w:val="ru-RU"/>
              </w:rPr>
              <w:t>д</w:t>
            </w:r>
            <w:r w:rsidRPr="00F12375">
              <w:rPr>
                <w:color w:val="000000"/>
                <w:spacing w:val="-2"/>
                <w:lang w:val="ru-RU"/>
              </w:rPr>
              <w:t>жета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0130286140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101,1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0130286140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200</w:t>
            </w:r>
          </w:p>
        </w:tc>
        <w:tc>
          <w:tcPr>
            <w:tcW w:w="1107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101,1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rPr>
                <w:b/>
                <w:bCs/>
              </w:rPr>
            </w:pPr>
            <w:r w:rsidRPr="00784B0D">
              <w:rPr>
                <w:b/>
                <w:bCs/>
              </w:rPr>
              <w:t>Культура, кинематография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bCs/>
              </w:rPr>
            </w:pPr>
            <w:r w:rsidRPr="00784B0D">
              <w:rPr>
                <w:b/>
                <w:bCs/>
              </w:rPr>
              <w:t>08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  <w:rPr>
                <w:b/>
              </w:rPr>
            </w:pPr>
            <w:r>
              <w:rPr>
                <w:b/>
              </w:rPr>
              <w:t>2 397,0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r w:rsidRPr="00784B0D">
              <w:t xml:space="preserve">Культура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2 397,0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  <w:vAlign w:val="center"/>
          </w:tcPr>
          <w:p w:rsidR="00726FD4" w:rsidRPr="00784B0D" w:rsidRDefault="00726FD4" w:rsidP="004F3345">
            <w:r w:rsidRPr="00784B0D">
              <w:t>Муниципальная программа сел</w:t>
            </w:r>
            <w:r w:rsidRPr="00784B0D">
              <w:t>ь</w:t>
            </w:r>
            <w:r w:rsidRPr="00784B0D">
              <w:t xml:space="preserve">ского поселения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сельсовет «У</w:t>
            </w:r>
            <w:r w:rsidRPr="00784B0D">
              <w:t>с</w:t>
            </w:r>
            <w:r w:rsidRPr="00784B0D">
              <w:t>тойчивое развитие сельской террит</w:t>
            </w:r>
            <w:r w:rsidRPr="00784B0D">
              <w:t>о</w:t>
            </w:r>
            <w:r w:rsidRPr="00784B0D">
              <w:t xml:space="preserve">рии сельского поселения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сельс</w:t>
            </w:r>
            <w:r w:rsidRPr="00784B0D">
              <w:t>о</w:t>
            </w:r>
            <w:r w:rsidRPr="00784B0D">
              <w:t>вет»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  <w:r w:rsidRPr="007A0386">
              <w:t>2 397,0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r w:rsidRPr="00784B0D">
              <w:t>Подпрограмма «Развитие соц</w:t>
            </w:r>
            <w:r w:rsidRPr="00784B0D">
              <w:t>и</w:t>
            </w:r>
            <w:r w:rsidRPr="00784B0D">
              <w:t>альной сферы в сельском пос</w:t>
            </w:r>
            <w:r w:rsidRPr="00784B0D">
              <w:t>е</w:t>
            </w:r>
            <w:r w:rsidRPr="00784B0D">
              <w:t xml:space="preserve">ления </w:t>
            </w:r>
            <w:r>
              <w:rPr>
                <w:color w:val="000000"/>
                <w:spacing w:val="-2"/>
              </w:rPr>
              <w:t>Сторожевской</w:t>
            </w:r>
            <w:r w:rsidRPr="00784B0D">
              <w:rPr>
                <w:color w:val="000000"/>
                <w:spacing w:val="-2"/>
              </w:rPr>
              <w:t xml:space="preserve"> </w:t>
            </w:r>
            <w:r w:rsidRPr="00784B0D">
              <w:t>сел</w:t>
            </w:r>
            <w:r w:rsidRPr="00784B0D">
              <w:t>ь</w:t>
            </w:r>
            <w:r w:rsidRPr="00784B0D">
              <w:t xml:space="preserve">совет»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0140000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  <w:r w:rsidRPr="007A0386">
              <w:t>2 397,0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FD0823" w:rsidRDefault="00726FD4" w:rsidP="004F3345">
            <w:r w:rsidRPr="00FD0823">
              <w:t>Основное мероприятие "Реал</w:t>
            </w:r>
            <w:r w:rsidRPr="00FD0823">
              <w:t>и</w:t>
            </w:r>
            <w:r w:rsidRPr="00FD0823">
              <w:t>зация мер по ра</w:t>
            </w:r>
            <w:r w:rsidRPr="00FD0823">
              <w:t>з</w:t>
            </w:r>
            <w:r w:rsidRPr="00FD0823">
              <w:t xml:space="preserve">витию сферы культуры и искусства в сельском поселении </w:t>
            </w:r>
            <w:r>
              <w:rPr>
                <w:color w:val="000000"/>
                <w:spacing w:val="-2"/>
              </w:rPr>
              <w:t>Сторожевской</w:t>
            </w:r>
            <w:r w:rsidRPr="00FD0823">
              <w:t xml:space="preserve"> сельс</w:t>
            </w:r>
            <w:r w:rsidRPr="00FD0823">
              <w:t>о</w:t>
            </w:r>
            <w:r w:rsidRPr="00FD0823">
              <w:t>вет"</w:t>
            </w:r>
          </w:p>
          <w:p w:rsidR="00726FD4" w:rsidRPr="00FD0823" w:rsidRDefault="00726FD4" w:rsidP="004F3345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01401</w:t>
            </w:r>
            <w:r w:rsidRPr="00784B0D">
              <w:t>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</w:tcPr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</w:p>
          <w:p w:rsidR="00726FD4" w:rsidRDefault="00726FD4" w:rsidP="004F3345">
            <w:pPr>
              <w:jc w:val="center"/>
            </w:pPr>
            <w:r w:rsidRPr="007A0386">
              <w:t>2 397,0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FD0823" w:rsidRDefault="00726FD4" w:rsidP="004F3345">
            <w:pPr>
              <w:jc w:val="both"/>
            </w:pPr>
            <w:r w:rsidRPr="00FD0823">
              <w:t>Реализация переданных полн</w:t>
            </w:r>
            <w:r w:rsidRPr="00FD0823">
              <w:t>о</w:t>
            </w:r>
            <w:r w:rsidRPr="00FD0823">
              <w:t>мочий на библиотечное обсл</w:t>
            </w:r>
            <w:r w:rsidRPr="00FD0823">
              <w:t>у</w:t>
            </w:r>
            <w:r w:rsidRPr="00FD0823">
              <w:t>живание населения, комплект</w:t>
            </w:r>
            <w:r w:rsidRPr="00FD0823">
              <w:t>о</w:t>
            </w:r>
            <w:r w:rsidRPr="00FD0823">
              <w:t>вание и обеспечение сохранн</w:t>
            </w:r>
            <w:r w:rsidRPr="00FD0823">
              <w:t>о</w:t>
            </w:r>
            <w:r w:rsidRPr="00FD0823">
              <w:t>сти библиотечных фондов сел</w:t>
            </w:r>
            <w:r w:rsidRPr="00FD0823">
              <w:t>ь</w:t>
            </w:r>
            <w:r w:rsidRPr="00FD0823">
              <w:t>ского поселения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726FD4" w:rsidRPr="00FD0823" w:rsidRDefault="00726FD4" w:rsidP="004F3345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443,0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>ципальным бюджетным, авт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726FD4" w:rsidRPr="00FD0823" w:rsidRDefault="00726FD4" w:rsidP="004F3345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600</w:t>
            </w: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443,0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185031" w:rsidRDefault="00726FD4" w:rsidP="004F3345">
            <w:r>
              <w:t>Предоставление</w:t>
            </w:r>
            <w:r w:rsidRPr="00185031">
              <w:t xml:space="preserve"> бюдже</w:t>
            </w:r>
            <w:r w:rsidRPr="00185031">
              <w:t>т</w:t>
            </w:r>
            <w:r w:rsidRPr="00185031">
              <w:t>ным и автономным учреждениям су</w:t>
            </w:r>
            <w:r w:rsidRPr="00185031">
              <w:t>б</w:t>
            </w:r>
            <w:r w:rsidRPr="00185031">
              <w:t>сидий</w:t>
            </w:r>
          </w:p>
          <w:p w:rsidR="00726FD4" w:rsidRPr="00185031" w:rsidRDefault="00726FD4" w:rsidP="004F3345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2080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1 954,0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Предоставление субсидий мун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>ципальным бюджетным, авт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номным учреждениям и иным некоммерческим организациям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08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2080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600</w:t>
            </w: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1 954,0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rPr>
                <w:b/>
              </w:rPr>
            </w:pPr>
            <w:r w:rsidRPr="00784B0D">
              <w:rPr>
                <w:b/>
              </w:rPr>
              <w:t>Физическая культура и спорт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  <w:r w:rsidRPr="00784B0D">
              <w:rPr>
                <w:b/>
                <w:bCs/>
              </w:rPr>
              <w:t>9</w:t>
            </w:r>
            <w:r>
              <w:rPr>
                <w:b/>
                <w:bCs/>
              </w:rPr>
              <w:t>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</w:rPr>
            </w:pPr>
            <w:r w:rsidRPr="00784B0D">
              <w:rPr>
                <w:b/>
              </w:rPr>
              <w:t>11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r w:rsidRPr="00784B0D">
              <w:t>Массовый спорт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11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50,0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сельской территории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50,0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«Развитие соц</w:t>
            </w:r>
            <w:r w:rsidRPr="00784B0D">
              <w:rPr>
                <w:lang w:val="ru-RU" w:eastAsia="ru-RU"/>
              </w:rPr>
              <w:t>и</w:t>
            </w:r>
            <w:r w:rsidRPr="00784B0D">
              <w:rPr>
                <w:lang w:val="ru-RU" w:eastAsia="ru-RU"/>
              </w:rPr>
              <w:t>альной сферы в сельском пос</w:t>
            </w:r>
            <w:r w:rsidRPr="00784B0D">
              <w:rPr>
                <w:lang w:val="ru-RU" w:eastAsia="ru-RU"/>
              </w:rPr>
              <w:t>е</w:t>
            </w:r>
            <w:r w:rsidRPr="00784B0D">
              <w:rPr>
                <w:lang w:val="ru-RU" w:eastAsia="ru-RU"/>
              </w:rPr>
              <w:t xml:space="preserve">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0140000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50,0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FD0823" w:rsidRDefault="00726FD4" w:rsidP="004F3345">
            <w:r w:rsidRPr="00FD0823">
              <w:t>Основное мероприятие "Реал</w:t>
            </w:r>
            <w:r w:rsidRPr="00FD0823">
              <w:t>и</w:t>
            </w:r>
            <w:r w:rsidRPr="00FD0823">
              <w:t xml:space="preserve">зация мер по развитию </w:t>
            </w:r>
            <w:r>
              <w:t>физич</w:t>
            </w:r>
            <w:r>
              <w:t>е</w:t>
            </w:r>
            <w:r>
              <w:t>ской культуры и спорта</w:t>
            </w:r>
            <w:r w:rsidRPr="00FD0823">
              <w:t xml:space="preserve"> в сел</w:t>
            </w:r>
            <w:r w:rsidRPr="00FD0823">
              <w:t>ь</w:t>
            </w:r>
            <w:r w:rsidRPr="00FD0823">
              <w:t xml:space="preserve">ском поселении </w:t>
            </w:r>
            <w:r>
              <w:rPr>
                <w:color w:val="000000"/>
                <w:spacing w:val="-2"/>
              </w:rPr>
              <w:t>Сторожевской</w:t>
            </w:r>
            <w:r w:rsidRPr="00FD0823">
              <w:t xml:space="preserve"> сельс</w:t>
            </w:r>
            <w:r w:rsidRPr="00FD0823">
              <w:t>о</w:t>
            </w:r>
            <w:r w:rsidRPr="00FD0823">
              <w:t>вет"</w:t>
            </w:r>
          </w:p>
          <w:p w:rsidR="00726FD4" w:rsidRPr="00FD0823" w:rsidRDefault="00726FD4" w:rsidP="004F3345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0140200000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</w:pP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185031" w:rsidRDefault="00726FD4" w:rsidP="004F3345">
            <w:r w:rsidRPr="00185031">
              <w:t>Реализация направления расх</w:t>
            </w:r>
            <w:r w:rsidRPr="00185031">
              <w:t>о</w:t>
            </w:r>
            <w:r w:rsidRPr="00185031">
              <w:t>дов основного мероприятия "</w:t>
            </w:r>
            <w:r w:rsidRPr="00FD0823">
              <w:t xml:space="preserve"> Реализация мер по развитию </w:t>
            </w:r>
            <w:r>
              <w:t>ф</w:t>
            </w:r>
            <w:r>
              <w:t>и</w:t>
            </w:r>
            <w:r>
              <w:t>зической культуры и спорта</w:t>
            </w:r>
            <w:r w:rsidRPr="00FD0823">
              <w:t xml:space="preserve"> в сельском поселении </w:t>
            </w:r>
            <w:r>
              <w:rPr>
                <w:color w:val="000000"/>
                <w:spacing w:val="-2"/>
              </w:rPr>
              <w:t>Стороже</w:t>
            </w:r>
            <w:r>
              <w:rPr>
                <w:color w:val="000000"/>
                <w:spacing w:val="-2"/>
              </w:rPr>
              <w:t>в</w:t>
            </w:r>
            <w:r>
              <w:rPr>
                <w:color w:val="000000"/>
                <w:spacing w:val="-2"/>
              </w:rPr>
              <w:t>ской</w:t>
            </w:r>
            <w:r w:rsidRPr="00FD0823">
              <w:t xml:space="preserve"> сельс</w:t>
            </w:r>
            <w:r w:rsidRPr="00FD0823">
              <w:t>о</w:t>
            </w:r>
            <w:r w:rsidRPr="00FD0823">
              <w:t>вет</w:t>
            </w:r>
            <w:r w:rsidRPr="00185031">
              <w:t xml:space="preserve"> "</w:t>
            </w:r>
          </w:p>
          <w:p w:rsidR="00726FD4" w:rsidRPr="00185031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014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50,0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государственных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323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02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014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200</w:t>
            </w:r>
          </w:p>
        </w:tc>
        <w:tc>
          <w:tcPr>
            <w:tcW w:w="1107" w:type="dxa"/>
            <w:vAlign w:val="center"/>
          </w:tcPr>
          <w:p w:rsidR="00726FD4" w:rsidRPr="00784B0D" w:rsidRDefault="00726FD4" w:rsidP="004F3345">
            <w:pPr>
              <w:jc w:val="right"/>
            </w:pPr>
            <w:r>
              <w:t>50,0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1464EE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1464EE">
              <w:rPr>
                <w:b/>
                <w:lang w:val="ru-RU"/>
              </w:rPr>
              <w:t>Обслуживание государстве</w:t>
            </w:r>
            <w:r w:rsidRPr="001464EE">
              <w:rPr>
                <w:b/>
                <w:lang w:val="ru-RU"/>
              </w:rPr>
              <w:t>н</w:t>
            </w:r>
            <w:r w:rsidRPr="001464EE">
              <w:rPr>
                <w:b/>
                <w:lang w:val="ru-RU"/>
              </w:rPr>
              <w:t>ного и муниципальн</w:t>
            </w:r>
            <w:r w:rsidRPr="001464EE">
              <w:rPr>
                <w:b/>
                <w:lang w:val="ru-RU"/>
              </w:rPr>
              <w:t>о</w:t>
            </w:r>
            <w:r w:rsidRPr="001464EE">
              <w:rPr>
                <w:b/>
                <w:lang w:val="ru-RU"/>
              </w:rPr>
              <w:t>го долга</w:t>
            </w:r>
          </w:p>
        </w:tc>
        <w:tc>
          <w:tcPr>
            <w:tcW w:w="1323" w:type="dxa"/>
            <w:vAlign w:val="center"/>
          </w:tcPr>
          <w:p w:rsidR="00726FD4" w:rsidRPr="009C10A8" w:rsidRDefault="00726FD4" w:rsidP="004F3345">
            <w:pPr>
              <w:jc w:val="center"/>
              <w:rPr>
                <w:b/>
                <w:bCs/>
              </w:rPr>
            </w:pPr>
            <w:r w:rsidRPr="009C10A8">
              <w:rPr>
                <w:b/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9C10A8" w:rsidRDefault="00726FD4" w:rsidP="004F3345">
            <w:pPr>
              <w:jc w:val="center"/>
              <w:rPr>
                <w:b/>
                <w:bCs/>
              </w:rPr>
            </w:pPr>
            <w:r w:rsidRPr="009C10A8">
              <w:rPr>
                <w:b/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726FD4" w:rsidRPr="009C10A8" w:rsidRDefault="00726FD4" w:rsidP="004F3345">
            <w:pPr>
              <w:jc w:val="center"/>
              <w:rPr>
                <w:b/>
                <w:bCs/>
              </w:rPr>
            </w:pPr>
          </w:p>
        </w:tc>
        <w:tc>
          <w:tcPr>
            <w:tcW w:w="1782" w:type="dxa"/>
            <w:vAlign w:val="center"/>
          </w:tcPr>
          <w:p w:rsidR="00726FD4" w:rsidRPr="009C10A8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726FD4" w:rsidRPr="009C10A8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726FD4" w:rsidRPr="009C10A8" w:rsidRDefault="00726FD4" w:rsidP="004F3345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1F5C49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9C10A8">
              <w:rPr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</w:pPr>
            <w:r>
              <w:t>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сельской территории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>вет»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</w:pPr>
            <w:r>
              <w:t>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Подпрограмма «Управление м</w:t>
            </w:r>
            <w:r>
              <w:rPr>
                <w:color w:val="000000"/>
                <w:spacing w:val="-2"/>
                <w:lang w:val="ru-RU"/>
              </w:rPr>
              <w:t>у</w:t>
            </w:r>
            <w:r>
              <w:rPr>
                <w:color w:val="000000"/>
                <w:spacing w:val="-2"/>
                <w:lang w:val="ru-RU"/>
              </w:rPr>
              <w:t>ниципальным долгом сельского поселения Сторожевской  сел</w:t>
            </w:r>
            <w:r>
              <w:rPr>
                <w:color w:val="000000"/>
                <w:spacing w:val="-2"/>
                <w:lang w:val="ru-RU"/>
              </w:rPr>
              <w:t>ь</w:t>
            </w:r>
            <w:r>
              <w:rPr>
                <w:color w:val="000000"/>
                <w:spacing w:val="-2"/>
                <w:lang w:val="ru-RU"/>
              </w:rPr>
              <w:t>совет»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0160000000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</w:pPr>
            <w:r>
              <w:t>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Основное мероприятие «Обесп</w:t>
            </w:r>
            <w:r>
              <w:rPr>
                <w:color w:val="000000"/>
                <w:spacing w:val="-2"/>
                <w:lang w:val="ru-RU"/>
              </w:rPr>
              <w:t>е</w:t>
            </w:r>
            <w:r>
              <w:rPr>
                <w:color w:val="000000"/>
                <w:spacing w:val="-2"/>
                <w:lang w:val="ru-RU"/>
              </w:rPr>
              <w:t>чение своевременности и полн</w:t>
            </w:r>
            <w:r>
              <w:rPr>
                <w:color w:val="000000"/>
                <w:spacing w:val="-2"/>
                <w:lang w:val="ru-RU"/>
              </w:rPr>
              <w:t>о</w:t>
            </w:r>
            <w:r>
              <w:rPr>
                <w:color w:val="000000"/>
                <w:spacing w:val="-2"/>
                <w:lang w:val="ru-RU"/>
              </w:rPr>
              <w:t>ты исполнения долговых обяз</w:t>
            </w:r>
            <w:r>
              <w:rPr>
                <w:color w:val="000000"/>
                <w:spacing w:val="-2"/>
                <w:lang w:val="ru-RU"/>
              </w:rPr>
              <w:t>а</w:t>
            </w:r>
            <w:r>
              <w:rPr>
                <w:color w:val="000000"/>
                <w:spacing w:val="-2"/>
                <w:lang w:val="ru-RU"/>
              </w:rPr>
              <w:t>тельств»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0160100000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</w:pPr>
            <w:r>
              <w:t>0,0</w:t>
            </w:r>
          </w:p>
        </w:tc>
      </w:tr>
      <w:tr w:rsidR="00726FD4" w:rsidRPr="00784B0D" w:rsidTr="00B925AA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Реализация направления расх</w:t>
            </w:r>
            <w:r>
              <w:rPr>
                <w:color w:val="000000"/>
                <w:spacing w:val="-2"/>
                <w:lang w:val="ru-RU"/>
              </w:rPr>
              <w:t>о</w:t>
            </w:r>
            <w:r>
              <w:rPr>
                <w:color w:val="000000"/>
                <w:spacing w:val="-2"/>
                <w:lang w:val="ru-RU"/>
              </w:rPr>
              <w:t>дов основного мероприятия «Обесп</w:t>
            </w:r>
            <w:r>
              <w:rPr>
                <w:color w:val="000000"/>
                <w:spacing w:val="-2"/>
                <w:lang w:val="ru-RU"/>
              </w:rPr>
              <w:t>е</w:t>
            </w:r>
            <w:r>
              <w:rPr>
                <w:color w:val="000000"/>
                <w:spacing w:val="-2"/>
                <w:lang w:val="ru-RU"/>
              </w:rPr>
              <w:t>чение своевременности и полн</w:t>
            </w:r>
            <w:r>
              <w:rPr>
                <w:color w:val="000000"/>
                <w:spacing w:val="-2"/>
                <w:lang w:val="ru-RU"/>
              </w:rPr>
              <w:t>о</w:t>
            </w:r>
            <w:r>
              <w:rPr>
                <w:color w:val="000000"/>
                <w:spacing w:val="-2"/>
                <w:lang w:val="ru-RU"/>
              </w:rPr>
              <w:t>ты исполнения долговых обяз</w:t>
            </w:r>
            <w:r>
              <w:rPr>
                <w:color w:val="000000"/>
                <w:spacing w:val="-2"/>
                <w:lang w:val="ru-RU"/>
              </w:rPr>
              <w:t>а</w:t>
            </w:r>
            <w:r>
              <w:rPr>
                <w:color w:val="000000"/>
                <w:spacing w:val="-2"/>
                <w:lang w:val="ru-RU"/>
              </w:rPr>
              <w:t>тельств»</w:t>
            </w:r>
          </w:p>
        </w:tc>
        <w:tc>
          <w:tcPr>
            <w:tcW w:w="1323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921</w:t>
            </w:r>
          </w:p>
        </w:tc>
        <w:tc>
          <w:tcPr>
            <w:tcW w:w="94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82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0160199990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700</w:t>
            </w:r>
          </w:p>
        </w:tc>
        <w:tc>
          <w:tcPr>
            <w:tcW w:w="1107" w:type="dxa"/>
            <w:vAlign w:val="center"/>
          </w:tcPr>
          <w:p w:rsidR="00726FD4" w:rsidRDefault="00726FD4" w:rsidP="004F3345">
            <w:pPr>
              <w:jc w:val="right"/>
            </w:pPr>
            <w:r>
              <w:t>0,0</w:t>
            </w:r>
          </w:p>
        </w:tc>
      </w:tr>
    </w:tbl>
    <w:p w:rsidR="00726FD4" w:rsidRPr="00784B0D" w:rsidRDefault="00726FD4" w:rsidP="00B925AA">
      <w:r w:rsidRPr="00784B0D">
        <w:t xml:space="preserve"> </w:t>
      </w:r>
    </w:p>
    <w:p w:rsidR="00726FD4" w:rsidRPr="00EA195F" w:rsidRDefault="00726FD4" w:rsidP="00B925AA">
      <w:pPr>
        <w:tabs>
          <w:tab w:val="center" w:pos="5173"/>
          <w:tab w:val="right" w:pos="10346"/>
        </w:tabs>
        <w:jc w:val="right"/>
        <w:rPr>
          <w:sz w:val="24"/>
        </w:rPr>
      </w:pPr>
      <w:r>
        <w:rPr>
          <w:sz w:val="24"/>
        </w:rPr>
        <w:t>Приложение  8</w:t>
      </w:r>
    </w:p>
    <w:p w:rsidR="00726FD4" w:rsidRPr="00502029" w:rsidRDefault="00726FD4" w:rsidP="00B925AA">
      <w:pPr>
        <w:jc w:val="center"/>
        <w:rPr>
          <w:b/>
          <w:sz w:val="24"/>
        </w:rPr>
      </w:pPr>
      <w:r w:rsidRPr="00502029">
        <w:rPr>
          <w:b/>
          <w:sz w:val="24"/>
        </w:rPr>
        <w:t xml:space="preserve">РАСПРЕДЕЛЕНИЕ РАСХОДОВ ИЗ БЮДЖЕТА  СЕЛЬСКОГО ПОСЕЛЕНИЯ </w:t>
      </w:r>
    </w:p>
    <w:p w:rsidR="00726FD4" w:rsidRPr="00502029" w:rsidRDefault="00726FD4" w:rsidP="00B925AA">
      <w:pPr>
        <w:jc w:val="center"/>
        <w:rPr>
          <w:b/>
          <w:sz w:val="24"/>
        </w:rPr>
      </w:pPr>
      <w:r>
        <w:rPr>
          <w:b/>
          <w:sz w:val="24"/>
        </w:rPr>
        <w:t>СТОРОЖЕВСКОЙ</w:t>
      </w:r>
      <w:r w:rsidRPr="00502029">
        <w:rPr>
          <w:b/>
          <w:sz w:val="24"/>
        </w:rPr>
        <w:t xml:space="preserve">  СЕЛЬСОВЕТ УСМАНСКОГО МУНИЦИПАЛЬНОГО РАЙОНА Л</w:t>
      </w:r>
      <w:r w:rsidRPr="00502029">
        <w:rPr>
          <w:b/>
          <w:sz w:val="24"/>
        </w:rPr>
        <w:t>И</w:t>
      </w:r>
      <w:r w:rsidRPr="00502029">
        <w:rPr>
          <w:b/>
          <w:sz w:val="24"/>
        </w:rPr>
        <w:t>ПЕЦКОЙ ОБЛАСТИ РОССИЙСКОЙ ФЕДЕАРЦИИ НА 201</w:t>
      </w:r>
      <w:r>
        <w:rPr>
          <w:b/>
          <w:sz w:val="24"/>
        </w:rPr>
        <w:t>6</w:t>
      </w:r>
      <w:r w:rsidRPr="00502029">
        <w:rPr>
          <w:b/>
          <w:sz w:val="24"/>
        </w:rPr>
        <w:t xml:space="preserve"> ГОД  ПО РАЗДЕЛАМ И ПО</w:t>
      </w:r>
      <w:r w:rsidRPr="00502029">
        <w:rPr>
          <w:b/>
          <w:sz w:val="24"/>
        </w:rPr>
        <w:t>Д</w:t>
      </w:r>
      <w:r w:rsidRPr="00502029">
        <w:rPr>
          <w:b/>
          <w:sz w:val="24"/>
        </w:rPr>
        <w:t xml:space="preserve">РАЗДЕЛАМ, ЦЕЛЕВЫМ СТАТЬЯМ </w:t>
      </w:r>
      <w:r>
        <w:rPr>
          <w:b/>
          <w:sz w:val="24"/>
        </w:rPr>
        <w:t>(МУНИЦИПАЛЬНЫМ ПРОГРАММАМ И НЕПР</w:t>
      </w:r>
      <w:r>
        <w:rPr>
          <w:b/>
          <w:sz w:val="24"/>
        </w:rPr>
        <w:t>О</w:t>
      </w:r>
      <w:r>
        <w:rPr>
          <w:b/>
          <w:sz w:val="24"/>
        </w:rPr>
        <w:t>ГРАММНЫМ НАПРАВЛЕНИЯМ ДЕЯТЕЛЬНОСТИ) И ГРУППАМ ВИДОВ РАСХОДОВ КЛАССИФИКАЦИИ РА</w:t>
      </w:r>
      <w:r>
        <w:rPr>
          <w:b/>
          <w:sz w:val="24"/>
        </w:rPr>
        <w:t>С</w:t>
      </w:r>
      <w:r>
        <w:rPr>
          <w:b/>
          <w:sz w:val="24"/>
        </w:rPr>
        <w:t>ХОДОВ БЮДЖЕТОВ РОССИЙСКОЙ ФЕДЕРАЦИИ</w:t>
      </w:r>
    </w:p>
    <w:p w:rsidR="00726FD4" w:rsidRDefault="00726FD4" w:rsidP="00B925AA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тыс.руб.</w:t>
      </w:r>
    </w:p>
    <w:tbl>
      <w:tblPr>
        <w:tblW w:w="118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1005"/>
        <w:gridCol w:w="979"/>
        <w:gridCol w:w="1701"/>
        <w:gridCol w:w="1134"/>
        <w:gridCol w:w="1452"/>
        <w:gridCol w:w="1107"/>
      </w:tblGrid>
      <w:tr w:rsidR="00726FD4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Default="00726FD4" w:rsidP="004F3345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</w:tc>
        <w:tc>
          <w:tcPr>
            <w:tcW w:w="1005" w:type="dxa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979" w:type="dxa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z w:val="24"/>
              </w:rPr>
              <w:t>д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701" w:type="dxa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ст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тья</w:t>
            </w:r>
          </w:p>
        </w:tc>
        <w:tc>
          <w:tcPr>
            <w:tcW w:w="1134" w:type="dxa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расхода</w:t>
            </w:r>
          </w:p>
        </w:tc>
        <w:tc>
          <w:tcPr>
            <w:tcW w:w="1452" w:type="dxa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на 2016 год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Heading3"/>
              <w:rPr>
                <w:szCs w:val="28"/>
              </w:rPr>
            </w:pPr>
            <w:r w:rsidRPr="003A6E75">
              <w:rPr>
                <w:szCs w:val="28"/>
              </w:rPr>
              <w:t xml:space="preserve">Всего </w:t>
            </w:r>
          </w:p>
        </w:tc>
        <w:tc>
          <w:tcPr>
            <w:tcW w:w="1005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979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19009C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11 174,1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b/>
                <w:szCs w:val="28"/>
              </w:rPr>
            </w:pPr>
            <w:r w:rsidRPr="003A6E75">
              <w:rPr>
                <w:b/>
                <w:szCs w:val="28"/>
              </w:rPr>
              <w:t>Общегосударственные вопросы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bCs/>
                <w:sz w:val="24"/>
              </w:rPr>
            </w:pPr>
            <w:r w:rsidRPr="00784B0D">
              <w:rPr>
                <w:b/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726FD4" w:rsidRPr="0019009C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4 581,3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Функционирование высшего должностного лица субъекта Ро</w:t>
            </w:r>
            <w:r w:rsidRPr="003A6E75">
              <w:rPr>
                <w:szCs w:val="28"/>
              </w:rPr>
              <w:t>с</w:t>
            </w:r>
            <w:r w:rsidRPr="003A6E75">
              <w:rPr>
                <w:szCs w:val="28"/>
              </w:rPr>
              <w:t>сийской Федерации и муниципал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ного образования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  <w:rPr>
                <w:sz w:val="24"/>
              </w:rPr>
            </w:pPr>
          </w:p>
          <w:p w:rsidR="00726FD4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621,0</w:t>
            </w:r>
          </w:p>
          <w:p w:rsidR="00726FD4" w:rsidRPr="00784B0D" w:rsidRDefault="00726FD4" w:rsidP="004F3345">
            <w:pPr>
              <w:jc w:val="right"/>
              <w:rPr>
                <w:sz w:val="24"/>
              </w:rPr>
            </w:pP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Непрограммные расходы бюджета сельского поселения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26FD4" w:rsidRPr="00204C3C" w:rsidRDefault="00726FD4" w:rsidP="004F3345">
            <w:pPr>
              <w:jc w:val="center"/>
            </w:pPr>
            <w:r w:rsidRPr="00204C3C">
              <w:t>9900000000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Обеспечение деятельности органов местного самоуправления сельск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го поселения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26FD4" w:rsidRPr="00204C3C" w:rsidRDefault="00726FD4" w:rsidP="004F3345">
            <w:pPr>
              <w:jc w:val="center"/>
            </w:pPr>
            <w:r w:rsidRPr="00204C3C">
              <w:t>9910000000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Обеспечение деятельности главы местной администрации (исполн</w:t>
            </w:r>
            <w:r w:rsidRPr="003A6E75">
              <w:rPr>
                <w:szCs w:val="28"/>
              </w:rPr>
              <w:t>и</w:t>
            </w:r>
            <w:r w:rsidRPr="003A6E75">
              <w:rPr>
                <w:szCs w:val="28"/>
              </w:rPr>
              <w:t xml:space="preserve">тельно-распорядительного органа муниципального образования)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26FD4" w:rsidRPr="00204C3C" w:rsidRDefault="00726FD4" w:rsidP="004F3345">
            <w:pPr>
              <w:jc w:val="center"/>
            </w:pPr>
            <w:r w:rsidRPr="00204C3C">
              <w:t>9910000010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3A6E75">
              <w:rPr>
                <w:szCs w:val="28"/>
              </w:rPr>
              <w:t>у</w:t>
            </w:r>
            <w:r w:rsidRPr="003A6E75">
              <w:rPr>
                <w:szCs w:val="28"/>
              </w:rPr>
              <w:t>ниципальными) органами, казе</w:t>
            </w:r>
            <w:r w:rsidRPr="003A6E75">
              <w:rPr>
                <w:szCs w:val="28"/>
              </w:rPr>
              <w:t>н</w:t>
            </w:r>
            <w:r w:rsidRPr="003A6E75">
              <w:rPr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26FD4" w:rsidRDefault="00726FD4" w:rsidP="004F3345">
            <w:pPr>
              <w:jc w:val="center"/>
            </w:pPr>
            <w:r w:rsidRPr="00204C3C">
              <w:t>9910000010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100</w:t>
            </w: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Функционирование Правительства Ро</w:t>
            </w:r>
            <w:r w:rsidRPr="003A6E75">
              <w:rPr>
                <w:sz w:val="28"/>
                <w:szCs w:val="28"/>
                <w:lang w:val="ru-RU" w:eastAsia="ru-RU"/>
              </w:rPr>
              <w:t>с</w:t>
            </w:r>
            <w:r w:rsidRPr="003A6E75">
              <w:rPr>
                <w:sz w:val="28"/>
                <w:szCs w:val="28"/>
                <w:lang w:val="ru-RU" w:eastAsia="ru-RU"/>
              </w:rPr>
              <w:t>сийской Федерации, высших исполнительных органов госуда</w:t>
            </w:r>
            <w:r w:rsidRPr="003A6E75">
              <w:rPr>
                <w:sz w:val="28"/>
                <w:szCs w:val="28"/>
                <w:lang w:val="ru-RU" w:eastAsia="ru-RU"/>
              </w:rPr>
              <w:t>р</w:t>
            </w:r>
            <w:r w:rsidRPr="003A6E75">
              <w:rPr>
                <w:sz w:val="28"/>
                <w:szCs w:val="28"/>
                <w:lang w:val="ru-RU" w:eastAsia="ru-RU"/>
              </w:rPr>
              <w:t>ственной власти субъектов Росси</w:t>
            </w:r>
            <w:r w:rsidRPr="003A6E75">
              <w:rPr>
                <w:sz w:val="28"/>
                <w:szCs w:val="28"/>
                <w:lang w:val="ru-RU" w:eastAsia="ru-RU"/>
              </w:rPr>
              <w:t>й</w:t>
            </w:r>
            <w:r w:rsidRPr="003A6E75">
              <w:rPr>
                <w:sz w:val="28"/>
                <w:szCs w:val="28"/>
                <w:lang w:val="ru-RU" w:eastAsia="ru-RU"/>
              </w:rPr>
              <w:t>ской Федерации, местных админ</w:t>
            </w:r>
            <w:r w:rsidRPr="003A6E75">
              <w:rPr>
                <w:sz w:val="28"/>
                <w:szCs w:val="28"/>
                <w:lang w:val="ru-RU" w:eastAsia="ru-RU"/>
              </w:rPr>
              <w:t>и</w:t>
            </w:r>
            <w:r w:rsidRPr="003A6E75">
              <w:rPr>
                <w:sz w:val="28"/>
                <w:szCs w:val="28"/>
                <w:lang w:val="ru-RU" w:eastAsia="ru-RU"/>
              </w:rPr>
              <w:t>страций</w:t>
            </w:r>
          </w:p>
        </w:tc>
        <w:tc>
          <w:tcPr>
            <w:tcW w:w="1005" w:type="dxa"/>
            <w:vAlign w:val="center"/>
          </w:tcPr>
          <w:p w:rsidR="00726FD4" w:rsidRPr="00251BF6" w:rsidRDefault="00726FD4" w:rsidP="004F3345">
            <w:pPr>
              <w:jc w:val="center"/>
              <w:rPr>
                <w:sz w:val="24"/>
              </w:rPr>
            </w:pPr>
            <w:r w:rsidRPr="00251BF6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251BF6" w:rsidRDefault="00726FD4" w:rsidP="004F3345">
            <w:pPr>
              <w:jc w:val="center"/>
              <w:rPr>
                <w:sz w:val="24"/>
              </w:rPr>
            </w:pPr>
            <w:r w:rsidRPr="00251BF6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726FD4" w:rsidRPr="00E26126" w:rsidRDefault="00726FD4" w:rsidP="004F3345">
            <w:pPr>
              <w:jc w:val="right"/>
              <w:rPr>
                <w:sz w:val="24"/>
                <w:lang w:val="en-US"/>
              </w:rPr>
            </w:pPr>
            <w:r>
              <w:t>3 832,0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shd w:val="clear" w:color="auto" w:fill="FFFFFF"/>
              <w:spacing w:line="283" w:lineRule="exact"/>
              <w:ind w:left="34" w:right="-164" w:firstLine="10"/>
              <w:rPr>
                <w:color w:val="000000"/>
                <w:spacing w:val="-2"/>
                <w:szCs w:val="28"/>
              </w:rPr>
            </w:pPr>
            <w:r w:rsidRPr="003A6E75">
              <w:rPr>
                <w:szCs w:val="28"/>
              </w:rPr>
              <w:t>Муниципальная программа сельск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го поселения </w:t>
            </w:r>
            <w:r>
              <w:rPr>
                <w:szCs w:val="28"/>
              </w:rPr>
              <w:t>Сторожевской</w:t>
            </w:r>
            <w:r w:rsidRPr="003A6E75">
              <w:rPr>
                <w:color w:val="000000"/>
                <w:spacing w:val="-2"/>
                <w:szCs w:val="28"/>
              </w:rPr>
              <w:t xml:space="preserve"> </w:t>
            </w:r>
            <w:r w:rsidRPr="003A6E75">
              <w:rPr>
                <w:szCs w:val="28"/>
              </w:rPr>
              <w:t>сельс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вет «Устойчивое развитие сельской территории сельского поселения </w:t>
            </w:r>
            <w:r>
              <w:rPr>
                <w:szCs w:val="28"/>
              </w:rPr>
              <w:t>Сторожевской</w:t>
            </w:r>
            <w:r w:rsidRPr="003A6E75">
              <w:rPr>
                <w:color w:val="000000"/>
                <w:spacing w:val="-2"/>
                <w:szCs w:val="28"/>
              </w:rPr>
              <w:t xml:space="preserve"> </w:t>
            </w:r>
            <w:r w:rsidRPr="003A6E75">
              <w:rPr>
                <w:szCs w:val="28"/>
              </w:rPr>
              <w:t>сельс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3 832,0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Cs w:val="28"/>
              </w:rPr>
            </w:pPr>
            <w:r w:rsidRPr="003A6E75">
              <w:rPr>
                <w:color w:val="000000"/>
                <w:spacing w:val="-2"/>
                <w:szCs w:val="28"/>
              </w:rPr>
              <w:t>Подпрограмма «Повышение э</w:t>
            </w:r>
            <w:r w:rsidRPr="003A6E75">
              <w:rPr>
                <w:color w:val="000000"/>
                <w:spacing w:val="-2"/>
                <w:szCs w:val="28"/>
              </w:rPr>
              <w:t>ф</w:t>
            </w:r>
            <w:r w:rsidRPr="003A6E75">
              <w:rPr>
                <w:color w:val="000000"/>
                <w:spacing w:val="-2"/>
                <w:szCs w:val="28"/>
              </w:rPr>
              <w:t>фективности деятельности орг</w:t>
            </w:r>
            <w:r w:rsidRPr="003A6E75">
              <w:rPr>
                <w:color w:val="000000"/>
                <w:spacing w:val="-2"/>
                <w:szCs w:val="28"/>
              </w:rPr>
              <w:t>а</w:t>
            </w:r>
            <w:r w:rsidRPr="003A6E75">
              <w:rPr>
                <w:color w:val="000000"/>
                <w:spacing w:val="-2"/>
                <w:szCs w:val="28"/>
              </w:rPr>
              <w:t>нов местного самоуправления сельск</w:t>
            </w:r>
            <w:r w:rsidRPr="003A6E75">
              <w:rPr>
                <w:color w:val="000000"/>
                <w:spacing w:val="-2"/>
                <w:szCs w:val="28"/>
              </w:rPr>
              <w:t>о</w:t>
            </w:r>
            <w:r w:rsidRPr="003A6E75">
              <w:rPr>
                <w:color w:val="000000"/>
                <w:spacing w:val="-2"/>
                <w:szCs w:val="28"/>
              </w:rPr>
              <w:t xml:space="preserve">го поселения </w:t>
            </w:r>
            <w:r>
              <w:rPr>
                <w:szCs w:val="28"/>
              </w:rPr>
              <w:t>Сторожевской</w:t>
            </w:r>
            <w:r w:rsidRPr="003A6E75">
              <w:rPr>
                <w:color w:val="000000"/>
                <w:spacing w:val="-2"/>
                <w:szCs w:val="28"/>
              </w:rPr>
              <w:t xml:space="preserve"> сел</w:t>
            </w:r>
            <w:r w:rsidRPr="003A6E75">
              <w:rPr>
                <w:color w:val="000000"/>
                <w:spacing w:val="-2"/>
                <w:szCs w:val="28"/>
              </w:rPr>
              <w:t>ь</w:t>
            </w:r>
            <w:r w:rsidRPr="003A6E75">
              <w:rPr>
                <w:color w:val="000000"/>
                <w:spacing w:val="-2"/>
                <w:szCs w:val="28"/>
              </w:rPr>
              <w:t xml:space="preserve">совет»                              </w:t>
            </w:r>
          </w:p>
          <w:p w:rsidR="00726FD4" w:rsidRPr="003A6E75" w:rsidRDefault="00726FD4" w:rsidP="004F3345">
            <w:pPr>
              <w:shd w:val="clear" w:color="auto" w:fill="FFFFFF"/>
              <w:spacing w:line="283" w:lineRule="exact"/>
              <w:ind w:left="34" w:firstLine="10"/>
              <w:rPr>
                <w:color w:val="000000"/>
                <w:spacing w:val="-2"/>
                <w:szCs w:val="28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3 832,0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 xml:space="preserve"> Основное мероприятие "Реализ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ция мер по повышению эффекти</w:t>
            </w:r>
            <w:r w:rsidRPr="003A6E75">
              <w:rPr>
                <w:szCs w:val="28"/>
              </w:rPr>
              <w:t>в</w:t>
            </w:r>
            <w:r w:rsidRPr="003A6E75">
              <w:rPr>
                <w:szCs w:val="28"/>
              </w:rPr>
              <w:t>ности деятельности органов мес</w:t>
            </w:r>
            <w:r w:rsidRPr="003A6E75">
              <w:rPr>
                <w:szCs w:val="28"/>
              </w:rPr>
              <w:t>т</w:t>
            </w:r>
            <w:r w:rsidRPr="003A6E75">
              <w:rPr>
                <w:szCs w:val="28"/>
              </w:rPr>
              <w:t>ного самоуправления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селения </w:t>
            </w:r>
            <w:r>
              <w:rPr>
                <w:szCs w:val="28"/>
              </w:rPr>
              <w:t>Сторожевской</w:t>
            </w:r>
            <w:r w:rsidRPr="003A6E75">
              <w:rPr>
                <w:szCs w:val="28"/>
              </w:rPr>
              <w:t xml:space="preserve"> сел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совет"</w:t>
            </w:r>
          </w:p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3 832,0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Расходы по оплате труда работн</w:t>
            </w:r>
            <w:r w:rsidRPr="003A6E75">
              <w:rPr>
                <w:sz w:val="28"/>
                <w:szCs w:val="28"/>
                <w:lang w:val="ru-RU" w:eastAsia="ru-RU"/>
              </w:rPr>
              <w:t>и</w:t>
            </w:r>
            <w:r w:rsidRPr="003A6E75">
              <w:rPr>
                <w:sz w:val="28"/>
                <w:szCs w:val="28"/>
                <w:lang w:val="ru-RU" w:eastAsia="ru-RU"/>
              </w:rPr>
              <w:t>ков органов местного самоупра</w:t>
            </w:r>
            <w:r w:rsidRPr="003A6E75">
              <w:rPr>
                <w:sz w:val="28"/>
                <w:szCs w:val="28"/>
                <w:lang w:val="ru-RU" w:eastAsia="ru-RU"/>
              </w:rPr>
              <w:t>в</w:t>
            </w:r>
            <w:r w:rsidRPr="003A6E75">
              <w:rPr>
                <w:sz w:val="28"/>
                <w:szCs w:val="28"/>
                <w:lang w:val="ru-RU" w:eastAsia="ru-RU"/>
              </w:rPr>
              <w:t>ления сельск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го поселения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2020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1 611,9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ципальными) орг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нами, казенными учреждениями, органами управл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ния государственными внебюдже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ными фондами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2020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100</w:t>
            </w: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1 611,9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Расходы на обеспечение фун</w:t>
            </w:r>
            <w:r w:rsidRPr="003A6E75">
              <w:rPr>
                <w:szCs w:val="28"/>
              </w:rPr>
              <w:t>к</w:t>
            </w:r>
            <w:r w:rsidRPr="003A6E75">
              <w:rPr>
                <w:szCs w:val="28"/>
              </w:rPr>
              <w:t>ций органов местного сам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управления сельского поселения  (за исключ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нием расходов на выплаты по о</w:t>
            </w:r>
            <w:r w:rsidRPr="003A6E75">
              <w:rPr>
                <w:szCs w:val="28"/>
              </w:rPr>
              <w:t>п</w:t>
            </w:r>
            <w:r w:rsidRPr="003A6E75">
              <w:rPr>
                <w:szCs w:val="28"/>
              </w:rPr>
              <w:t>лате труда работников указа</w:t>
            </w:r>
            <w:r w:rsidRPr="003A6E75">
              <w:rPr>
                <w:szCs w:val="28"/>
              </w:rPr>
              <w:t>н</w:t>
            </w:r>
            <w:r w:rsidRPr="003A6E75">
              <w:rPr>
                <w:szCs w:val="28"/>
              </w:rPr>
              <w:t>ных органов)</w:t>
            </w:r>
          </w:p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726FD4" w:rsidRPr="00636C9B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2 220,1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  <w:lang w:val="en-US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452" w:type="dxa"/>
            <w:vAlign w:val="center"/>
          </w:tcPr>
          <w:p w:rsidR="00726FD4" w:rsidRPr="000840E8" w:rsidRDefault="00726FD4" w:rsidP="004F3345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2 058,2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  <w:tblLook w:val="00A0"/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Иные бюджетные ассигнования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01203</w:t>
            </w:r>
            <w:r w:rsidRPr="00784B0D">
              <w:t>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800</w:t>
            </w:r>
          </w:p>
        </w:tc>
        <w:tc>
          <w:tcPr>
            <w:tcW w:w="1452" w:type="dxa"/>
            <w:vAlign w:val="center"/>
          </w:tcPr>
          <w:p w:rsidR="00726FD4" w:rsidRPr="00636C9B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161,9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  <w:tblLook w:val="00A0"/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Обеспечение деятельности фина</w:t>
            </w:r>
            <w:r w:rsidRPr="003A6E75">
              <w:rPr>
                <w:sz w:val="28"/>
                <w:szCs w:val="28"/>
                <w:lang w:val="ru-RU" w:eastAsia="ru-RU"/>
              </w:rPr>
              <w:t>н</w:t>
            </w:r>
            <w:r w:rsidRPr="003A6E75">
              <w:rPr>
                <w:sz w:val="28"/>
                <w:szCs w:val="28"/>
                <w:lang w:val="ru-RU"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5" w:type="dxa"/>
            <w:vAlign w:val="center"/>
          </w:tcPr>
          <w:p w:rsidR="00726FD4" w:rsidRPr="00251BF6" w:rsidRDefault="00726FD4" w:rsidP="004F3345">
            <w:pPr>
              <w:jc w:val="center"/>
              <w:rPr>
                <w:sz w:val="24"/>
                <w:lang w:val="en-US"/>
              </w:rPr>
            </w:pPr>
            <w:r w:rsidRPr="00251BF6">
              <w:rPr>
                <w:sz w:val="24"/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251BF6" w:rsidRDefault="00726FD4" w:rsidP="004F3345">
            <w:pPr>
              <w:jc w:val="center"/>
              <w:rPr>
                <w:sz w:val="24"/>
                <w:lang w:val="en-US"/>
              </w:rPr>
            </w:pPr>
            <w:r w:rsidRPr="00251BF6">
              <w:rPr>
                <w:sz w:val="24"/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DC7126" w:rsidRDefault="00726FD4" w:rsidP="004F3345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  <w:tblLook w:val="00A0"/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Муниципальная программа сел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ь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сел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ь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совет «Устойчивое развитие сел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ь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ской территории сельского посел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сельс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DC7126" w:rsidRDefault="00726FD4" w:rsidP="004F3345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Подпрограмма «Повышение эффе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к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тивности деятельности органов м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стного сам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управления сельского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сельс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вет»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  <w:lang w:val="en-US"/>
              </w:rPr>
            </w:pPr>
            <w:r w:rsidRPr="00784B0D">
              <w:rPr>
                <w:sz w:val="24"/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  <w:lang w:val="en-US"/>
              </w:rPr>
            </w:pPr>
            <w:r w:rsidRPr="00784B0D">
              <w:rPr>
                <w:sz w:val="24"/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DC7126" w:rsidRDefault="00726FD4" w:rsidP="004F3345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  <w:trHeight w:val="469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 xml:space="preserve"> Основное мероприятие "Реализ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ция мер по повышению эффекти</w:t>
            </w:r>
            <w:r w:rsidRPr="003A6E75">
              <w:rPr>
                <w:szCs w:val="28"/>
              </w:rPr>
              <w:t>в</w:t>
            </w:r>
            <w:r w:rsidRPr="003A6E75">
              <w:rPr>
                <w:szCs w:val="28"/>
              </w:rPr>
              <w:t>ности деятельности органов мес</w:t>
            </w:r>
            <w:r w:rsidRPr="003A6E75">
              <w:rPr>
                <w:szCs w:val="28"/>
              </w:rPr>
              <w:t>т</w:t>
            </w:r>
            <w:r w:rsidRPr="003A6E75">
              <w:rPr>
                <w:szCs w:val="28"/>
              </w:rPr>
              <w:t>ного самоуправления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селения </w:t>
            </w:r>
            <w:r>
              <w:rPr>
                <w:szCs w:val="28"/>
              </w:rPr>
              <w:t>Сторожевской</w:t>
            </w:r>
            <w:r w:rsidRPr="003A6E75">
              <w:rPr>
                <w:szCs w:val="28"/>
              </w:rPr>
              <w:t xml:space="preserve"> сел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совет"</w:t>
            </w:r>
          </w:p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  <w:lang w:val="en-US"/>
              </w:rPr>
            </w:pPr>
            <w:r w:rsidRPr="00784B0D">
              <w:rPr>
                <w:sz w:val="24"/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  <w:lang w:val="en-US"/>
              </w:rPr>
            </w:pPr>
            <w:r w:rsidRPr="00784B0D">
              <w:rPr>
                <w:sz w:val="24"/>
                <w:lang w:val="en-US"/>
              </w:rPr>
              <w:t>06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DC7126" w:rsidRDefault="00726FD4" w:rsidP="004F3345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  <w:trHeight w:val="469"/>
        </w:trPr>
        <w:tc>
          <w:tcPr>
            <w:tcW w:w="4503" w:type="dxa"/>
          </w:tcPr>
          <w:p w:rsidR="00726FD4" w:rsidRPr="00B925AA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Иные межбюджетные трансферты бю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д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жетам муниципальных районов из бюджетов поселений на осущ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ствление полномочий в части ко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троля за исполнением бюджетов</w:t>
            </w:r>
          </w:p>
          <w:p w:rsidR="00726FD4" w:rsidRPr="003A6E75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поселений в соотве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ствии с ФЗ от 06.10.2003г.№131-ФЗ «Об общих принципах организации местного самоуправл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ния в РФ»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DC7126" w:rsidRDefault="00726FD4" w:rsidP="004F3345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Межбюджетные трансферты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2040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500</w:t>
            </w:r>
          </w:p>
        </w:tc>
        <w:tc>
          <w:tcPr>
            <w:tcW w:w="1452" w:type="dxa"/>
            <w:vAlign w:val="center"/>
          </w:tcPr>
          <w:p w:rsidR="00726FD4" w:rsidRPr="00DC7126" w:rsidRDefault="00726FD4" w:rsidP="004F3345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005" w:type="dxa"/>
            <w:vAlign w:val="center"/>
          </w:tcPr>
          <w:p w:rsidR="00726FD4" w:rsidRPr="00251BF6" w:rsidRDefault="00726FD4" w:rsidP="004F3345">
            <w:pPr>
              <w:jc w:val="center"/>
              <w:rPr>
                <w:sz w:val="24"/>
              </w:rPr>
            </w:pPr>
            <w:r w:rsidRPr="00251BF6"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251BF6" w:rsidRDefault="00726FD4" w:rsidP="004F3345">
            <w:pPr>
              <w:jc w:val="center"/>
              <w:rPr>
                <w:sz w:val="24"/>
              </w:rPr>
            </w:pPr>
            <w:r w:rsidRPr="00251BF6"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26FD4" w:rsidRPr="00251BF6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/>
              </w:rPr>
              <w:t>Непрограммные расходы бюджета сел</w:t>
            </w:r>
            <w:r w:rsidRPr="003A6E75">
              <w:rPr>
                <w:sz w:val="28"/>
                <w:szCs w:val="28"/>
                <w:lang w:val="ru-RU"/>
              </w:rPr>
              <w:t>ь</w:t>
            </w:r>
            <w:r w:rsidRPr="003A6E75">
              <w:rPr>
                <w:sz w:val="28"/>
                <w:szCs w:val="28"/>
                <w:lang w:val="ru-RU"/>
              </w:rPr>
              <w:t>ского поселения</w:t>
            </w:r>
          </w:p>
        </w:tc>
        <w:tc>
          <w:tcPr>
            <w:tcW w:w="1005" w:type="dxa"/>
            <w:vAlign w:val="center"/>
          </w:tcPr>
          <w:p w:rsidR="00726FD4" w:rsidRPr="00251BF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251BF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9900000000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 xml:space="preserve">Резервные фонды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9920000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 xml:space="preserve">Резервный фонд администрации сельского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сельсовет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800</w:t>
            </w: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Другие общегосударственные в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>просы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D76CF5" w:rsidRDefault="00726FD4" w:rsidP="004F3345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112,8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эффекти</w:t>
            </w:r>
            <w:r w:rsidRPr="00784B0D">
              <w:rPr>
                <w:lang w:val="ru-RU" w:eastAsia="ru-RU"/>
              </w:rPr>
              <w:t>в</w:t>
            </w:r>
            <w:r w:rsidRPr="00784B0D">
              <w:rPr>
                <w:lang w:val="ru-RU" w:eastAsia="ru-RU"/>
              </w:rPr>
              <w:t>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B071F9" w:rsidRDefault="00726FD4" w:rsidP="004F3345">
            <w:r>
              <w:t xml:space="preserve"> </w:t>
            </w:r>
            <w:r w:rsidRPr="00B071F9">
              <w:t>Основное мероприятие "Реализ</w:t>
            </w:r>
            <w:r w:rsidRPr="00B071F9">
              <w:t>а</w:t>
            </w:r>
            <w:r w:rsidRPr="00B071F9">
              <w:t>ция мер по повышению эффекти</w:t>
            </w:r>
            <w:r w:rsidRPr="00B071F9">
              <w:t>в</w:t>
            </w:r>
            <w:r w:rsidRPr="00B071F9">
              <w:t>ности деятельности органов мес</w:t>
            </w:r>
            <w:r w:rsidRPr="00B071F9">
              <w:t>т</w:t>
            </w:r>
            <w:r w:rsidRPr="00B071F9">
              <w:t>ного самоуправления сельского п</w:t>
            </w:r>
            <w:r w:rsidRPr="00B071F9">
              <w:t>о</w:t>
            </w:r>
            <w:r w:rsidRPr="00B071F9">
              <w:t xml:space="preserve">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D76CF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D76CF5">
              <w:rPr>
                <w:lang w:val="ru-RU" w:eastAsia="ru-RU"/>
              </w:rPr>
              <w:t>Приобретение информационных услуг с использованием инфо</w:t>
            </w:r>
            <w:r w:rsidRPr="00D76CF5">
              <w:rPr>
                <w:lang w:val="ru-RU" w:eastAsia="ru-RU"/>
              </w:rPr>
              <w:t>р</w:t>
            </w:r>
            <w:r w:rsidRPr="00D76CF5">
              <w:rPr>
                <w:lang w:val="ru-RU" w:eastAsia="ru-RU"/>
              </w:rPr>
              <w:t>мационно-правовых систем в рамках софинасир</w:t>
            </w:r>
            <w:r w:rsidRPr="00D76CF5">
              <w:rPr>
                <w:lang w:val="ru-RU" w:eastAsia="ru-RU"/>
              </w:rPr>
              <w:t>о</w:t>
            </w:r>
            <w:r w:rsidRPr="00D76CF5">
              <w:rPr>
                <w:lang w:val="ru-RU" w:eastAsia="ru-RU"/>
              </w:rPr>
              <w:t>вания с обл</w:t>
            </w:r>
            <w:r w:rsidRPr="00D76CF5">
              <w:rPr>
                <w:lang w:val="ru-RU" w:eastAsia="ru-RU"/>
              </w:rPr>
              <w:t>а</w:t>
            </w:r>
            <w:r w:rsidRPr="00D76CF5">
              <w:rPr>
                <w:lang w:val="ru-RU" w:eastAsia="ru-RU"/>
              </w:rPr>
              <w:t>стным бюджетом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01101S6260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D76CF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D76CF5">
              <w:rPr>
                <w:color w:val="000000"/>
                <w:spacing w:val="-2"/>
                <w:lang w:val="ru-RU"/>
              </w:rPr>
              <w:t>Закупка товаров, работ, услуг в сфере и</w:t>
            </w:r>
            <w:r w:rsidRPr="00D76CF5">
              <w:rPr>
                <w:color w:val="000000"/>
                <w:spacing w:val="-2"/>
                <w:lang w:val="ru-RU"/>
              </w:rPr>
              <w:t>н</w:t>
            </w:r>
            <w:r w:rsidRPr="00D76CF5">
              <w:rPr>
                <w:color w:val="000000"/>
                <w:spacing w:val="-2"/>
                <w:lang w:val="ru-RU"/>
              </w:rPr>
              <w:t>формационно-коммуникационных техн</w:t>
            </w:r>
            <w:r w:rsidRPr="00D76CF5">
              <w:rPr>
                <w:color w:val="000000"/>
                <w:spacing w:val="-2"/>
                <w:lang w:val="ru-RU"/>
              </w:rPr>
              <w:t>о</w:t>
            </w:r>
            <w:r w:rsidRPr="00D76CF5">
              <w:rPr>
                <w:color w:val="000000"/>
                <w:spacing w:val="-2"/>
                <w:lang w:val="ru-RU"/>
              </w:rPr>
              <w:t>логий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rPr>
                <w:lang w:val="en-US"/>
              </w:rPr>
              <w:t>01101S6260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200</w:t>
            </w: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19.1</w:t>
            </w:r>
          </w:p>
          <w:p w:rsidR="00726FD4" w:rsidRPr="008033B1" w:rsidRDefault="00726FD4" w:rsidP="004F3345">
            <w:pPr>
              <w:jc w:val="right"/>
              <w:rPr>
                <w:lang w:val="en-US"/>
              </w:rPr>
            </w:pP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D76CF5" w:rsidRDefault="00726FD4" w:rsidP="004F3345">
            <w:pPr>
              <w:jc w:val="right"/>
              <w:rPr>
                <w:b/>
                <w:lang w:val="en-US"/>
              </w:rPr>
            </w:pPr>
            <w:r w:rsidRPr="00D76CF5">
              <w:rPr>
                <w:b/>
                <w:lang w:val="en-US"/>
              </w:rPr>
              <w:t>5.9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D76CF5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эффекти</w:t>
            </w:r>
            <w:r w:rsidRPr="00784B0D">
              <w:rPr>
                <w:lang w:val="ru-RU" w:eastAsia="ru-RU"/>
              </w:rPr>
              <w:t>в</w:t>
            </w:r>
            <w:r w:rsidRPr="00784B0D">
              <w:rPr>
                <w:lang w:val="ru-RU" w:eastAsia="ru-RU"/>
              </w:rPr>
              <w:t>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D76CF5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B071F9" w:rsidRDefault="00726FD4" w:rsidP="004F3345">
            <w:r>
              <w:t xml:space="preserve"> </w:t>
            </w:r>
            <w:r w:rsidRPr="00B071F9">
              <w:t>Основное мероприятие "Реализ</w:t>
            </w:r>
            <w:r w:rsidRPr="00B071F9">
              <w:t>а</w:t>
            </w:r>
            <w:r w:rsidRPr="00B071F9">
              <w:t>ция мер по повышению эффекти</w:t>
            </w:r>
            <w:r w:rsidRPr="00B071F9">
              <w:t>в</w:t>
            </w:r>
            <w:r w:rsidRPr="00B071F9">
              <w:t>ности деятельности органов мес</w:t>
            </w:r>
            <w:r w:rsidRPr="00B071F9">
              <w:t>т</w:t>
            </w:r>
            <w:r w:rsidRPr="00B071F9">
              <w:t>ного самоуправления сельского п</w:t>
            </w:r>
            <w:r w:rsidRPr="00B071F9">
              <w:t>о</w:t>
            </w:r>
            <w:r w:rsidRPr="00B071F9">
              <w:t xml:space="preserve">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 w:rsidRPr="00784B0D"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D76CF5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D76CF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D76CF5">
              <w:rPr>
                <w:lang w:val="ru-RU" w:eastAsia="ru-RU"/>
              </w:rPr>
              <w:t>Приобретение услуг по сопр</w:t>
            </w:r>
            <w:r w:rsidRPr="00D76CF5">
              <w:rPr>
                <w:lang w:val="ru-RU" w:eastAsia="ru-RU"/>
              </w:rPr>
              <w:t>о</w:t>
            </w:r>
            <w:r w:rsidRPr="00D76CF5">
              <w:rPr>
                <w:lang w:val="ru-RU" w:eastAsia="ru-RU"/>
              </w:rPr>
              <w:t>вождению сетевого программн</w:t>
            </w:r>
            <w:r w:rsidRPr="00D76CF5">
              <w:rPr>
                <w:lang w:val="ru-RU" w:eastAsia="ru-RU"/>
              </w:rPr>
              <w:t>о</w:t>
            </w:r>
            <w:r w:rsidRPr="00D76CF5">
              <w:rPr>
                <w:lang w:val="ru-RU" w:eastAsia="ru-RU"/>
              </w:rPr>
              <w:t>го обеспечения по электронному ведению похозяйственн</w:t>
            </w:r>
            <w:r w:rsidRPr="00D76CF5">
              <w:rPr>
                <w:lang w:val="ru-RU" w:eastAsia="ru-RU"/>
              </w:rPr>
              <w:t>о</w:t>
            </w:r>
            <w:r w:rsidRPr="00D76CF5">
              <w:rPr>
                <w:lang w:val="ru-RU" w:eastAsia="ru-RU"/>
              </w:rPr>
              <w:t>го учета в рамках софинансирования с областным бюджетом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01101S6270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D76CF5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D76CF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D76CF5">
              <w:rPr>
                <w:color w:val="000000"/>
                <w:spacing w:val="-2"/>
                <w:lang w:val="ru-RU"/>
              </w:rPr>
              <w:t>Закупка товаров, работ, услуг в сфере и</w:t>
            </w:r>
            <w:r w:rsidRPr="00D76CF5">
              <w:rPr>
                <w:color w:val="000000"/>
                <w:spacing w:val="-2"/>
                <w:lang w:val="ru-RU"/>
              </w:rPr>
              <w:t>н</w:t>
            </w:r>
            <w:r w:rsidRPr="00D76CF5">
              <w:rPr>
                <w:color w:val="000000"/>
                <w:spacing w:val="-2"/>
                <w:lang w:val="ru-RU"/>
              </w:rPr>
              <w:t>формационно-коммуникационных техн</w:t>
            </w:r>
            <w:r w:rsidRPr="00D76CF5">
              <w:rPr>
                <w:color w:val="000000"/>
                <w:spacing w:val="-2"/>
                <w:lang w:val="ru-RU"/>
              </w:rPr>
              <w:t>о</w:t>
            </w:r>
            <w:r w:rsidRPr="00D76CF5">
              <w:rPr>
                <w:color w:val="000000"/>
                <w:spacing w:val="-2"/>
                <w:lang w:val="ru-RU"/>
              </w:rPr>
              <w:t>логий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01101S6270</w:t>
            </w:r>
          </w:p>
        </w:tc>
        <w:tc>
          <w:tcPr>
            <w:tcW w:w="1134" w:type="dxa"/>
            <w:vAlign w:val="center"/>
          </w:tcPr>
          <w:p w:rsidR="00726FD4" w:rsidRPr="00D76CF5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52" w:type="dxa"/>
            <w:vAlign w:val="center"/>
          </w:tcPr>
          <w:p w:rsidR="00726FD4" w:rsidRPr="00D76CF5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5.9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 w:rsidRPr="00784B0D">
              <w:rPr>
                <w:bCs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23.7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эффекти</w:t>
            </w:r>
            <w:r w:rsidRPr="00784B0D">
              <w:rPr>
                <w:lang w:val="ru-RU" w:eastAsia="ru-RU"/>
              </w:rPr>
              <w:t>в</w:t>
            </w:r>
            <w:r w:rsidRPr="00784B0D">
              <w:rPr>
                <w:lang w:val="ru-RU" w:eastAsia="ru-RU"/>
              </w:rPr>
              <w:t>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005" w:type="dxa"/>
            <w:vAlign w:val="center"/>
          </w:tcPr>
          <w:p w:rsidR="00726FD4" w:rsidRPr="008033B1" w:rsidRDefault="00726FD4" w:rsidP="004F334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BA69C9" w:rsidRDefault="00726FD4" w:rsidP="004F334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B071F9" w:rsidRDefault="00726FD4" w:rsidP="004F3345">
            <w:r>
              <w:t xml:space="preserve"> </w:t>
            </w:r>
            <w:r w:rsidRPr="00B071F9">
              <w:t>Основное мероприятие "Реализ</w:t>
            </w:r>
            <w:r w:rsidRPr="00B071F9">
              <w:t>а</w:t>
            </w:r>
            <w:r w:rsidRPr="00B071F9">
              <w:t>ция мер по повышению эффекти</w:t>
            </w:r>
            <w:r w:rsidRPr="00B071F9">
              <w:t>в</w:t>
            </w:r>
            <w:r w:rsidRPr="00B071F9">
              <w:t>ности деятельности органов мес</w:t>
            </w:r>
            <w:r w:rsidRPr="00B071F9">
              <w:t>т</w:t>
            </w:r>
            <w:r w:rsidRPr="00B071F9">
              <w:t>ного самоуправления сельского п</w:t>
            </w:r>
            <w:r w:rsidRPr="00B071F9">
              <w:t>о</w:t>
            </w:r>
            <w:r w:rsidRPr="00B071F9">
              <w:t xml:space="preserve">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BA69C9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8033B1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Приобретение информационных услуг с использованием инфо</w:t>
            </w:r>
            <w:r w:rsidRPr="008033B1">
              <w:rPr>
                <w:color w:val="000000"/>
                <w:spacing w:val="-2"/>
                <w:lang w:val="ru-RU"/>
              </w:rPr>
              <w:t>р</w:t>
            </w:r>
            <w:r w:rsidRPr="008033B1">
              <w:rPr>
                <w:color w:val="000000"/>
                <w:spacing w:val="-2"/>
                <w:lang w:val="ru-RU"/>
              </w:rPr>
              <w:t>мационно-правовых систем за счет средств облас</w:t>
            </w:r>
            <w:r w:rsidRPr="008033B1">
              <w:rPr>
                <w:color w:val="000000"/>
                <w:spacing w:val="-2"/>
                <w:lang w:val="ru-RU"/>
              </w:rPr>
              <w:t>т</w:t>
            </w:r>
            <w:r w:rsidRPr="008033B1">
              <w:rPr>
                <w:color w:val="000000"/>
                <w:spacing w:val="-2"/>
                <w:lang w:val="ru-RU"/>
              </w:rPr>
              <w:t>ного бюджета</w:t>
            </w:r>
          </w:p>
        </w:tc>
        <w:tc>
          <w:tcPr>
            <w:tcW w:w="1005" w:type="dxa"/>
            <w:vAlign w:val="center"/>
          </w:tcPr>
          <w:p w:rsidR="00726FD4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0110186260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8033B1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Закупка товаров, работ, услуг в сфере и</w:t>
            </w:r>
            <w:r w:rsidRPr="008033B1">
              <w:rPr>
                <w:color w:val="000000"/>
                <w:spacing w:val="-2"/>
                <w:lang w:val="ru-RU"/>
              </w:rPr>
              <w:t>н</w:t>
            </w:r>
            <w:r w:rsidRPr="008033B1">
              <w:rPr>
                <w:color w:val="000000"/>
                <w:spacing w:val="-2"/>
                <w:lang w:val="ru-RU"/>
              </w:rPr>
              <w:t>формационно-коммуникационных техн</w:t>
            </w:r>
            <w:r w:rsidRPr="008033B1">
              <w:rPr>
                <w:color w:val="000000"/>
                <w:spacing w:val="-2"/>
                <w:lang w:val="ru-RU"/>
              </w:rPr>
              <w:t>о</w:t>
            </w:r>
            <w:r w:rsidRPr="008033B1">
              <w:rPr>
                <w:color w:val="000000"/>
                <w:spacing w:val="-2"/>
                <w:lang w:val="ru-RU"/>
              </w:rPr>
              <w:t>логий</w:t>
            </w:r>
          </w:p>
        </w:tc>
        <w:tc>
          <w:tcPr>
            <w:tcW w:w="1005" w:type="dxa"/>
            <w:vAlign w:val="center"/>
          </w:tcPr>
          <w:p w:rsidR="00726FD4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0110186260</w:t>
            </w:r>
          </w:p>
        </w:tc>
        <w:tc>
          <w:tcPr>
            <w:tcW w:w="1134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23.7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005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BA69C9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b/>
                <w:lang w:val="en-US"/>
              </w:rPr>
            </w:pPr>
            <w:r w:rsidRPr="008033B1">
              <w:rPr>
                <w:b/>
                <w:lang w:val="en-US"/>
              </w:rPr>
              <w:t>6.6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«Повышение эффекти</w:t>
            </w:r>
            <w:r w:rsidRPr="00784B0D">
              <w:rPr>
                <w:lang w:val="ru-RU" w:eastAsia="ru-RU"/>
              </w:rPr>
              <w:t>в</w:t>
            </w:r>
            <w:r w:rsidRPr="00784B0D">
              <w:rPr>
                <w:lang w:val="ru-RU" w:eastAsia="ru-RU"/>
              </w:rPr>
              <w:t>ности деятельности орг</w:t>
            </w:r>
            <w:r w:rsidRPr="00784B0D">
              <w:rPr>
                <w:lang w:val="ru-RU" w:eastAsia="ru-RU"/>
              </w:rPr>
              <w:t>а</w:t>
            </w:r>
            <w:r w:rsidRPr="00784B0D">
              <w:rPr>
                <w:lang w:val="ru-RU" w:eastAsia="ru-RU"/>
              </w:rPr>
              <w:t xml:space="preserve">нов местного самоуправления сельского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совет» </w:t>
            </w:r>
          </w:p>
        </w:tc>
        <w:tc>
          <w:tcPr>
            <w:tcW w:w="1005" w:type="dxa"/>
            <w:vAlign w:val="center"/>
          </w:tcPr>
          <w:p w:rsidR="00726FD4" w:rsidRPr="008033B1" w:rsidRDefault="00726FD4" w:rsidP="004F334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BA69C9" w:rsidRDefault="00726FD4" w:rsidP="004F3345">
            <w:pPr>
              <w:shd w:val="clear" w:color="auto" w:fill="FFFFFF"/>
              <w:ind w:left="1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B071F9" w:rsidRDefault="00726FD4" w:rsidP="004F3345">
            <w:r>
              <w:t xml:space="preserve"> </w:t>
            </w:r>
            <w:r w:rsidRPr="00B071F9">
              <w:t>Основное мероприятие "Реализ</w:t>
            </w:r>
            <w:r w:rsidRPr="00B071F9">
              <w:t>а</w:t>
            </w:r>
            <w:r w:rsidRPr="00B071F9">
              <w:t>ция мер по повышению эффекти</w:t>
            </w:r>
            <w:r w:rsidRPr="00B071F9">
              <w:t>в</w:t>
            </w:r>
            <w:r w:rsidRPr="00B071F9">
              <w:t>ности деятельности органов мес</w:t>
            </w:r>
            <w:r w:rsidRPr="00B071F9">
              <w:t>т</w:t>
            </w:r>
            <w:r w:rsidRPr="00B071F9">
              <w:t>ного самоуправления сельского п</w:t>
            </w:r>
            <w:r w:rsidRPr="00B071F9">
              <w:t>о</w:t>
            </w:r>
            <w:r w:rsidRPr="00B071F9">
              <w:t xml:space="preserve">селения </w:t>
            </w:r>
            <w:r>
              <w:t xml:space="preserve">Сторожевской </w:t>
            </w:r>
            <w:r w:rsidRPr="00B071F9">
              <w:t>сельсовет"</w:t>
            </w:r>
          </w:p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BA69C9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8033B1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Приобретение услуг по сопров</w:t>
            </w:r>
            <w:r w:rsidRPr="008033B1">
              <w:rPr>
                <w:color w:val="000000"/>
                <w:spacing w:val="-2"/>
                <w:lang w:val="ru-RU"/>
              </w:rPr>
              <w:t>о</w:t>
            </w:r>
            <w:r w:rsidRPr="008033B1">
              <w:rPr>
                <w:color w:val="000000"/>
                <w:spacing w:val="-2"/>
                <w:lang w:val="ru-RU"/>
              </w:rPr>
              <w:t>ждению сетевого программного обеспечения по электронному ведению похозяйственного учета за счет субсидий из областного бюджета</w:t>
            </w:r>
          </w:p>
        </w:tc>
        <w:tc>
          <w:tcPr>
            <w:tcW w:w="1005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0110186270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8033B1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8033B1">
              <w:rPr>
                <w:color w:val="000000"/>
                <w:spacing w:val="-2"/>
                <w:lang w:val="ru-RU"/>
              </w:rPr>
              <w:t>Закупка товаров, работ, услуг в сфере и</w:t>
            </w:r>
            <w:r w:rsidRPr="008033B1">
              <w:rPr>
                <w:color w:val="000000"/>
                <w:spacing w:val="-2"/>
                <w:lang w:val="ru-RU"/>
              </w:rPr>
              <w:t>н</w:t>
            </w:r>
            <w:r w:rsidRPr="008033B1">
              <w:rPr>
                <w:color w:val="000000"/>
                <w:spacing w:val="-2"/>
                <w:lang w:val="ru-RU"/>
              </w:rPr>
              <w:t>формационно-коммуникационных техн</w:t>
            </w:r>
            <w:r w:rsidRPr="008033B1">
              <w:rPr>
                <w:color w:val="000000"/>
                <w:spacing w:val="-2"/>
                <w:lang w:val="ru-RU"/>
              </w:rPr>
              <w:t>о</w:t>
            </w:r>
            <w:r w:rsidRPr="008033B1">
              <w:rPr>
                <w:color w:val="000000"/>
                <w:spacing w:val="-2"/>
                <w:lang w:val="ru-RU"/>
              </w:rPr>
              <w:t>логий</w:t>
            </w:r>
          </w:p>
        </w:tc>
        <w:tc>
          <w:tcPr>
            <w:tcW w:w="1005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8033B1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0110186270</w:t>
            </w:r>
          </w:p>
        </w:tc>
        <w:tc>
          <w:tcPr>
            <w:tcW w:w="1134" w:type="dxa"/>
            <w:vAlign w:val="center"/>
          </w:tcPr>
          <w:p w:rsidR="00726FD4" w:rsidRPr="00D76CF5" w:rsidRDefault="00726FD4" w:rsidP="004F33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452" w:type="dxa"/>
            <w:vAlign w:val="center"/>
          </w:tcPr>
          <w:p w:rsidR="00726FD4" w:rsidRPr="008033B1" w:rsidRDefault="00726FD4" w:rsidP="004F334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6.6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Муниципальная программа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 «Устойчивое развитие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ской территории сельского посел</w:t>
            </w:r>
            <w:r w:rsidRPr="003A6E75">
              <w:rPr>
                <w:sz w:val="28"/>
                <w:szCs w:val="28"/>
                <w:lang w:val="ru-RU" w:eastAsia="ru-RU"/>
              </w:rPr>
              <w:t>е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Подпрограмма «Повышение э</w:t>
            </w:r>
            <w:r w:rsidRPr="003A6E75">
              <w:rPr>
                <w:sz w:val="28"/>
                <w:szCs w:val="28"/>
                <w:lang w:val="ru-RU" w:eastAsia="ru-RU"/>
              </w:rPr>
              <w:t>ф</w:t>
            </w:r>
            <w:r w:rsidRPr="003A6E75">
              <w:rPr>
                <w:sz w:val="28"/>
                <w:szCs w:val="28"/>
                <w:lang w:val="ru-RU" w:eastAsia="ru-RU"/>
              </w:rPr>
              <w:t>фективности деятельности орг</w:t>
            </w:r>
            <w:r w:rsidRPr="003A6E75">
              <w:rPr>
                <w:sz w:val="28"/>
                <w:szCs w:val="28"/>
                <w:lang w:val="ru-RU" w:eastAsia="ru-RU"/>
              </w:rPr>
              <w:t>а</w:t>
            </w:r>
            <w:r w:rsidRPr="003A6E75">
              <w:rPr>
                <w:sz w:val="28"/>
                <w:szCs w:val="28"/>
                <w:lang w:val="ru-RU" w:eastAsia="ru-RU"/>
              </w:rPr>
              <w:t>нов местного самоуправления сельск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сельс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вет»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 xml:space="preserve"> Основное мероприятие "Реализ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ция мер по повышению эффекти</w:t>
            </w:r>
            <w:r w:rsidRPr="003A6E75">
              <w:rPr>
                <w:szCs w:val="28"/>
              </w:rPr>
              <w:t>в</w:t>
            </w:r>
            <w:r w:rsidRPr="003A6E75">
              <w:rPr>
                <w:szCs w:val="28"/>
              </w:rPr>
              <w:t>ности деятельности органов мес</w:t>
            </w:r>
            <w:r w:rsidRPr="003A6E75">
              <w:rPr>
                <w:szCs w:val="28"/>
              </w:rPr>
              <w:t>т</w:t>
            </w:r>
            <w:r w:rsidRPr="003A6E75">
              <w:rPr>
                <w:szCs w:val="28"/>
              </w:rPr>
              <w:t>ного самоуправления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селения </w:t>
            </w:r>
            <w:r>
              <w:rPr>
                <w:szCs w:val="28"/>
              </w:rPr>
              <w:t>Сторожевской</w:t>
            </w:r>
            <w:r w:rsidRPr="003A6E75">
              <w:rPr>
                <w:szCs w:val="28"/>
              </w:rPr>
              <w:t xml:space="preserve"> сел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совет"</w:t>
            </w:r>
          </w:p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01101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  <w:rPr>
                <w:sz w:val="24"/>
              </w:rPr>
            </w:pP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Реализация направления расх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дов основного мероприятия «Реализ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ция мер по повышению эффекти</w:t>
            </w:r>
            <w:r w:rsidRPr="003A6E75">
              <w:rPr>
                <w:szCs w:val="28"/>
              </w:rPr>
              <w:t>в</w:t>
            </w:r>
            <w:r w:rsidRPr="003A6E75">
              <w:rPr>
                <w:szCs w:val="28"/>
              </w:rPr>
              <w:t>ности деятельности органов мес</w:t>
            </w:r>
            <w:r w:rsidRPr="003A6E75">
              <w:rPr>
                <w:szCs w:val="28"/>
              </w:rPr>
              <w:t>т</w:t>
            </w:r>
            <w:r w:rsidRPr="003A6E75">
              <w:rPr>
                <w:szCs w:val="28"/>
              </w:rPr>
              <w:t>ного самоуправления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селения </w:t>
            </w:r>
            <w:r>
              <w:rPr>
                <w:szCs w:val="28"/>
              </w:rPr>
              <w:t>Сторожевской</w:t>
            </w:r>
            <w:r w:rsidRPr="003A6E75">
              <w:rPr>
                <w:szCs w:val="28"/>
              </w:rPr>
              <w:t xml:space="preserve"> сельсовет»</w:t>
            </w:r>
          </w:p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011</w:t>
            </w:r>
            <w:r>
              <w:t>01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9E5A61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9E5A61">
              <w:rPr>
                <w:lang w:val="ru-RU"/>
              </w:rPr>
              <w:t>Непрограммные расходы бюджета сел</w:t>
            </w:r>
            <w:r w:rsidRPr="009E5A61">
              <w:rPr>
                <w:lang w:val="ru-RU"/>
              </w:rPr>
              <w:t>ь</w:t>
            </w:r>
            <w:r w:rsidRPr="009E5A61">
              <w:rPr>
                <w:lang w:val="ru-RU"/>
              </w:rPr>
              <w:t>ского поселения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</w:t>
            </w:r>
          </w:p>
        </w:tc>
        <w:tc>
          <w:tcPr>
            <w:tcW w:w="979" w:type="dxa"/>
            <w:vAlign w:val="center"/>
          </w:tcPr>
          <w:p w:rsidR="00726FD4" w:rsidRPr="003001BC" w:rsidRDefault="00726FD4" w:rsidP="004F3345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9900000000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19009C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 xml:space="preserve">Резервные фонды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</w:t>
            </w:r>
          </w:p>
        </w:tc>
        <w:tc>
          <w:tcPr>
            <w:tcW w:w="979" w:type="dxa"/>
            <w:vAlign w:val="center"/>
          </w:tcPr>
          <w:p w:rsidR="00726FD4" w:rsidRPr="003001BC" w:rsidRDefault="00726FD4" w:rsidP="004F3345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9920000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57</w:t>
            </w:r>
            <w:r>
              <w:rPr>
                <w:sz w:val="24"/>
                <w:lang w:val="en-US"/>
              </w:rPr>
              <w:t>.5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Резервный фонд администрации сельск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 xml:space="preserve">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совет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</w:t>
            </w:r>
          </w:p>
        </w:tc>
        <w:tc>
          <w:tcPr>
            <w:tcW w:w="979" w:type="dxa"/>
            <w:vAlign w:val="center"/>
          </w:tcPr>
          <w:p w:rsidR="00726FD4" w:rsidRPr="003001BC" w:rsidRDefault="00726FD4" w:rsidP="004F3345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Pr="00A54D56" w:rsidRDefault="00726FD4" w:rsidP="004F3345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57</w:t>
            </w:r>
            <w:r>
              <w:rPr>
                <w:sz w:val="24"/>
                <w:lang w:val="en-US"/>
              </w:rPr>
              <w:t>.5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left" w:pos="708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</w:t>
            </w:r>
            <w:r w:rsidRPr="00784B0D">
              <w:rPr>
                <w:color w:val="000000"/>
                <w:spacing w:val="-2"/>
                <w:lang w:val="ru-RU"/>
              </w:rPr>
              <w:t>у</w:t>
            </w:r>
            <w:r w:rsidRPr="00784B0D">
              <w:rPr>
                <w:color w:val="000000"/>
                <w:spacing w:val="-2"/>
                <w:lang w:val="ru-RU"/>
              </w:rPr>
              <w:t>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</w:t>
            </w:r>
          </w:p>
        </w:tc>
        <w:tc>
          <w:tcPr>
            <w:tcW w:w="979" w:type="dxa"/>
            <w:vAlign w:val="center"/>
          </w:tcPr>
          <w:p w:rsidR="00726FD4" w:rsidRPr="003001BC" w:rsidRDefault="00726FD4" w:rsidP="004F3345">
            <w:pPr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992</w:t>
            </w:r>
            <w:r>
              <w:t>00</w:t>
            </w:r>
            <w:r w:rsidRPr="00784B0D">
              <w:t>0500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200</w:t>
            </w:r>
          </w:p>
        </w:tc>
        <w:tc>
          <w:tcPr>
            <w:tcW w:w="1452" w:type="dxa"/>
            <w:vAlign w:val="center"/>
          </w:tcPr>
          <w:p w:rsidR="00726FD4" w:rsidRPr="00A54D56" w:rsidRDefault="00726FD4" w:rsidP="004F3345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57</w:t>
            </w:r>
            <w:r>
              <w:rPr>
                <w:sz w:val="24"/>
                <w:lang w:val="en-US"/>
              </w:rPr>
              <w:t>.5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b/>
                <w:sz w:val="28"/>
                <w:szCs w:val="28"/>
                <w:lang w:val="ru-RU" w:eastAsia="ru-RU"/>
              </w:rPr>
            </w:pPr>
            <w:r w:rsidRPr="003A6E75">
              <w:rPr>
                <w:b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  <w:r w:rsidRPr="00784B0D">
              <w:rPr>
                <w:b/>
                <w:bCs/>
                <w:sz w:val="24"/>
              </w:rPr>
              <w:t>02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171,3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Мобилизационная и вневойсковая подг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>товка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171,3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/>
              </w:rPr>
              <w:t>Непрограммные расходы бюджета сел</w:t>
            </w:r>
            <w:r w:rsidRPr="003A6E75">
              <w:rPr>
                <w:sz w:val="28"/>
                <w:szCs w:val="28"/>
                <w:lang w:val="ru-RU"/>
              </w:rPr>
              <w:t>ь</w:t>
            </w:r>
            <w:r w:rsidRPr="003A6E75">
              <w:rPr>
                <w:sz w:val="28"/>
                <w:szCs w:val="28"/>
                <w:lang w:val="ru-RU"/>
              </w:rPr>
              <w:t>ского поселения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9900000000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171,3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  <w:vAlign w:val="center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Иные непрограммные меропри</w:t>
            </w:r>
            <w:r w:rsidRPr="003A6E75">
              <w:rPr>
                <w:szCs w:val="28"/>
              </w:rPr>
              <w:t>я</w:t>
            </w:r>
            <w:r w:rsidRPr="003A6E75">
              <w:rPr>
                <w:szCs w:val="28"/>
              </w:rPr>
              <w:t xml:space="preserve">тия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9990000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171,3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  <w:vAlign w:val="center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Осуществление первичного вои</w:t>
            </w:r>
            <w:r w:rsidRPr="003A6E75">
              <w:rPr>
                <w:szCs w:val="28"/>
              </w:rPr>
              <w:t>н</w:t>
            </w:r>
            <w:r w:rsidRPr="003A6E75">
              <w:rPr>
                <w:szCs w:val="28"/>
              </w:rPr>
              <w:t>ского учета на территориях, где о</w:t>
            </w:r>
            <w:r w:rsidRPr="003A6E75">
              <w:rPr>
                <w:szCs w:val="28"/>
              </w:rPr>
              <w:t>т</w:t>
            </w:r>
            <w:r w:rsidRPr="003A6E75">
              <w:rPr>
                <w:szCs w:val="28"/>
              </w:rPr>
              <w:t>сутствуют военные коми</w:t>
            </w:r>
            <w:r w:rsidRPr="003A6E75">
              <w:rPr>
                <w:szCs w:val="28"/>
              </w:rPr>
              <w:t>с</w:t>
            </w:r>
            <w:r w:rsidRPr="003A6E75">
              <w:rPr>
                <w:szCs w:val="28"/>
              </w:rPr>
              <w:t xml:space="preserve">сариаты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171,3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Расходы на выплаты персоналу в целях обеспечения выполнения функций государственными (мун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ципальными) орг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а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нами, казенными учреждениями, органами управл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ния государственными внебюдже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т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ными фондами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  <w:lang w:val="en-US"/>
              </w:rPr>
            </w:pPr>
            <w:r w:rsidRPr="00784B0D">
              <w:rPr>
                <w:sz w:val="24"/>
                <w:lang w:val="en-US"/>
              </w:rPr>
              <w:t>1</w:t>
            </w:r>
            <w:r w:rsidRPr="00784B0D">
              <w:rPr>
                <w:sz w:val="24"/>
              </w:rPr>
              <w:t>0</w:t>
            </w:r>
            <w:r w:rsidRPr="00784B0D">
              <w:rPr>
                <w:sz w:val="24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153,6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999</w:t>
            </w:r>
            <w:r>
              <w:t>00</w:t>
            </w:r>
            <w:r w:rsidRPr="00784B0D">
              <w:t>5118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Национальная безопасность и правоохранительная деятел</w:t>
            </w:r>
            <w:r w:rsidRPr="003A6E7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ь</w:t>
            </w:r>
            <w:r w:rsidRPr="003A6E7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ность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  <w:r w:rsidRPr="00784B0D">
              <w:rPr>
                <w:b/>
                <w:sz w:val="24"/>
              </w:rPr>
              <w:t>03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Защита населения и территории от чрезвычайных ситуаций природн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о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го и техногенного характера, гра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ж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данская оборона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03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Муниципальная программа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сельсовет «Устойчивое развитие сельской территории сельского п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селения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Подпрограмма «Обеспечение без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пасности человека и природной среды на территории  сельского поселения </w:t>
            </w:r>
            <w:r>
              <w:rPr>
                <w:color w:val="000000"/>
                <w:spacing w:val="-2"/>
                <w:sz w:val="28"/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сельс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вет»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0120000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Основное мероприятие "Пред</w:t>
            </w:r>
            <w:r w:rsidRPr="003A6E75">
              <w:rPr>
                <w:szCs w:val="28"/>
              </w:rPr>
              <w:t>у</w:t>
            </w:r>
            <w:r w:rsidRPr="003A6E75">
              <w:rPr>
                <w:szCs w:val="28"/>
              </w:rPr>
              <w:t>преждение и ликвидация последс</w:t>
            </w:r>
            <w:r w:rsidRPr="003A6E75">
              <w:rPr>
                <w:szCs w:val="28"/>
              </w:rPr>
              <w:t>т</w:t>
            </w:r>
            <w:r w:rsidRPr="003A6E75">
              <w:rPr>
                <w:szCs w:val="28"/>
              </w:rPr>
              <w:t>вий чрезвычайных ситу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ций"</w:t>
            </w:r>
          </w:p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01201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Реализация переданных полном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чий в части предупреждения и л</w:t>
            </w:r>
            <w:r w:rsidRPr="003A6E75">
              <w:rPr>
                <w:szCs w:val="28"/>
              </w:rPr>
              <w:t>и</w:t>
            </w:r>
            <w:r w:rsidRPr="003A6E75">
              <w:rPr>
                <w:szCs w:val="28"/>
              </w:rPr>
              <w:t>квидации последствий чрезвыча</w:t>
            </w:r>
            <w:r w:rsidRPr="003A6E75">
              <w:rPr>
                <w:szCs w:val="28"/>
              </w:rPr>
              <w:t>й</w:t>
            </w:r>
            <w:r w:rsidRPr="003A6E75">
              <w:rPr>
                <w:szCs w:val="28"/>
              </w:rPr>
              <w:t xml:space="preserve">ных ситуаций </w:t>
            </w:r>
          </w:p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012</w:t>
            </w:r>
            <w:r>
              <w:t>01</w:t>
            </w:r>
            <w:r w:rsidRPr="00784B0D">
              <w:t>2044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012</w:t>
            </w:r>
            <w:r>
              <w:t>01</w:t>
            </w:r>
            <w:r w:rsidRPr="00784B0D">
              <w:t>2044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  <w:r w:rsidRPr="00784B0D">
              <w:rPr>
                <w:b/>
                <w:sz w:val="24"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3 239,4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1 941,0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Муниципальная программа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 «Устойчивое развитие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ской территории сельского посел</w:t>
            </w:r>
            <w:r w:rsidRPr="003A6E75">
              <w:rPr>
                <w:sz w:val="28"/>
                <w:szCs w:val="28"/>
                <w:lang w:val="ru-RU" w:eastAsia="ru-RU"/>
              </w:rPr>
              <w:t>е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1 941,0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Подпрограмма «Развитие инфр</w:t>
            </w:r>
            <w:r w:rsidRPr="003A6E75">
              <w:rPr>
                <w:sz w:val="28"/>
                <w:szCs w:val="28"/>
                <w:lang w:val="ru-RU" w:eastAsia="ru-RU"/>
              </w:rPr>
              <w:t>а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структуры и повышение уровня благоустройства на территории сельского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сельсовет»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1 941,0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Основное мероприятие "Капитал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ный ремонт, ремонт и с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держание автомобильных дорог общего пользования"</w:t>
            </w:r>
          </w:p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1 941,0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Реализация переданных полном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чий на осуществление доро</w:t>
            </w:r>
            <w:r w:rsidRPr="003A6E75">
              <w:rPr>
                <w:szCs w:val="28"/>
              </w:rPr>
              <w:t>ж</w:t>
            </w:r>
            <w:r w:rsidRPr="003A6E75">
              <w:rPr>
                <w:szCs w:val="28"/>
              </w:rPr>
              <w:t>ной деятельности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селения </w:t>
            </w:r>
          </w:p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</w:t>
            </w:r>
            <w:r>
              <w:t>01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1 941,0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09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</w:t>
            </w:r>
            <w:r>
              <w:t>01</w:t>
            </w:r>
            <w:r w:rsidRPr="00784B0D">
              <w:t>2041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1 941,0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8414D4">
              <w:rPr>
                <w:color w:val="000000"/>
                <w:spacing w:val="-2"/>
                <w:lang w:val="ru-RU"/>
              </w:rPr>
              <w:t>Другие вопросы в области н</w:t>
            </w:r>
            <w:r w:rsidRPr="008414D4">
              <w:rPr>
                <w:color w:val="000000"/>
                <w:spacing w:val="-2"/>
                <w:lang w:val="ru-RU"/>
              </w:rPr>
              <w:t>а</w:t>
            </w:r>
            <w:r w:rsidRPr="008414D4">
              <w:rPr>
                <w:color w:val="000000"/>
                <w:spacing w:val="-2"/>
                <w:lang w:val="ru-RU"/>
              </w:rPr>
              <w:t>циональной экономики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</w:pPr>
            <w:r>
              <w:t>1 298,4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</w:pPr>
            <w:r>
              <w:t>1 168,6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Подпрограмма «Развитие инфраструкт</w:t>
            </w:r>
            <w:r w:rsidRPr="00784B0D">
              <w:rPr>
                <w:lang w:val="ru-RU" w:eastAsia="ru-RU"/>
              </w:rPr>
              <w:t>у</w:t>
            </w:r>
            <w:r w:rsidRPr="00784B0D">
              <w:rPr>
                <w:lang w:val="ru-RU" w:eastAsia="ru-RU"/>
              </w:rPr>
              <w:t xml:space="preserve">ры и повышение уровня благоустройства на территории сельского поселения </w:t>
            </w:r>
            <w:r>
              <w:rPr>
                <w:lang w:val="ru-RU" w:eastAsia="ru-RU"/>
              </w:rPr>
              <w:t>Ст</w:t>
            </w:r>
            <w:r>
              <w:rPr>
                <w:lang w:val="ru-RU" w:eastAsia="ru-RU"/>
              </w:rPr>
              <w:t>о</w:t>
            </w:r>
            <w:r>
              <w:rPr>
                <w:lang w:val="ru-RU" w:eastAsia="ru-RU"/>
              </w:rPr>
              <w:t>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</w:pPr>
            <w:r>
              <w:t xml:space="preserve"> 1 168,6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83A7E">
              <w:rPr>
                <w:color w:val="000000"/>
                <w:spacing w:val="-2"/>
                <w:lang w:val="ru-RU"/>
              </w:rPr>
              <w:t>Подготовка карт (планов) границ нас</w:t>
            </w:r>
            <w:r w:rsidRPr="00F83A7E">
              <w:rPr>
                <w:color w:val="000000"/>
                <w:spacing w:val="-2"/>
                <w:lang w:val="ru-RU"/>
              </w:rPr>
              <w:t>е</w:t>
            </w:r>
            <w:r w:rsidRPr="00F83A7E">
              <w:rPr>
                <w:color w:val="000000"/>
                <w:spacing w:val="-2"/>
                <w:lang w:val="ru-RU"/>
              </w:rPr>
              <w:t>ленных пунктов, границ те</w:t>
            </w:r>
            <w:r w:rsidRPr="00F83A7E">
              <w:rPr>
                <w:color w:val="000000"/>
                <w:spacing w:val="-2"/>
                <w:lang w:val="ru-RU"/>
              </w:rPr>
              <w:t>р</w:t>
            </w:r>
            <w:r w:rsidRPr="00F83A7E">
              <w:rPr>
                <w:color w:val="000000"/>
                <w:spacing w:val="-2"/>
                <w:lang w:val="ru-RU"/>
              </w:rPr>
              <w:t>риториальных зон сельских пос</w:t>
            </w:r>
            <w:r w:rsidRPr="00F83A7E">
              <w:rPr>
                <w:color w:val="000000"/>
                <w:spacing w:val="-2"/>
                <w:lang w:val="ru-RU"/>
              </w:rPr>
              <w:t>е</w:t>
            </w:r>
            <w:r w:rsidRPr="00F83A7E">
              <w:rPr>
                <w:color w:val="000000"/>
                <w:spacing w:val="-2"/>
                <w:lang w:val="ru-RU"/>
              </w:rPr>
              <w:t>лений и документации по планировке территорий сельских пос</w:t>
            </w:r>
            <w:r w:rsidRPr="00F83A7E">
              <w:rPr>
                <w:color w:val="000000"/>
                <w:spacing w:val="-2"/>
                <w:lang w:val="ru-RU"/>
              </w:rPr>
              <w:t>е</w:t>
            </w:r>
            <w:r w:rsidRPr="00F83A7E">
              <w:rPr>
                <w:color w:val="000000"/>
                <w:spacing w:val="-2"/>
                <w:lang w:val="ru-RU"/>
              </w:rPr>
              <w:t>лений за счет средств областного бюдж</w:t>
            </w:r>
            <w:r w:rsidRPr="00F83A7E">
              <w:rPr>
                <w:color w:val="000000"/>
                <w:spacing w:val="-2"/>
                <w:lang w:val="ru-RU"/>
              </w:rPr>
              <w:t>е</w:t>
            </w:r>
            <w:r w:rsidRPr="00F83A7E">
              <w:rPr>
                <w:color w:val="000000"/>
                <w:spacing w:val="-2"/>
                <w:lang w:val="ru-RU"/>
              </w:rPr>
              <w:t>та.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0130386020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</w:pPr>
            <w:r>
              <w:t>1 168,6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</w:t>
            </w:r>
            <w:r w:rsidRPr="00784B0D">
              <w:rPr>
                <w:color w:val="000000"/>
                <w:spacing w:val="-2"/>
                <w:lang w:val="ru-RU"/>
              </w:rPr>
              <w:t>у</w:t>
            </w:r>
            <w:r w:rsidRPr="00784B0D">
              <w:rPr>
                <w:color w:val="000000"/>
                <w:spacing w:val="-2"/>
                <w:lang w:val="ru-RU"/>
              </w:rPr>
              <w:t>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0130386020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200</w:t>
            </w: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</w:pPr>
            <w:r>
              <w:t>1 168,6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lang w:val="ru-RU" w:eastAsia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5C35BF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</w:pPr>
            <w:r>
              <w:t>129,8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Подпрограмма «Развитие инфраструкт</w:t>
            </w:r>
            <w:r w:rsidRPr="00784B0D">
              <w:rPr>
                <w:lang w:val="ru-RU" w:eastAsia="ru-RU"/>
              </w:rPr>
              <w:t>у</w:t>
            </w:r>
            <w:r w:rsidRPr="00784B0D">
              <w:rPr>
                <w:lang w:val="ru-RU" w:eastAsia="ru-RU"/>
              </w:rPr>
              <w:t xml:space="preserve">ры и повышение уровня благоустройства на территории сельского поселения </w:t>
            </w:r>
            <w:r>
              <w:rPr>
                <w:lang w:val="ru-RU" w:eastAsia="ru-RU"/>
              </w:rPr>
              <w:t>Ст</w:t>
            </w:r>
            <w:r>
              <w:rPr>
                <w:lang w:val="ru-RU" w:eastAsia="ru-RU"/>
              </w:rPr>
              <w:t>о</w:t>
            </w:r>
            <w:r>
              <w:rPr>
                <w:lang w:val="ru-RU" w:eastAsia="ru-RU"/>
              </w:rPr>
              <w:t>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</w:pPr>
            <w:r>
              <w:t>129,8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П</w:t>
            </w:r>
            <w:r w:rsidRPr="00AA61A5">
              <w:rPr>
                <w:color w:val="000000"/>
                <w:spacing w:val="-2"/>
                <w:lang w:val="ru-RU"/>
              </w:rPr>
              <w:t>одготовка карт (планов) границ нас</w:t>
            </w:r>
            <w:r w:rsidRPr="00AA61A5">
              <w:rPr>
                <w:color w:val="000000"/>
                <w:spacing w:val="-2"/>
                <w:lang w:val="ru-RU"/>
              </w:rPr>
              <w:t>е</w:t>
            </w:r>
            <w:r w:rsidRPr="00AA61A5">
              <w:rPr>
                <w:color w:val="000000"/>
                <w:spacing w:val="-2"/>
                <w:lang w:val="ru-RU"/>
              </w:rPr>
              <w:t>ленных пунктов, границ те</w:t>
            </w:r>
            <w:r w:rsidRPr="00AA61A5">
              <w:rPr>
                <w:color w:val="000000"/>
                <w:spacing w:val="-2"/>
                <w:lang w:val="ru-RU"/>
              </w:rPr>
              <w:t>р</w:t>
            </w:r>
            <w:r w:rsidRPr="00AA61A5">
              <w:rPr>
                <w:color w:val="000000"/>
                <w:spacing w:val="-2"/>
                <w:lang w:val="ru-RU"/>
              </w:rPr>
              <w:t>риториальных зон сельских пос</w:t>
            </w:r>
            <w:r w:rsidRPr="00AA61A5">
              <w:rPr>
                <w:color w:val="000000"/>
                <w:spacing w:val="-2"/>
                <w:lang w:val="ru-RU"/>
              </w:rPr>
              <w:t>е</w:t>
            </w:r>
            <w:r w:rsidRPr="00AA61A5">
              <w:rPr>
                <w:color w:val="000000"/>
                <w:spacing w:val="-2"/>
                <w:lang w:val="ru-RU"/>
              </w:rPr>
              <w:t>лений и документации по планировке территорий сельских пос</w:t>
            </w:r>
            <w:r w:rsidRPr="00AA61A5">
              <w:rPr>
                <w:color w:val="000000"/>
                <w:spacing w:val="-2"/>
                <w:lang w:val="ru-RU"/>
              </w:rPr>
              <w:t>е</w:t>
            </w:r>
            <w:r w:rsidRPr="00AA61A5">
              <w:rPr>
                <w:color w:val="000000"/>
                <w:spacing w:val="-2"/>
                <w:lang w:val="ru-RU"/>
              </w:rPr>
              <w:t>лений на условиях софинансир</w:t>
            </w:r>
            <w:r w:rsidRPr="00AA61A5">
              <w:rPr>
                <w:color w:val="000000"/>
                <w:spacing w:val="-2"/>
                <w:lang w:val="ru-RU"/>
              </w:rPr>
              <w:t>о</w:t>
            </w:r>
            <w:r w:rsidRPr="00AA61A5">
              <w:rPr>
                <w:color w:val="000000"/>
                <w:spacing w:val="-2"/>
                <w:lang w:val="ru-RU"/>
              </w:rPr>
              <w:t>вания с областным бюджетом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01303</w:t>
            </w:r>
            <w:r>
              <w:rPr>
                <w:lang w:val="en-US"/>
              </w:rPr>
              <w:t>S</w:t>
            </w:r>
            <w:r>
              <w:t>6020</w:t>
            </w:r>
          </w:p>
        </w:tc>
        <w:tc>
          <w:tcPr>
            <w:tcW w:w="1134" w:type="dxa"/>
            <w:vAlign w:val="center"/>
          </w:tcPr>
          <w:p w:rsidR="00726FD4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</w:pPr>
            <w:r>
              <w:t>129,8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</w:t>
            </w:r>
            <w:r w:rsidRPr="00784B0D">
              <w:rPr>
                <w:color w:val="000000"/>
                <w:spacing w:val="-2"/>
                <w:lang w:val="ru-RU"/>
              </w:rPr>
              <w:t>у</w:t>
            </w:r>
            <w:r w:rsidRPr="00784B0D">
              <w:rPr>
                <w:color w:val="000000"/>
                <w:spacing w:val="-2"/>
                <w:lang w:val="ru-RU"/>
              </w:rPr>
              <w:t>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79" w:type="dxa"/>
            <w:vAlign w:val="center"/>
          </w:tcPr>
          <w:p w:rsidR="00726FD4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vAlign w:val="center"/>
          </w:tcPr>
          <w:p w:rsidR="00726FD4" w:rsidRPr="00AA61A5" w:rsidRDefault="00726FD4" w:rsidP="004F3345">
            <w:pPr>
              <w:jc w:val="center"/>
            </w:pPr>
            <w:r>
              <w:t>01303</w:t>
            </w:r>
            <w:r>
              <w:rPr>
                <w:lang w:val="en-US"/>
              </w:rPr>
              <w:t>S</w:t>
            </w:r>
            <w:r>
              <w:t>6020</w:t>
            </w:r>
          </w:p>
        </w:tc>
        <w:tc>
          <w:tcPr>
            <w:tcW w:w="1134" w:type="dxa"/>
            <w:vAlign w:val="center"/>
          </w:tcPr>
          <w:p w:rsidR="00726FD4" w:rsidRDefault="00726FD4" w:rsidP="004F3345">
            <w:pPr>
              <w:jc w:val="center"/>
            </w:pPr>
            <w:r>
              <w:t>200</w:t>
            </w: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</w:pPr>
            <w:r>
              <w:t>129,8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Жилищно-коммунальное хозя</w:t>
            </w:r>
            <w:r w:rsidRPr="003A6E7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й</w:t>
            </w:r>
            <w:r w:rsidRPr="003A6E75">
              <w:rPr>
                <w:b/>
                <w:color w:val="000000"/>
                <w:spacing w:val="-2"/>
                <w:sz w:val="28"/>
                <w:szCs w:val="28"/>
                <w:lang w:val="ru-RU"/>
              </w:rPr>
              <w:t>ство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  <w:r w:rsidRPr="00784B0D">
              <w:rPr>
                <w:b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19009C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735,1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Жилищное хозяйство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Муниципальная программа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 «Устойчивое развитие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ской территории сельского посел</w:t>
            </w:r>
            <w:r w:rsidRPr="003A6E75">
              <w:rPr>
                <w:sz w:val="28"/>
                <w:szCs w:val="28"/>
                <w:lang w:val="ru-RU" w:eastAsia="ru-RU"/>
              </w:rPr>
              <w:t>е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Подпрограмма «Проведение кап</w:t>
            </w:r>
            <w:r w:rsidRPr="003A6E75">
              <w:rPr>
                <w:sz w:val="28"/>
                <w:szCs w:val="28"/>
                <w:lang w:val="ru-RU" w:eastAsia="ru-RU"/>
              </w:rPr>
              <w:t>и</w:t>
            </w:r>
            <w:r w:rsidRPr="003A6E75">
              <w:rPr>
                <w:sz w:val="28"/>
                <w:szCs w:val="28"/>
                <w:lang w:val="ru-RU" w:eastAsia="ru-RU"/>
              </w:rPr>
              <w:t>тального ремонта многокварти</w:t>
            </w:r>
            <w:r w:rsidRPr="003A6E75">
              <w:rPr>
                <w:sz w:val="28"/>
                <w:szCs w:val="28"/>
                <w:lang w:val="ru-RU" w:eastAsia="ru-RU"/>
              </w:rPr>
              <w:t>р</w:t>
            </w:r>
            <w:r w:rsidRPr="003A6E75">
              <w:rPr>
                <w:sz w:val="28"/>
                <w:szCs w:val="28"/>
                <w:lang w:val="ru-RU" w:eastAsia="ru-RU"/>
              </w:rPr>
              <w:t>ных домов, расположенных на те</w:t>
            </w:r>
            <w:r w:rsidRPr="003A6E75">
              <w:rPr>
                <w:sz w:val="28"/>
                <w:szCs w:val="28"/>
                <w:lang w:val="ru-RU" w:eastAsia="ru-RU"/>
              </w:rPr>
              <w:t>р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ритории сельского поселения </w:t>
            </w:r>
            <w:r w:rsidRPr="00E26126">
              <w:rPr>
                <w:szCs w:val="28"/>
                <w:lang w:val="ru-RU"/>
              </w:rPr>
              <w:t>Ст</w:t>
            </w:r>
            <w:r w:rsidRPr="00E26126">
              <w:rPr>
                <w:szCs w:val="28"/>
                <w:lang w:val="ru-RU"/>
              </w:rPr>
              <w:t>о</w:t>
            </w:r>
            <w:r w:rsidRPr="00E26126">
              <w:rPr>
                <w:szCs w:val="28"/>
                <w:lang w:val="ru-RU"/>
              </w:rPr>
              <w:t>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сельс</w:t>
            </w:r>
            <w:r w:rsidRPr="003A6E75">
              <w:rPr>
                <w:sz w:val="28"/>
                <w:szCs w:val="28"/>
                <w:lang w:val="ru-RU" w:eastAsia="ru-RU"/>
              </w:rPr>
              <w:t>о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вет»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0150000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Основное мероприятие "Повыш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ние эффективности управления, содержания и капитального ремо</w:t>
            </w:r>
            <w:r w:rsidRPr="003A6E75">
              <w:rPr>
                <w:szCs w:val="28"/>
              </w:rPr>
              <w:t>н</w:t>
            </w:r>
            <w:r w:rsidRPr="003A6E75">
              <w:rPr>
                <w:szCs w:val="28"/>
              </w:rPr>
              <w:t>та жилищного фонда"</w:t>
            </w:r>
          </w:p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01501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Реализация переданных полном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чий на содержание муниципальн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го жилищного фонда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селения</w:t>
            </w:r>
          </w:p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015</w:t>
            </w:r>
            <w:r>
              <w:t>01</w:t>
            </w:r>
            <w:r w:rsidRPr="00784B0D">
              <w:t>2042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015</w:t>
            </w:r>
            <w:r>
              <w:t>01</w:t>
            </w:r>
            <w:r w:rsidRPr="00784B0D">
              <w:t>2042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Благоустройство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634,0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Муниципальная программа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 «Устойчивое развитие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ской территории сельского посел</w:t>
            </w:r>
            <w:r w:rsidRPr="003A6E75">
              <w:rPr>
                <w:sz w:val="28"/>
                <w:szCs w:val="28"/>
                <w:lang w:val="ru-RU" w:eastAsia="ru-RU"/>
              </w:rPr>
              <w:t>е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</w:tcPr>
          <w:p w:rsidR="00726FD4" w:rsidRDefault="00726FD4" w:rsidP="004F3345">
            <w:pPr>
              <w:jc w:val="right"/>
              <w:rPr>
                <w:sz w:val="24"/>
              </w:rPr>
            </w:pPr>
          </w:p>
          <w:p w:rsidR="00726FD4" w:rsidRDefault="00726FD4" w:rsidP="004F3345">
            <w:pPr>
              <w:jc w:val="right"/>
              <w:rPr>
                <w:sz w:val="24"/>
              </w:rPr>
            </w:pPr>
          </w:p>
          <w:p w:rsidR="00726FD4" w:rsidRDefault="00726FD4" w:rsidP="004F3345">
            <w:pPr>
              <w:jc w:val="right"/>
            </w:pPr>
            <w:r>
              <w:rPr>
                <w:sz w:val="24"/>
              </w:rPr>
              <w:t>634</w:t>
            </w:r>
            <w:r w:rsidRPr="004F1261">
              <w:rPr>
                <w:sz w:val="24"/>
              </w:rPr>
              <w:t>.0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Подпрограмма «Развитие инфр</w:t>
            </w:r>
            <w:r w:rsidRPr="003A6E75">
              <w:rPr>
                <w:sz w:val="28"/>
                <w:szCs w:val="28"/>
                <w:lang w:val="ru-RU" w:eastAsia="ru-RU"/>
              </w:rPr>
              <w:t>а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структуры и повышение уровня благоустройства на территории сельского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 сельсовет»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</w:tcPr>
          <w:p w:rsidR="00726FD4" w:rsidRDefault="00726FD4" w:rsidP="004F3345">
            <w:pPr>
              <w:jc w:val="right"/>
              <w:rPr>
                <w:sz w:val="24"/>
              </w:rPr>
            </w:pPr>
          </w:p>
          <w:p w:rsidR="00726FD4" w:rsidRDefault="00726FD4" w:rsidP="004F3345">
            <w:pPr>
              <w:jc w:val="right"/>
              <w:rPr>
                <w:sz w:val="24"/>
              </w:rPr>
            </w:pPr>
          </w:p>
          <w:p w:rsidR="00726FD4" w:rsidRDefault="00726FD4" w:rsidP="004F3345">
            <w:pPr>
              <w:jc w:val="right"/>
            </w:pPr>
            <w:r>
              <w:rPr>
                <w:sz w:val="24"/>
              </w:rPr>
              <w:t>634</w:t>
            </w:r>
            <w:r w:rsidRPr="004F1261">
              <w:rPr>
                <w:sz w:val="24"/>
              </w:rPr>
              <w:t>.0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 xml:space="preserve">  Основное мероприятие "Повыш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ние уровня благоустройства на территории сельского посел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ния"</w:t>
            </w:r>
          </w:p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01302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</w:tcPr>
          <w:p w:rsidR="00726FD4" w:rsidRDefault="00726FD4" w:rsidP="004F3345">
            <w:pPr>
              <w:jc w:val="right"/>
              <w:rPr>
                <w:sz w:val="24"/>
              </w:rPr>
            </w:pPr>
          </w:p>
          <w:p w:rsidR="00726FD4" w:rsidRDefault="00726FD4" w:rsidP="004F3345">
            <w:pPr>
              <w:jc w:val="right"/>
              <w:rPr>
                <w:sz w:val="24"/>
              </w:rPr>
            </w:pPr>
          </w:p>
          <w:p w:rsidR="00726FD4" w:rsidRDefault="00726FD4" w:rsidP="004F3345">
            <w:pPr>
              <w:jc w:val="right"/>
            </w:pPr>
            <w:r>
              <w:rPr>
                <w:sz w:val="24"/>
              </w:rPr>
              <w:t>634</w:t>
            </w:r>
            <w:r w:rsidRPr="004F1261">
              <w:rPr>
                <w:sz w:val="24"/>
              </w:rPr>
              <w:t>.0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Реализация направления расх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дов основного мероприятия "Повыш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ние уровня благоустройства на территории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селения"</w:t>
            </w:r>
          </w:p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</w:tcPr>
          <w:p w:rsidR="00726FD4" w:rsidRDefault="00726FD4" w:rsidP="004F3345">
            <w:pPr>
              <w:jc w:val="right"/>
              <w:rPr>
                <w:sz w:val="24"/>
              </w:rPr>
            </w:pPr>
          </w:p>
          <w:p w:rsidR="00726FD4" w:rsidRDefault="00726FD4" w:rsidP="004F3345">
            <w:pPr>
              <w:jc w:val="right"/>
              <w:rPr>
                <w:sz w:val="24"/>
              </w:rPr>
            </w:pPr>
          </w:p>
          <w:p w:rsidR="00726FD4" w:rsidRDefault="00726FD4" w:rsidP="004F3345">
            <w:pPr>
              <w:jc w:val="right"/>
              <w:rPr>
                <w:sz w:val="24"/>
              </w:rPr>
            </w:pPr>
          </w:p>
          <w:p w:rsidR="00726FD4" w:rsidRDefault="00726FD4" w:rsidP="004F3345">
            <w:pPr>
              <w:jc w:val="right"/>
            </w:pPr>
            <w:r>
              <w:rPr>
                <w:sz w:val="24"/>
              </w:rPr>
              <w:t>634,</w:t>
            </w:r>
            <w:r w:rsidRPr="004F1261"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452" w:type="dxa"/>
          </w:tcPr>
          <w:p w:rsidR="00726FD4" w:rsidRDefault="00726FD4" w:rsidP="004F3345">
            <w:pPr>
              <w:jc w:val="right"/>
              <w:rPr>
                <w:sz w:val="24"/>
              </w:rPr>
            </w:pPr>
          </w:p>
          <w:p w:rsidR="00726FD4" w:rsidRDefault="00726FD4" w:rsidP="004F3345">
            <w:pPr>
              <w:jc w:val="right"/>
            </w:pPr>
            <w:r>
              <w:rPr>
                <w:sz w:val="24"/>
              </w:rPr>
              <w:t>634</w:t>
            </w:r>
            <w:r w:rsidRPr="004F1261">
              <w:rPr>
                <w:sz w:val="24"/>
              </w:rPr>
              <w:t>.0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784B0D">
              <w:rPr>
                <w:lang w:val="ru-RU" w:eastAsia="ru-RU"/>
              </w:rPr>
              <w:t xml:space="preserve"> 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>тойчивое развитие сельской террит</w:t>
            </w:r>
            <w:r w:rsidRPr="00784B0D">
              <w:rPr>
                <w:lang w:val="ru-RU" w:eastAsia="ru-RU"/>
              </w:rPr>
              <w:t>о</w:t>
            </w:r>
            <w:r w:rsidRPr="00784B0D">
              <w:rPr>
                <w:lang w:val="ru-RU" w:eastAsia="ru-RU"/>
              </w:rPr>
              <w:t xml:space="preserve">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101,1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  <w:r w:rsidRPr="00784B0D">
              <w:rPr>
                <w:lang w:val="ru-RU" w:eastAsia="ru-RU"/>
              </w:rPr>
              <w:t>Подпрограмма «Развитие инфраструкт</w:t>
            </w:r>
            <w:r w:rsidRPr="00784B0D">
              <w:rPr>
                <w:lang w:val="ru-RU" w:eastAsia="ru-RU"/>
              </w:rPr>
              <w:t>у</w:t>
            </w:r>
            <w:r w:rsidRPr="00784B0D">
              <w:rPr>
                <w:lang w:val="ru-RU" w:eastAsia="ru-RU"/>
              </w:rPr>
              <w:t xml:space="preserve">ры и повышение уровня благоустройства на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</w:t>
            </w:r>
            <w:r>
              <w:rPr>
                <w:color w:val="000000"/>
                <w:spacing w:val="-2"/>
                <w:lang w:val="ru-RU"/>
              </w:rPr>
              <w:t>о</w:t>
            </w:r>
            <w:r>
              <w:rPr>
                <w:color w:val="000000"/>
                <w:spacing w:val="-2"/>
                <w:lang w:val="ru-RU"/>
              </w:rPr>
              <w:t>роже</w:t>
            </w:r>
            <w:r>
              <w:rPr>
                <w:color w:val="000000"/>
                <w:spacing w:val="-2"/>
                <w:lang w:val="ru-RU"/>
              </w:rPr>
              <w:t>в</w:t>
            </w:r>
            <w:r>
              <w:rPr>
                <w:color w:val="000000"/>
                <w:spacing w:val="-2"/>
                <w:lang w:val="ru-RU"/>
              </w:rPr>
              <w:t>ской</w:t>
            </w:r>
            <w:r w:rsidRPr="00784B0D">
              <w:rPr>
                <w:lang w:val="ru-RU" w:eastAsia="ru-RU"/>
              </w:rPr>
              <w:t xml:space="preserve"> сельсовет»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0130000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101,1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CC076A" w:rsidRDefault="00726FD4" w:rsidP="004F3345">
            <w:r w:rsidRPr="00CC076A">
              <w:t xml:space="preserve">  Основное мероприятие "Повыш</w:t>
            </w:r>
            <w:r w:rsidRPr="00CC076A">
              <w:t>е</w:t>
            </w:r>
            <w:r w:rsidRPr="00CC076A">
              <w:t>ние уровня благоустройства на территории сельского посел</w:t>
            </w:r>
            <w:r w:rsidRPr="00CC076A">
              <w:t>е</w:t>
            </w:r>
            <w:r w:rsidRPr="00CC076A">
              <w:t>ния"</w:t>
            </w:r>
          </w:p>
          <w:p w:rsidR="00726FD4" w:rsidRPr="00CC076A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01302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101,1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F12375">
              <w:rPr>
                <w:color w:val="000000"/>
                <w:spacing w:val="-2"/>
                <w:lang w:val="ru-RU"/>
              </w:rPr>
              <w:t>Реализация мероприятий напра</w:t>
            </w:r>
            <w:r w:rsidRPr="00F12375">
              <w:rPr>
                <w:color w:val="000000"/>
                <w:spacing w:val="-2"/>
                <w:lang w:val="ru-RU"/>
              </w:rPr>
              <w:t>в</w:t>
            </w:r>
            <w:r w:rsidRPr="00F12375">
              <w:rPr>
                <w:color w:val="000000"/>
                <w:spacing w:val="-2"/>
                <w:lang w:val="ru-RU"/>
              </w:rPr>
              <w:t>ленных на организацию благоустройства терр</w:t>
            </w:r>
            <w:r w:rsidRPr="00F12375">
              <w:rPr>
                <w:color w:val="000000"/>
                <w:spacing w:val="-2"/>
                <w:lang w:val="ru-RU"/>
              </w:rPr>
              <w:t>и</w:t>
            </w:r>
            <w:r w:rsidRPr="00F12375">
              <w:rPr>
                <w:color w:val="000000"/>
                <w:spacing w:val="-2"/>
                <w:lang w:val="ru-RU"/>
              </w:rPr>
              <w:t>торий поселений за счет средств облас</w:t>
            </w:r>
            <w:r w:rsidRPr="00F12375">
              <w:rPr>
                <w:color w:val="000000"/>
                <w:spacing w:val="-2"/>
                <w:lang w:val="ru-RU"/>
              </w:rPr>
              <w:t>т</w:t>
            </w:r>
            <w:r w:rsidRPr="00F12375">
              <w:rPr>
                <w:color w:val="000000"/>
                <w:spacing w:val="-2"/>
                <w:lang w:val="ru-RU"/>
              </w:rPr>
              <w:t>ного бю</w:t>
            </w:r>
            <w:r w:rsidRPr="00F12375">
              <w:rPr>
                <w:color w:val="000000"/>
                <w:spacing w:val="-2"/>
                <w:lang w:val="ru-RU"/>
              </w:rPr>
              <w:t>д</w:t>
            </w:r>
            <w:r w:rsidRPr="00F12375">
              <w:rPr>
                <w:color w:val="000000"/>
                <w:spacing w:val="-2"/>
                <w:lang w:val="ru-RU"/>
              </w:rPr>
              <w:t>жета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0130286140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101,1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color w:val="000000"/>
                <w:spacing w:val="-2"/>
                <w:lang w:val="ru-RU"/>
              </w:rPr>
              <w:t>Закупка товаров, работ и услуг для гос</w:t>
            </w:r>
            <w:r w:rsidRPr="00784B0D">
              <w:rPr>
                <w:color w:val="000000"/>
                <w:spacing w:val="-2"/>
                <w:lang w:val="ru-RU"/>
              </w:rPr>
              <w:t>у</w:t>
            </w:r>
            <w:r w:rsidRPr="00784B0D">
              <w:rPr>
                <w:color w:val="000000"/>
                <w:spacing w:val="-2"/>
                <w:lang w:val="ru-RU"/>
              </w:rPr>
              <w:t>дарственных (муниц</w:t>
            </w:r>
            <w:r w:rsidRPr="00784B0D">
              <w:rPr>
                <w:color w:val="000000"/>
                <w:spacing w:val="-2"/>
                <w:lang w:val="ru-RU"/>
              </w:rPr>
              <w:t>и</w:t>
            </w:r>
            <w:r w:rsidRPr="00784B0D">
              <w:rPr>
                <w:color w:val="000000"/>
                <w:spacing w:val="-2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0130286140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200</w:t>
            </w:r>
          </w:p>
        </w:tc>
        <w:tc>
          <w:tcPr>
            <w:tcW w:w="1452" w:type="dxa"/>
          </w:tcPr>
          <w:p w:rsidR="00726FD4" w:rsidRDefault="00726FD4" w:rsidP="004F3345">
            <w:pPr>
              <w:jc w:val="right"/>
            </w:pPr>
          </w:p>
          <w:p w:rsidR="00726FD4" w:rsidRDefault="00726FD4" w:rsidP="004F3345">
            <w:pPr>
              <w:jc w:val="right"/>
            </w:pPr>
            <w:r>
              <w:t>101,1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b/>
                <w:bCs/>
                <w:szCs w:val="28"/>
              </w:rPr>
            </w:pPr>
            <w:r w:rsidRPr="003A6E75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bCs/>
                <w:sz w:val="24"/>
              </w:rPr>
            </w:pPr>
            <w:r w:rsidRPr="00784B0D">
              <w:rPr>
                <w:b/>
                <w:bCs/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2 397,0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 xml:space="preserve">Культура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2 397,0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  <w:vAlign w:val="center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Муниципальная программа сел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 xml:space="preserve">ского поселения </w:t>
            </w:r>
            <w:r w:rsidRPr="00E26126">
              <w:rPr>
                <w:szCs w:val="28"/>
              </w:rPr>
              <w:t>Сторожевской</w:t>
            </w:r>
            <w:r w:rsidRPr="003A6E75">
              <w:rPr>
                <w:color w:val="000000"/>
                <w:spacing w:val="-2"/>
                <w:szCs w:val="28"/>
              </w:rPr>
              <w:t xml:space="preserve"> </w:t>
            </w:r>
            <w:r w:rsidRPr="003A6E75">
              <w:rPr>
                <w:szCs w:val="28"/>
              </w:rPr>
              <w:t>сельсовет «Устойч</w:t>
            </w:r>
            <w:r w:rsidRPr="003A6E75">
              <w:rPr>
                <w:szCs w:val="28"/>
              </w:rPr>
              <w:t>и</w:t>
            </w:r>
            <w:r w:rsidRPr="003A6E75">
              <w:rPr>
                <w:szCs w:val="28"/>
              </w:rPr>
              <w:t>вое развитие сельской территории сельского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селения </w:t>
            </w:r>
            <w:r w:rsidRPr="00E26126">
              <w:rPr>
                <w:szCs w:val="28"/>
              </w:rPr>
              <w:t>Сторожевской</w:t>
            </w:r>
            <w:r w:rsidRPr="003A6E75">
              <w:rPr>
                <w:color w:val="000000"/>
                <w:spacing w:val="-2"/>
                <w:szCs w:val="28"/>
              </w:rPr>
              <w:t xml:space="preserve"> </w:t>
            </w:r>
            <w:r w:rsidRPr="003A6E75">
              <w:rPr>
                <w:szCs w:val="28"/>
              </w:rPr>
              <w:t>сел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2 397,0</w:t>
            </w:r>
          </w:p>
        </w:tc>
      </w:tr>
      <w:tr w:rsidR="00726FD4" w:rsidRPr="00772889" w:rsidTr="00B92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Подпрограмма «Развитие социал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ной сферы в сельском пос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 xml:space="preserve">ления </w:t>
            </w:r>
            <w:r w:rsidRPr="003A6E75">
              <w:rPr>
                <w:color w:val="000000"/>
                <w:spacing w:val="-2"/>
                <w:szCs w:val="28"/>
              </w:rPr>
              <w:t xml:space="preserve">Завальновский </w:t>
            </w:r>
            <w:r w:rsidRPr="003A6E75">
              <w:rPr>
                <w:szCs w:val="28"/>
              </w:rPr>
              <w:t>сел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 xml:space="preserve">совет»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0140000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2 397,0</w:t>
            </w:r>
          </w:p>
        </w:tc>
        <w:tc>
          <w:tcPr>
            <w:tcW w:w="1107" w:type="dxa"/>
            <w:vAlign w:val="center"/>
          </w:tcPr>
          <w:p w:rsidR="00726FD4" w:rsidRPr="00772889" w:rsidRDefault="00726FD4" w:rsidP="004F3345">
            <w:pPr>
              <w:jc w:val="right"/>
              <w:rPr>
                <w:sz w:val="24"/>
              </w:rPr>
            </w:pP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Основное мероприятие "Реализ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ция мер по развитию сферы кул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туры и искусства в сельском пос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лении</w:t>
            </w:r>
            <w:r w:rsidRPr="00E26126">
              <w:rPr>
                <w:szCs w:val="28"/>
              </w:rPr>
              <w:t xml:space="preserve"> Сторожевской</w:t>
            </w:r>
            <w:r w:rsidRPr="003A6E75">
              <w:rPr>
                <w:szCs w:val="28"/>
              </w:rPr>
              <w:t xml:space="preserve">  сел</w:t>
            </w:r>
            <w:r w:rsidRPr="003A6E75">
              <w:rPr>
                <w:szCs w:val="28"/>
              </w:rPr>
              <w:t>ь</w:t>
            </w:r>
            <w:r w:rsidRPr="003A6E75">
              <w:rPr>
                <w:szCs w:val="28"/>
              </w:rPr>
              <w:t>совет"</w:t>
            </w:r>
          </w:p>
          <w:p w:rsidR="00726FD4" w:rsidRPr="003A6E75" w:rsidRDefault="00726FD4" w:rsidP="004F3345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01401</w:t>
            </w:r>
            <w:r w:rsidRPr="00784B0D">
              <w:t>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2 397,0</w:t>
            </w:r>
          </w:p>
        </w:tc>
        <w:tc>
          <w:tcPr>
            <w:tcW w:w="1107" w:type="dxa"/>
            <w:vAlign w:val="center"/>
          </w:tcPr>
          <w:p w:rsidR="00726FD4" w:rsidRPr="00995379" w:rsidRDefault="00726FD4" w:rsidP="004F3345">
            <w:pPr>
              <w:jc w:val="right"/>
              <w:rPr>
                <w:sz w:val="24"/>
              </w:rPr>
            </w:pP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26FD4" w:rsidRPr="003A6E75" w:rsidRDefault="00726FD4" w:rsidP="004F3345">
            <w:pPr>
              <w:jc w:val="both"/>
              <w:rPr>
                <w:szCs w:val="28"/>
              </w:rPr>
            </w:pPr>
            <w:r w:rsidRPr="003A6E75">
              <w:rPr>
                <w:szCs w:val="28"/>
              </w:rPr>
              <w:t>Реализация переданных полном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чий на библиотечное обслужив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ние населения, комплект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вание и обеспечение сохранности библи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течных фондов сельского посел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ния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FD0823" w:rsidRDefault="00726FD4" w:rsidP="004F3345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rPr>
                <w:lang w:val="en-US"/>
              </w:rPr>
              <w:t>2045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443,0</w:t>
            </w:r>
          </w:p>
        </w:tc>
        <w:tc>
          <w:tcPr>
            <w:tcW w:w="1107" w:type="dxa"/>
            <w:vAlign w:val="center"/>
          </w:tcPr>
          <w:p w:rsidR="00726FD4" w:rsidRPr="00995379" w:rsidRDefault="00726FD4" w:rsidP="004F3345">
            <w:pPr>
              <w:jc w:val="right"/>
              <w:rPr>
                <w:sz w:val="24"/>
              </w:rPr>
            </w:pP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Предоставление субсидий муниц</w:t>
            </w:r>
            <w:r w:rsidRPr="003A6E75">
              <w:rPr>
                <w:sz w:val="28"/>
                <w:szCs w:val="28"/>
                <w:lang w:val="ru-RU" w:eastAsia="ru-RU"/>
              </w:rPr>
              <w:t>и</w:t>
            </w:r>
            <w:r w:rsidRPr="003A6E75">
              <w:rPr>
                <w:sz w:val="28"/>
                <w:szCs w:val="28"/>
                <w:lang w:val="ru-RU" w:eastAsia="ru-RU"/>
              </w:rPr>
              <w:t>пал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ным бюджетным, автономным учреждениям и иным некоммерч</w:t>
            </w:r>
            <w:r w:rsidRPr="003A6E75">
              <w:rPr>
                <w:sz w:val="28"/>
                <w:szCs w:val="28"/>
                <w:lang w:val="ru-RU" w:eastAsia="ru-RU"/>
              </w:rPr>
              <w:t>е</w:t>
            </w:r>
            <w:r w:rsidRPr="003A6E75">
              <w:rPr>
                <w:sz w:val="28"/>
                <w:szCs w:val="28"/>
                <w:lang w:val="ru-RU" w:eastAsia="ru-RU"/>
              </w:rPr>
              <w:t>ским организ</w:t>
            </w:r>
            <w:r w:rsidRPr="003A6E75">
              <w:rPr>
                <w:sz w:val="28"/>
                <w:szCs w:val="28"/>
                <w:lang w:val="ru-RU" w:eastAsia="ru-RU"/>
              </w:rPr>
              <w:t>а</w:t>
            </w:r>
            <w:r w:rsidRPr="003A6E75">
              <w:rPr>
                <w:sz w:val="28"/>
                <w:szCs w:val="28"/>
                <w:lang w:val="ru-RU" w:eastAsia="ru-RU"/>
              </w:rPr>
              <w:t>циям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FD0823" w:rsidRDefault="00726FD4" w:rsidP="004F3345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</w:t>
            </w:r>
            <w:r w:rsidRPr="00784B0D">
              <w:rPr>
                <w:lang w:val="en-US"/>
              </w:rPr>
              <w:t>45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600</w:t>
            </w: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443,0</w:t>
            </w:r>
          </w:p>
        </w:tc>
        <w:tc>
          <w:tcPr>
            <w:tcW w:w="1107" w:type="dxa"/>
            <w:vAlign w:val="center"/>
          </w:tcPr>
          <w:p w:rsidR="00726FD4" w:rsidRPr="00995379" w:rsidRDefault="00726FD4" w:rsidP="004F3345">
            <w:pPr>
              <w:jc w:val="right"/>
              <w:rPr>
                <w:sz w:val="24"/>
              </w:rPr>
            </w:pP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Предоставление бюджетным и а</w:t>
            </w:r>
            <w:r w:rsidRPr="003A6E75">
              <w:rPr>
                <w:szCs w:val="28"/>
              </w:rPr>
              <w:t>в</w:t>
            </w:r>
            <w:r w:rsidRPr="003A6E75">
              <w:rPr>
                <w:szCs w:val="28"/>
              </w:rPr>
              <w:t>тономным учреждениям субс</w:t>
            </w:r>
            <w:r w:rsidRPr="003A6E75">
              <w:rPr>
                <w:szCs w:val="28"/>
              </w:rPr>
              <w:t>и</w:t>
            </w:r>
            <w:r w:rsidRPr="003A6E75">
              <w:rPr>
                <w:szCs w:val="28"/>
              </w:rPr>
              <w:t>дий</w:t>
            </w:r>
          </w:p>
          <w:p w:rsidR="00726FD4" w:rsidRPr="003A6E75" w:rsidRDefault="00726FD4" w:rsidP="004F3345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1 954,0</w:t>
            </w: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Предоставление субсидий муниц</w:t>
            </w:r>
            <w:r w:rsidRPr="003A6E75">
              <w:rPr>
                <w:sz w:val="28"/>
                <w:szCs w:val="28"/>
                <w:lang w:val="ru-RU" w:eastAsia="ru-RU"/>
              </w:rPr>
              <w:t>и</w:t>
            </w:r>
            <w:r w:rsidRPr="003A6E75">
              <w:rPr>
                <w:sz w:val="28"/>
                <w:szCs w:val="28"/>
                <w:lang w:val="ru-RU" w:eastAsia="ru-RU"/>
              </w:rPr>
              <w:t>пал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ным бюджетным, автономным учреждениям и иным некоммерч</w:t>
            </w:r>
            <w:r w:rsidRPr="003A6E75">
              <w:rPr>
                <w:sz w:val="28"/>
                <w:szCs w:val="28"/>
                <w:lang w:val="ru-RU" w:eastAsia="ru-RU"/>
              </w:rPr>
              <w:t>е</w:t>
            </w:r>
            <w:r w:rsidRPr="003A6E75">
              <w:rPr>
                <w:sz w:val="28"/>
                <w:szCs w:val="28"/>
                <w:lang w:val="ru-RU" w:eastAsia="ru-RU"/>
              </w:rPr>
              <w:t>ским организ</w:t>
            </w:r>
            <w:r w:rsidRPr="003A6E75">
              <w:rPr>
                <w:sz w:val="28"/>
                <w:szCs w:val="28"/>
                <w:lang w:val="ru-RU" w:eastAsia="ru-RU"/>
              </w:rPr>
              <w:t>а</w:t>
            </w:r>
            <w:r w:rsidRPr="003A6E75">
              <w:rPr>
                <w:sz w:val="28"/>
                <w:szCs w:val="28"/>
                <w:lang w:val="ru-RU" w:eastAsia="ru-RU"/>
              </w:rPr>
              <w:t>циям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08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014</w:t>
            </w:r>
            <w:r>
              <w:t>01</w:t>
            </w:r>
            <w:r w:rsidRPr="00784B0D">
              <w:t>2080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600</w:t>
            </w: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1 954,0</w:t>
            </w: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b/>
                <w:szCs w:val="28"/>
              </w:rPr>
            </w:pPr>
            <w:r w:rsidRPr="003A6E75">
              <w:rPr>
                <w:b/>
                <w:szCs w:val="28"/>
              </w:rPr>
              <w:t>Физическая культура и спорт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  <w:r w:rsidRPr="00784B0D">
              <w:rPr>
                <w:b/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50,0</w:t>
            </w: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Массовый спорт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Муниципальная программа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ского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 «Устойчивое развитие 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ской территории сельского посел</w:t>
            </w:r>
            <w:r w:rsidRPr="003A6E75">
              <w:rPr>
                <w:sz w:val="28"/>
                <w:szCs w:val="28"/>
                <w:lang w:val="ru-RU" w:eastAsia="ru-RU"/>
              </w:rPr>
              <w:t>е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  <w:r w:rsidRPr="003A6E75">
              <w:rPr>
                <w:sz w:val="28"/>
                <w:szCs w:val="28"/>
                <w:lang w:val="ru-RU" w:eastAsia="ru-RU"/>
              </w:rPr>
              <w:t>Подпрограмма «Развитие социал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ной сферы в сельском поселения </w:t>
            </w:r>
            <w:r w:rsidRPr="00E26126">
              <w:rPr>
                <w:szCs w:val="28"/>
                <w:lang w:val="ru-RU"/>
              </w:rPr>
              <w:t>Сторожевской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  <w:r w:rsidRPr="003A6E75">
              <w:rPr>
                <w:sz w:val="28"/>
                <w:szCs w:val="28"/>
                <w:lang w:val="ru-RU" w:eastAsia="ru-RU"/>
              </w:rPr>
              <w:t>сел</w:t>
            </w:r>
            <w:r w:rsidRPr="003A6E75">
              <w:rPr>
                <w:sz w:val="28"/>
                <w:szCs w:val="28"/>
                <w:lang w:val="ru-RU" w:eastAsia="ru-RU"/>
              </w:rPr>
              <w:t>ь</w:t>
            </w:r>
            <w:r w:rsidRPr="003A6E75">
              <w:rPr>
                <w:sz w:val="28"/>
                <w:szCs w:val="28"/>
                <w:lang w:val="ru-RU" w:eastAsia="ru-RU"/>
              </w:rPr>
              <w:t xml:space="preserve">совет» 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0140000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Основное мероприятие "Реализ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ция мер по развитию физич</w:t>
            </w:r>
            <w:r w:rsidRPr="003A6E75">
              <w:rPr>
                <w:szCs w:val="28"/>
              </w:rPr>
              <w:t>е</w:t>
            </w:r>
            <w:r w:rsidRPr="003A6E75">
              <w:rPr>
                <w:szCs w:val="28"/>
              </w:rPr>
              <w:t>ской культуры и спорта в сельском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селении </w:t>
            </w:r>
            <w:r w:rsidRPr="00E26126">
              <w:rPr>
                <w:szCs w:val="28"/>
              </w:rPr>
              <w:t>Сторожевской</w:t>
            </w:r>
            <w:r w:rsidRPr="003A6E75">
              <w:rPr>
                <w:szCs w:val="28"/>
              </w:rPr>
              <w:t xml:space="preserve"> сельс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вет"</w:t>
            </w:r>
          </w:p>
          <w:p w:rsidR="00726FD4" w:rsidRPr="003A6E75" w:rsidRDefault="00726FD4" w:rsidP="004F3345">
            <w:pPr>
              <w:pStyle w:val="Footer"/>
              <w:tabs>
                <w:tab w:val="left" w:pos="708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0140200000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rPr>
                <w:szCs w:val="28"/>
              </w:rPr>
            </w:pPr>
            <w:r w:rsidRPr="003A6E75">
              <w:rPr>
                <w:szCs w:val="28"/>
              </w:rPr>
              <w:t>Реализация направления расх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дов основного мероприятия " Реализ</w:t>
            </w:r>
            <w:r w:rsidRPr="003A6E75">
              <w:rPr>
                <w:szCs w:val="28"/>
              </w:rPr>
              <w:t>а</w:t>
            </w:r>
            <w:r w:rsidRPr="003A6E75">
              <w:rPr>
                <w:szCs w:val="28"/>
              </w:rPr>
              <w:t>ция мер по развитию физ</w:t>
            </w:r>
            <w:r w:rsidRPr="003A6E75">
              <w:rPr>
                <w:szCs w:val="28"/>
              </w:rPr>
              <w:t>и</w:t>
            </w:r>
            <w:r w:rsidRPr="003A6E75">
              <w:rPr>
                <w:szCs w:val="28"/>
              </w:rPr>
              <w:t>ческой культуры и спорта в сельском п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 xml:space="preserve">селении </w:t>
            </w:r>
            <w:r w:rsidRPr="00E26126">
              <w:rPr>
                <w:szCs w:val="28"/>
              </w:rPr>
              <w:t>Сторожевской</w:t>
            </w:r>
            <w:r w:rsidRPr="003A6E75">
              <w:rPr>
                <w:szCs w:val="28"/>
              </w:rPr>
              <w:t xml:space="preserve"> сельс</w:t>
            </w:r>
            <w:r w:rsidRPr="003A6E75">
              <w:rPr>
                <w:szCs w:val="28"/>
              </w:rPr>
              <w:t>о</w:t>
            </w:r>
            <w:r w:rsidRPr="003A6E75">
              <w:rPr>
                <w:szCs w:val="28"/>
              </w:rPr>
              <w:t>вет "</w:t>
            </w:r>
          </w:p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014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3A6E75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sz w:val="28"/>
                <w:szCs w:val="28"/>
                <w:lang w:val="ru-RU"/>
              </w:rPr>
            </w:pP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Закупка товаров, работ и услуг для государственных (муниц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и</w:t>
            </w:r>
            <w:r w:rsidRPr="003A6E75">
              <w:rPr>
                <w:color w:val="000000"/>
                <w:spacing w:val="-2"/>
                <w:sz w:val="28"/>
                <w:szCs w:val="28"/>
                <w:lang w:val="ru-RU"/>
              </w:rPr>
              <w:t>пальных) нужд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11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02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014</w:t>
            </w:r>
            <w:r>
              <w:t>02</w:t>
            </w:r>
            <w:r w:rsidRPr="00784B0D">
              <w:t>9999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 w:rsidRPr="00784B0D">
              <w:rPr>
                <w:sz w:val="24"/>
              </w:rPr>
              <w:t>200</w:t>
            </w:r>
          </w:p>
        </w:tc>
        <w:tc>
          <w:tcPr>
            <w:tcW w:w="1452" w:type="dxa"/>
            <w:vAlign w:val="center"/>
          </w:tcPr>
          <w:p w:rsidR="00726FD4" w:rsidRPr="00784B0D" w:rsidRDefault="00726FD4" w:rsidP="004F3345">
            <w:pPr>
              <w:jc w:val="right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1464EE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b/>
                <w:color w:val="000000"/>
                <w:spacing w:val="-2"/>
                <w:lang w:val="ru-RU"/>
              </w:rPr>
            </w:pPr>
            <w:r w:rsidRPr="001464EE">
              <w:rPr>
                <w:b/>
                <w:lang w:val="ru-RU"/>
              </w:rPr>
              <w:t>Обслуживание государственного и м</w:t>
            </w:r>
            <w:r w:rsidRPr="001464EE">
              <w:rPr>
                <w:b/>
                <w:lang w:val="ru-RU"/>
              </w:rPr>
              <w:t>у</w:t>
            </w:r>
            <w:r w:rsidRPr="001464EE">
              <w:rPr>
                <w:b/>
                <w:lang w:val="ru-RU"/>
              </w:rPr>
              <w:t>ниципальн</w:t>
            </w:r>
            <w:r w:rsidRPr="001464EE">
              <w:rPr>
                <w:b/>
                <w:lang w:val="ru-RU"/>
              </w:rPr>
              <w:t>о</w:t>
            </w:r>
            <w:r w:rsidRPr="001464EE">
              <w:rPr>
                <w:b/>
                <w:lang w:val="ru-RU"/>
              </w:rPr>
              <w:t>го долга</w:t>
            </w:r>
          </w:p>
        </w:tc>
        <w:tc>
          <w:tcPr>
            <w:tcW w:w="1005" w:type="dxa"/>
            <w:vAlign w:val="center"/>
          </w:tcPr>
          <w:p w:rsidR="00726FD4" w:rsidRPr="009C10A8" w:rsidRDefault="00726FD4" w:rsidP="004F3345">
            <w:pPr>
              <w:jc w:val="center"/>
              <w:rPr>
                <w:b/>
                <w:bCs/>
              </w:rPr>
            </w:pPr>
            <w:r w:rsidRPr="009C10A8">
              <w:rPr>
                <w:b/>
                <w:bCs/>
              </w:rPr>
              <w:t>13</w:t>
            </w:r>
          </w:p>
        </w:tc>
        <w:tc>
          <w:tcPr>
            <w:tcW w:w="979" w:type="dxa"/>
            <w:vAlign w:val="center"/>
          </w:tcPr>
          <w:p w:rsidR="00726FD4" w:rsidRPr="009C10A8" w:rsidRDefault="00726FD4" w:rsidP="004F334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26FD4" w:rsidRPr="009C10A8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726FD4" w:rsidRPr="009C10A8" w:rsidRDefault="00726FD4" w:rsidP="004F3345">
            <w:pPr>
              <w:jc w:val="center"/>
              <w:rPr>
                <w:b/>
              </w:rPr>
            </w:pPr>
          </w:p>
        </w:tc>
        <w:tc>
          <w:tcPr>
            <w:tcW w:w="1452" w:type="dxa"/>
            <w:vAlign w:val="center"/>
          </w:tcPr>
          <w:p w:rsidR="00726FD4" w:rsidRPr="009C10A8" w:rsidRDefault="00726FD4" w:rsidP="004F3345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1F5C49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lang w:val="ru-RU"/>
              </w:rPr>
            </w:pPr>
            <w:r w:rsidRPr="009C10A8">
              <w:rPr>
                <w:lang w:val="ru-RU"/>
              </w:rPr>
              <w:t>Обслуживание государственного вну</w:t>
            </w:r>
            <w:r w:rsidRPr="009C10A8">
              <w:rPr>
                <w:lang w:val="ru-RU"/>
              </w:rPr>
              <w:t>т</w:t>
            </w:r>
            <w:r w:rsidRPr="009C10A8">
              <w:rPr>
                <w:lang w:val="ru-RU"/>
              </w:rPr>
              <w:t>реннего и муниципального долга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</w:pPr>
            <w:r>
              <w:t>0,0</w:t>
            </w: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 w:rsidRPr="00784B0D">
              <w:rPr>
                <w:lang w:val="ru-RU" w:eastAsia="ru-RU"/>
              </w:rPr>
              <w:t>Муниципальная программа 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 xml:space="preserve">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сельсовет «У</w:t>
            </w:r>
            <w:r w:rsidRPr="00784B0D">
              <w:rPr>
                <w:lang w:val="ru-RU" w:eastAsia="ru-RU"/>
              </w:rPr>
              <w:t>с</w:t>
            </w:r>
            <w:r w:rsidRPr="00784B0D">
              <w:rPr>
                <w:lang w:val="ru-RU" w:eastAsia="ru-RU"/>
              </w:rPr>
              <w:t xml:space="preserve">тойчивое развитие сельской территории сельского поселения </w:t>
            </w:r>
            <w:r>
              <w:rPr>
                <w:color w:val="000000"/>
                <w:spacing w:val="-2"/>
                <w:lang w:val="ru-RU"/>
              </w:rPr>
              <w:t>Сторожевской</w:t>
            </w:r>
            <w:r w:rsidRPr="00D21F11">
              <w:rPr>
                <w:color w:val="000000"/>
                <w:spacing w:val="-2"/>
                <w:lang w:val="ru-RU"/>
              </w:rPr>
              <w:t xml:space="preserve"> </w:t>
            </w:r>
            <w:r w:rsidRPr="00784B0D">
              <w:rPr>
                <w:lang w:val="ru-RU" w:eastAsia="ru-RU"/>
              </w:rPr>
              <w:t>сел</w:t>
            </w:r>
            <w:r w:rsidRPr="00784B0D">
              <w:rPr>
                <w:lang w:val="ru-RU" w:eastAsia="ru-RU"/>
              </w:rPr>
              <w:t>ь</w:t>
            </w:r>
            <w:r w:rsidRPr="00784B0D">
              <w:rPr>
                <w:lang w:val="ru-RU" w:eastAsia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 w:rsidRPr="00784B0D">
              <w:t>0100000</w:t>
            </w:r>
            <w:r>
              <w:t>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</w:pPr>
            <w:r>
              <w:t>0,0</w:t>
            </w: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Подпрограмма «Управление муниц</w:t>
            </w:r>
            <w:r>
              <w:rPr>
                <w:color w:val="000000"/>
                <w:spacing w:val="-2"/>
                <w:lang w:val="ru-RU"/>
              </w:rPr>
              <w:t>и</w:t>
            </w:r>
            <w:r>
              <w:rPr>
                <w:color w:val="000000"/>
                <w:spacing w:val="-2"/>
                <w:lang w:val="ru-RU"/>
              </w:rPr>
              <w:t>пальным долгом сельского поселения Сторожевской  сел</w:t>
            </w:r>
            <w:r>
              <w:rPr>
                <w:color w:val="000000"/>
                <w:spacing w:val="-2"/>
                <w:lang w:val="ru-RU"/>
              </w:rPr>
              <w:t>ь</w:t>
            </w:r>
            <w:r>
              <w:rPr>
                <w:color w:val="000000"/>
                <w:spacing w:val="-2"/>
                <w:lang w:val="ru-RU"/>
              </w:rPr>
              <w:t>совет»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0160000000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</w:pPr>
            <w:r>
              <w:t>0,0</w:t>
            </w: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Основное мероприятие «Обеспечение своевременности и полн</w:t>
            </w:r>
            <w:r>
              <w:rPr>
                <w:color w:val="000000"/>
                <w:spacing w:val="-2"/>
                <w:lang w:val="ru-RU"/>
              </w:rPr>
              <w:t>о</w:t>
            </w:r>
            <w:r>
              <w:rPr>
                <w:color w:val="000000"/>
                <w:spacing w:val="-2"/>
                <w:lang w:val="ru-RU"/>
              </w:rPr>
              <w:t>ты исполнения долговых обяз</w:t>
            </w:r>
            <w:r>
              <w:rPr>
                <w:color w:val="000000"/>
                <w:spacing w:val="-2"/>
                <w:lang w:val="ru-RU"/>
              </w:rPr>
              <w:t>а</w:t>
            </w:r>
            <w:r>
              <w:rPr>
                <w:color w:val="000000"/>
                <w:spacing w:val="-2"/>
                <w:lang w:val="ru-RU"/>
              </w:rPr>
              <w:t>тельств»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0160100000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</w:pPr>
            <w:r>
              <w:t>0,0</w:t>
            </w:r>
          </w:p>
        </w:tc>
      </w:tr>
      <w:tr w:rsidR="00726FD4" w:rsidRPr="00995379" w:rsidTr="00B925AA">
        <w:tblPrEx>
          <w:tblCellMar>
            <w:top w:w="0" w:type="dxa"/>
            <w:bottom w:w="0" w:type="dxa"/>
          </w:tblCellMar>
        </w:tblPrEx>
        <w:trPr>
          <w:gridAfter w:val="1"/>
          <w:wAfter w:w="1107" w:type="dxa"/>
        </w:trPr>
        <w:tc>
          <w:tcPr>
            <w:tcW w:w="4503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Реализация направления расходов осно</w:t>
            </w:r>
            <w:r>
              <w:rPr>
                <w:color w:val="000000"/>
                <w:spacing w:val="-2"/>
                <w:lang w:val="ru-RU"/>
              </w:rPr>
              <w:t>в</w:t>
            </w:r>
            <w:r>
              <w:rPr>
                <w:color w:val="000000"/>
                <w:spacing w:val="-2"/>
                <w:lang w:val="ru-RU"/>
              </w:rPr>
              <w:t>ного мероприятия «Обеспечение сво</w:t>
            </w:r>
            <w:r>
              <w:rPr>
                <w:color w:val="000000"/>
                <w:spacing w:val="-2"/>
                <w:lang w:val="ru-RU"/>
              </w:rPr>
              <w:t>е</w:t>
            </w:r>
            <w:r>
              <w:rPr>
                <w:color w:val="000000"/>
                <w:spacing w:val="-2"/>
                <w:lang w:val="ru-RU"/>
              </w:rPr>
              <w:t>временности и полноты исполнения до</w:t>
            </w:r>
            <w:r>
              <w:rPr>
                <w:color w:val="000000"/>
                <w:spacing w:val="-2"/>
                <w:lang w:val="ru-RU"/>
              </w:rPr>
              <w:t>л</w:t>
            </w:r>
            <w:r>
              <w:rPr>
                <w:color w:val="000000"/>
                <w:spacing w:val="-2"/>
                <w:lang w:val="ru-RU"/>
              </w:rPr>
              <w:t>говых обяз</w:t>
            </w:r>
            <w:r>
              <w:rPr>
                <w:color w:val="000000"/>
                <w:spacing w:val="-2"/>
                <w:lang w:val="ru-RU"/>
              </w:rPr>
              <w:t>а</w:t>
            </w:r>
            <w:r>
              <w:rPr>
                <w:color w:val="000000"/>
                <w:spacing w:val="-2"/>
                <w:lang w:val="ru-RU"/>
              </w:rPr>
              <w:t>тельств»</w:t>
            </w:r>
          </w:p>
        </w:tc>
        <w:tc>
          <w:tcPr>
            <w:tcW w:w="1005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979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0160199990</w:t>
            </w:r>
          </w:p>
        </w:tc>
        <w:tc>
          <w:tcPr>
            <w:tcW w:w="1134" w:type="dxa"/>
            <w:vAlign w:val="center"/>
          </w:tcPr>
          <w:p w:rsidR="00726FD4" w:rsidRPr="00784B0D" w:rsidRDefault="00726FD4" w:rsidP="004F3345">
            <w:pPr>
              <w:jc w:val="center"/>
            </w:pPr>
            <w:r>
              <w:t>700</w:t>
            </w:r>
          </w:p>
        </w:tc>
        <w:tc>
          <w:tcPr>
            <w:tcW w:w="1452" w:type="dxa"/>
            <w:vAlign w:val="center"/>
          </w:tcPr>
          <w:p w:rsidR="00726FD4" w:rsidRDefault="00726FD4" w:rsidP="004F3345">
            <w:pPr>
              <w:jc w:val="right"/>
            </w:pPr>
            <w:r>
              <w:t>0,0</w:t>
            </w:r>
          </w:p>
        </w:tc>
      </w:tr>
    </w:tbl>
    <w:p w:rsidR="00726FD4" w:rsidRPr="00995379" w:rsidRDefault="00726FD4" w:rsidP="00B925AA">
      <w:pPr>
        <w:rPr>
          <w:sz w:val="24"/>
        </w:rPr>
      </w:pPr>
      <w:r w:rsidRPr="00995379">
        <w:rPr>
          <w:sz w:val="24"/>
        </w:rPr>
        <w:t xml:space="preserve"> </w:t>
      </w:r>
    </w:p>
    <w:p w:rsidR="00726FD4" w:rsidRPr="00A929E6" w:rsidRDefault="00726FD4" w:rsidP="00B925AA">
      <w:pPr>
        <w:tabs>
          <w:tab w:val="center" w:pos="5173"/>
          <w:tab w:val="right" w:pos="10346"/>
        </w:tabs>
        <w:jc w:val="right"/>
        <w:rPr>
          <w:sz w:val="24"/>
        </w:rPr>
      </w:pPr>
      <w:r>
        <w:rPr>
          <w:sz w:val="24"/>
        </w:rPr>
        <w:t>Приложение  9</w:t>
      </w:r>
    </w:p>
    <w:p w:rsidR="00726FD4" w:rsidRDefault="00726FD4" w:rsidP="00B925AA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:rsidR="00726FD4" w:rsidRPr="00502029" w:rsidRDefault="00726FD4" w:rsidP="00B925AA">
      <w:pPr>
        <w:jc w:val="center"/>
        <w:rPr>
          <w:b/>
          <w:sz w:val="24"/>
        </w:rPr>
      </w:pPr>
      <w:r w:rsidRPr="00502029">
        <w:rPr>
          <w:b/>
          <w:sz w:val="24"/>
        </w:rPr>
        <w:t xml:space="preserve">РАСПРЕДЕЛЕНИЕ РАСХОДОВ  БЮДЖЕТА  СЕЛЬСКОГО ПОСЕЛЕНИЯ </w:t>
      </w:r>
    </w:p>
    <w:p w:rsidR="00726FD4" w:rsidRPr="00502029" w:rsidRDefault="00726FD4" w:rsidP="00B925AA">
      <w:pPr>
        <w:tabs>
          <w:tab w:val="left" w:pos="4320"/>
        </w:tabs>
        <w:jc w:val="center"/>
        <w:rPr>
          <w:b/>
          <w:sz w:val="24"/>
        </w:rPr>
      </w:pPr>
      <w:r>
        <w:rPr>
          <w:b/>
          <w:sz w:val="24"/>
        </w:rPr>
        <w:t>СТОРОЖЕВСКОЙ</w:t>
      </w:r>
      <w:r w:rsidRPr="00502029">
        <w:rPr>
          <w:b/>
          <w:sz w:val="24"/>
        </w:rPr>
        <w:t xml:space="preserve">  СЕЛЬСОВЕТ УСМАНСКОГО МУНИЦИПАЛЬНОГО РАЙОНА Л</w:t>
      </w:r>
      <w:r w:rsidRPr="00502029">
        <w:rPr>
          <w:b/>
          <w:sz w:val="24"/>
        </w:rPr>
        <w:t>И</w:t>
      </w:r>
      <w:r w:rsidRPr="00502029">
        <w:rPr>
          <w:b/>
          <w:sz w:val="24"/>
        </w:rPr>
        <w:t xml:space="preserve">ПЕЦКОЙ ОБЛАСТИ РОССИЙСКОЙ ФЕДЕАРЦИИ </w:t>
      </w:r>
      <w:r>
        <w:rPr>
          <w:b/>
          <w:sz w:val="24"/>
        </w:rPr>
        <w:t>ПО ЦЕЛЕВЫМ СТАТЬЯМ</w:t>
      </w:r>
      <w:r w:rsidRPr="00A3781B">
        <w:rPr>
          <w:b/>
          <w:sz w:val="24"/>
        </w:rPr>
        <w:t xml:space="preserve"> </w:t>
      </w:r>
      <w:r>
        <w:rPr>
          <w:b/>
          <w:sz w:val="24"/>
        </w:rPr>
        <w:t>(МУНИЦИПАЛЬНЫМ ПРОГРАММАМ И НЕПРОГРАММНЫМ НАПРАВЛЕНИЯМ</w:t>
      </w:r>
      <w:r w:rsidRPr="005B6AE1">
        <w:rPr>
          <w:b/>
          <w:sz w:val="24"/>
        </w:rPr>
        <w:t xml:space="preserve"> </w:t>
      </w:r>
      <w:r>
        <w:rPr>
          <w:b/>
          <w:sz w:val="24"/>
        </w:rPr>
        <w:t xml:space="preserve"> ДЕЯТЕЛЬНОСТИ), ГРУППАМ ВИДОВ РАСХОДОВ, РАЗДЕЛАМ, ПОДРАЗДЕЛАМ </w:t>
      </w:r>
      <w:r w:rsidRPr="005B6AE1">
        <w:rPr>
          <w:b/>
          <w:sz w:val="24"/>
        </w:rPr>
        <w:t xml:space="preserve">       </w:t>
      </w:r>
      <w:r w:rsidRPr="00502029">
        <w:rPr>
          <w:b/>
          <w:sz w:val="24"/>
        </w:rPr>
        <w:t>КЛАССИФИКАЦИИ РАСХОДОВ БЮ</w:t>
      </w:r>
      <w:r w:rsidRPr="00502029">
        <w:rPr>
          <w:b/>
          <w:sz w:val="24"/>
        </w:rPr>
        <w:t>Д</w:t>
      </w:r>
      <w:r w:rsidRPr="00502029">
        <w:rPr>
          <w:b/>
          <w:sz w:val="24"/>
        </w:rPr>
        <w:t>ЖЕТОВ РОССИЙСКОЙ ФЕДЕРАЦИИ</w:t>
      </w:r>
      <w:r>
        <w:rPr>
          <w:b/>
          <w:sz w:val="24"/>
        </w:rPr>
        <w:t xml:space="preserve"> НА 2016 ГОД</w:t>
      </w:r>
    </w:p>
    <w:p w:rsidR="00726FD4" w:rsidRDefault="00726FD4" w:rsidP="00B925AA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тыс.руб.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080"/>
        <w:gridCol w:w="180"/>
        <w:gridCol w:w="540"/>
        <w:gridCol w:w="723"/>
        <w:gridCol w:w="850"/>
        <w:gridCol w:w="851"/>
        <w:gridCol w:w="850"/>
        <w:gridCol w:w="709"/>
        <w:gridCol w:w="992"/>
      </w:tblGrid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 w:val="restart"/>
            <w:vAlign w:val="center"/>
          </w:tcPr>
          <w:p w:rsidR="00726FD4" w:rsidRDefault="00726FD4" w:rsidP="004F3345">
            <w:pPr>
              <w:pStyle w:val="Footer"/>
              <w:tabs>
                <w:tab w:val="clear" w:pos="4677"/>
                <w:tab w:val="clear" w:pos="9355"/>
              </w:tabs>
              <w:jc w:val="center"/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>Наименование</w:t>
            </w:r>
          </w:p>
          <w:p w:rsidR="00726FD4" w:rsidRDefault="00726FD4" w:rsidP="004F3345">
            <w:pPr>
              <w:pStyle w:val="Heading3"/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2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2113" w:type="dxa"/>
            <w:gridSpan w:val="3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 статья</w:t>
            </w:r>
          </w:p>
        </w:tc>
        <w:tc>
          <w:tcPr>
            <w:tcW w:w="851" w:type="dxa"/>
            <w:vMerge w:val="restart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ра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 xml:space="preserve">хода </w:t>
            </w:r>
          </w:p>
        </w:tc>
        <w:tc>
          <w:tcPr>
            <w:tcW w:w="850" w:type="dxa"/>
            <w:vMerge w:val="restart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</w:t>
            </w:r>
            <w:r>
              <w:rPr>
                <w:b/>
                <w:sz w:val="24"/>
              </w:rPr>
              <w:t>з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709" w:type="dxa"/>
            <w:vMerge w:val="restart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</w:t>
            </w:r>
            <w:r>
              <w:rPr>
                <w:b/>
                <w:sz w:val="24"/>
              </w:rPr>
              <w:t>з</w:t>
            </w:r>
            <w:r>
              <w:rPr>
                <w:b/>
                <w:sz w:val="24"/>
              </w:rPr>
              <w:t>дел</w:t>
            </w:r>
          </w:p>
        </w:tc>
        <w:tc>
          <w:tcPr>
            <w:tcW w:w="992" w:type="dxa"/>
            <w:vMerge w:val="restart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Сумма на 2016 год</w:t>
            </w:r>
          </w:p>
        </w:tc>
      </w:tr>
      <w:tr w:rsidR="00726FD4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  <w:vMerge/>
          </w:tcPr>
          <w:p w:rsidR="00726FD4" w:rsidRDefault="00726FD4" w:rsidP="004F3345">
            <w:pPr>
              <w:pStyle w:val="Heading3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26FD4" w:rsidRDefault="00726FD4" w:rsidP="004F33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ГП</w:t>
            </w:r>
          </w:p>
        </w:tc>
        <w:tc>
          <w:tcPr>
            <w:tcW w:w="720" w:type="dxa"/>
            <w:gridSpan w:val="2"/>
          </w:tcPr>
          <w:p w:rsidR="00726FD4" w:rsidRDefault="00726FD4" w:rsidP="004F33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ПГп</w:t>
            </w:r>
          </w:p>
        </w:tc>
        <w:tc>
          <w:tcPr>
            <w:tcW w:w="723" w:type="dxa"/>
          </w:tcPr>
          <w:p w:rsidR="00726FD4" w:rsidRDefault="00726FD4" w:rsidP="004F33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</w:t>
            </w:r>
            <w:r>
              <w:rPr>
                <w:b/>
                <w:sz w:val="24"/>
              </w:rPr>
              <w:t>новное мер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правл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ние</w:t>
            </w:r>
          </w:p>
        </w:tc>
        <w:tc>
          <w:tcPr>
            <w:tcW w:w="851" w:type="dxa"/>
            <w:vMerge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726FD4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726FD4" w:rsidRPr="005F7BE7" w:rsidRDefault="00726FD4" w:rsidP="004F3345">
            <w:pPr>
              <w:jc w:val="right"/>
              <w:rPr>
                <w:b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26FD4" w:rsidRPr="005F7BE7" w:rsidRDefault="00726FD4" w:rsidP="004F3345">
            <w:pPr>
              <w:jc w:val="right"/>
              <w:rPr>
                <w:b/>
                <w:sz w:val="24"/>
              </w:rPr>
            </w:pP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b/>
                <w:sz w:val="24"/>
              </w:rPr>
            </w:pPr>
            <w:r w:rsidRPr="003A4807">
              <w:rPr>
                <w:b/>
                <w:sz w:val="24"/>
              </w:rPr>
              <w:t>Муниципальная программа сел</w:t>
            </w:r>
            <w:r w:rsidRPr="003A4807">
              <w:rPr>
                <w:b/>
                <w:sz w:val="24"/>
              </w:rPr>
              <w:t>ь</w:t>
            </w:r>
            <w:r w:rsidRPr="003A4807">
              <w:rPr>
                <w:b/>
                <w:sz w:val="24"/>
              </w:rPr>
              <w:t xml:space="preserve">ского поселения </w:t>
            </w:r>
            <w:r>
              <w:rPr>
                <w:b/>
                <w:color w:val="000000"/>
                <w:spacing w:val="-2"/>
                <w:sz w:val="24"/>
              </w:rPr>
              <w:t xml:space="preserve">Сторожевской </w:t>
            </w:r>
            <w:r w:rsidRPr="003A4807">
              <w:rPr>
                <w:b/>
                <w:sz w:val="24"/>
              </w:rPr>
              <w:t>сел</w:t>
            </w:r>
            <w:r w:rsidRPr="003A4807">
              <w:rPr>
                <w:b/>
                <w:sz w:val="24"/>
              </w:rPr>
              <w:t>ь</w:t>
            </w:r>
            <w:r w:rsidRPr="003A4807">
              <w:rPr>
                <w:b/>
                <w:sz w:val="24"/>
              </w:rPr>
              <w:t>совет «Устойчивое развитие сел</w:t>
            </w:r>
            <w:r w:rsidRPr="003A4807">
              <w:rPr>
                <w:b/>
                <w:sz w:val="24"/>
              </w:rPr>
              <w:t>ь</w:t>
            </w:r>
            <w:r w:rsidRPr="003A4807">
              <w:rPr>
                <w:b/>
                <w:sz w:val="24"/>
              </w:rPr>
              <w:t>ской территории сельского посел</w:t>
            </w:r>
            <w:r w:rsidRPr="003A4807">
              <w:rPr>
                <w:b/>
                <w:sz w:val="24"/>
              </w:rPr>
              <w:t>е</w:t>
            </w:r>
            <w:r w:rsidRPr="003A4807">
              <w:rPr>
                <w:b/>
                <w:sz w:val="24"/>
              </w:rPr>
              <w:t xml:space="preserve">ния </w:t>
            </w:r>
            <w:r>
              <w:rPr>
                <w:b/>
                <w:color w:val="000000"/>
                <w:spacing w:val="-2"/>
                <w:sz w:val="24"/>
              </w:rPr>
              <w:t>Сторожевской</w:t>
            </w:r>
            <w:r w:rsidRPr="003A4807">
              <w:rPr>
                <w:b/>
                <w:color w:val="000000"/>
                <w:spacing w:val="-2"/>
                <w:sz w:val="24"/>
              </w:rPr>
              <w:t xml:space="preserve"> </w:t>
            </w:r>
            <w:r w:rsidRPr="003A4807">
              <w:rPr>
                <w:b/>
                <w:sz w:val="24"/>
              </w:rPr>
              <w:t>сел</w:t>
            </w:r>
            <w:r w:rsidRPr="003A4807">
              <w:rPr>
                <w:b/>
                <w:sz w:val="24"/>
              </w:rPr>
              <w:t>ь</w:t>
            </w:r>
            <w:r w:rsidRPr="003A4807">
              <w:rPr>
                <w:b/>
                <w:sz w:val="24"/>
              </w:rPr>
              <w:t>совет»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bCs/>
                <w:sz w:val="24"/>
              </w:rPr>
            </w:pPr>
            <w:r w:rsidRPr="00784B0D">
              <w:rPr>
                <w:b/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FF18C2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10 324,3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shd w:val="clear" w:color="auto" w:fill="FFFFFF"/>
              <w:spacing w:line="283" w:lineRule="exact"/>
              <w:ind w:left="34" w:right="-108" w:firstLine="10"/>
              <w:rPr>
                <w:color w:val="000000"/>
                <w:spacing w:val="-2"/>
                <w:sz w:val="24"/>
              </w:rPr>
            </w:pPr>
            <w:r w:rsidRPr="00DE2AA5">
              <w:rPr>
                <w:color w:val="000000"/>
                <w:spacing w:val="-2"/>
                <w:sz w:val="24"/>
              </w:rPr>
              <w:t>Подпрограмма «Повышение э</w:t>
            </w:r>
            <w:r>
              <w:rPr>
                <w:color w:val="000000"/>
                <w:spacing w:val="-2"/>
                <w:sz w:val="24"/>
              </w:rPr>
              <w:t>ффекти</w:t>
            </w:r>
            <w:r>
              <w:rPr>
                <w:color w:val="000000"/>
                <w:spacing w:val="-2"/>
                <w:sz w:val="24"/>
              </w:rPr>
              <w:t>в</w:t>
            </w:r>
            <w:r>
              <w:rPr>
                <w:color w:val="000000"/>
                <w:spacing w:val="-2"/>
                <w:sz w:val="24"/>
              </w:rPr>
              <w:t>ности деятельности орга</w:t>
            </w:r>
            <w:r w:rsidRPr="00DE2AA5">
              <w:rPr>
                <w:color w:val="000000"/>
                <w:spacing w:val="-2"/>
                <w:sz w:val="24"/>
              </w:rPr>
              <w:t>нов местного сам</w:t>
            </w:r>
            <w:r w:rsidRPr="00DE2AA5">
              <w:rPr>
                <w:color w:val="000000"/>
                <w:spacing w:val="-2"/>
                <w:sz w:val="24"/>
              </w:rPr>
              <w:t>о</w:t>
            </w:r>
            <w:r w:rsidRPr="00DE2AA5">
              <w:rPr>
                <w:color w:val="000000"/>
                <w:spacing w:val="-2"/>
                <w:sz w:val="24"/>
              </w:rPr>
              <w:t xml:space="preserve">управления сельского поселения  </w:t>
            </w:r>
            <w:r>
              <w:rPr>
                <w:color w:val="000000"/>
                <w:spacing w:val="-2"/>
                <w:sz w:val="24"/>
              </w:rPr>
              <w:t>Стор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 xml:space="preserve">жевской </w:t>
            </w:r>
            <w:r w:rsidRPr="00DE2AA5">
              <w:rPr>
                <w:color w:val="000000"/>
                <w:spacing w:val="-2"/>
                <w:sz w:val="24"/>
              </w:rPr>
              <w:t xml:space="preserve">сельсовет»                              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723" w:type="dxa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8A19E9" w:rsidRDefault="00726FD4" w:rsidP="004F3345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10 324,3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"Реализация мер по повышению эффек</w:t>
            </w:r>
            <w:r w:rsidRPr="00DE2AA5">
              <w:rPr>
                <w:sz w:val="24"/>
              </w:rPr>
              <w:t>тивности деятельности орган</w:t>
            </w:r>
            <w:r>
              <w:rPr>
                <w:sz w:val="24"/>
              </w:rPr>
              <w:t>ов местного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управления сель</w:t>
            </w:r>
            <w:r w:rsidRPr="00DE2AA5">
              <w:rPr>
                <w:sz w:val="24"/>
              </w:rPr>
              <w:t>ского поселения</w:t>
            </w:r>
            <w:r>
              <w:rPr>
                <w:color w:val="000000"/>
                <w:spacing w:val="-2"/>
                <w:sz w:val="24"/>
              </w:rPr>
              <w:t xml:space="preserve"> Ст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рожевской</w:t>
            </w:r>
            <w:r w:rsidRPr="00DE2AA5">
              <w:rPr>
                <w:sz w:val="24"/>
              </w:rPr>
              <w:t xml:space="preserve"> сел</w:t>
            </w:r>
            <w:r w:rsidRPr="00DE2AA5">
              <w:rPr>
                <w:sz w:val="24"/>
              </w:rPr>
              <w:t>ь</w:t>
            </w:r>
            <w:r w:rsidRPr="00DE2AA5">
              <w:rPr>
                <w:sz w:val="24"/>
              </w:rPr>
              <w:t>совет"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1E4A5A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3 902,8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b/>
                <w:sz w:val="24"/>
              </w:rPr>
            </w:pPr>
            <w:r w:rsidRPr="00DE2AA5">
              <w:rPr>
                <w:sz w:val="24"/>
              </w:rPr>
              <w:t>Расходы по оп</w:t>
            </w:r>
            <w:r>
              <w:rPr>
                <w:sz w:val="24"/>
              </w:rPr>
              <w:t>лате труда работ</w:t>
            </w:r>
            <w:r w:rsidRPr="00DE2AA5">
              <w:rPr>
                <w:sz w:val="24"/>
              </w:rPr>
              <w:t>ников ор</w:t>
            </w:r>
            <w:r>
              <w:rPr>
                <w:sz w:val="24"/>
              </w:rPr>
              <w:t>ганов местного само</w:t>
            </w:r>
            <w:r w:rsidRPr="00DE2AA5">
              <w:rPr>
                <w:sz w:val="24"/>
              </w:rPr>
              <w:t>управления сельского поселения</w:t>
            </w:r>
            <w:r>
              <w:t xml:space="preserve"> </w:t>
            </w:r>
            <w:r w:rsidRPr="00D51D82">
              <w:rPr>
                <w:sz w:val="24"/>
              </w:rPr>
              <w:t>расходы на в</w:t>
            </w:r>
            <w:r w:rsidRPr="00D51D82">
              <w:rPr>
                <w:sz w:val="24"/>
              </w:rPr>
              <w:t>ы</w:t>
            </w:r>
            <w:r w:rsidRPr="00D51D82">
              <w:rPr>
                <w:sz w:val="24"/>
              </w:rPr>
              <w:t>платы персоналу в целях обеспечения выполнения функций государстве</w:t>
            </w:r>
            <w:r w:rsidRPr="00D51D82">
              <w:rPr>
                <w:sz w:val="24"/>
              </w:rPr>
              <w:t>н</w:t>
            </w:r>
            <w:r w:rsidRPr="00D51D82">
              <w:rPr>
                <w:sz w:val="24"/>
              </w:rPr>
              <w:t>ными (муниципальными) о</w:t>
            </w:r>
            <w:r w:rsidRPr="00D51D82">
              <w:rPr>
                <w:sz w:val="24"/>
              </w:rPr>
              <w:t>р</w:t>
            </w:r>
            <w:r w:rsidRPr="00D51D82">
              <w:rPr>
                <w:sz w:val="24"/>
              </w:rPr>
              <w:t>ганами, казенными учреждениями, орг</w:t>
            </w:r>
            <w:r w:rsidRPr="00D51D82">
              <w:rPr>
                <w:sz w:val="24"/>
              </w:rPr>
              <w:t>а</w:t>
            </w:r>
            <w:r w:rsidRPr="00D51D82">
              <w:rPr>
                <w:sz w:val="24"/>
              </w:rPr>
              <w:t>нами управления государственными вн</w:t>
            </w:r>
            <w:r w:rsidRPr="00D51D82">
              <w:rPr>
                <w:sz w:val="24"/>
              </w:rPr>
              <w:t>е</w:t>
            </w:r>
            <w:r w:rsidRPr="00D51D82">
              <w:rPr>
                <w:sz w:val="24"/>
              </w:rPr>
              <w:t>бюджетными фондами)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1 611,9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Расходы на обеспечение функций о</w:t>
            </w:r>
            <w:r>
              <w:rPr>
                <w:color w:val="000000"/>
                <w:spacing w:val="-2"/>
                <w:sz w:val="24"/>
              </w:rPr>
              <w:t>р</w:t>
            </w:r>
            <w:r>
              <w:rPr>
                <w:color w:val="000000"/>
                <w:spacing w:val="-2"/>
                <w:sz w:val="24"/>
              </w:rPr>
              <w:t>ганов местного само</w:t>
            </w:r>
            <w:r w:rsidRPr="00DE2AA5">
              <w:rPr>
                <w:color w:val="000000"/>
                <w:spacing w:val="-2"/>
                <w:sz w:val="24"/>
              </w:rPr>
              <w:t>управления сел</w:t>
            </w:r>
            <w:r w:rsidRPr="00DE2AA5">
              <w:rPr>
                <w:color w:val="000000"/>
                <w:spacing w:val="-2"/>
                <w:sz w:val="24"/>
              </w:rPr>
              <w:t>ь</w:t>
            </w:r>
            <w:r w:rsidRPr="00DE2AA5">
              <w:rPr>
                <w:color w:val="000000"/>
                <w:spacing w:val="-2"/>
                <w:sz w:val="24"/>
              </w:rPr>
              <w:t>ского поселения  (за исключением ра</w:t>
            </w:r>
            <w:r w:rsidRPr="00DE2AA5">
              <w:rPr>
                <w:color w:val="000000"/>
                <w:spacing w:val="-2"/>
                <w:sz w:val="24"/>
              </w:rPr>
              <w:t>с</w:t>
            </w:r>
            <w:r w:rsidRPr="00DE2AA5">
              <w:rPr>
                <w:color w:val="000000"/>
                <w:spacing w:val="-2"/>
                <w:sz w:val="24"/>
              </w:rPr>
              <w:t>ходов на в</w:t>
            </w:r>
            <w:r>
              <w:rPr>
                <w:color w:val="000000"/>
                <w:spacing w:val="-2"/>
                <w:sz w:val="24"/>
              </w:rPr>
              <w:t>ыплаты по оплате труда р</w:t>
            </w:r>
            <w:r>
              <w:rPr>
                <w:color w:val="000000"/>
                <w:spacing w:val="-2"/>
                <w:sz w:val="24"/>
              </w:rPr>
              <w:t>а</w:t>
            </w:r>
            <w:r>
              <w:rPr>
                <w:color w:val="000000"/>
                <w:spacing w:val="-2"/>
                <w:sz w:val="24"/>
              </w:rPr>
              <w:t>бот</w:t>
            </w:r>
            <w:r w:rsidRPr="00DE2AA5">
              <w:rPr>
                <w:color w:val="000000"/>
                <w:spacing w:val="-2"/>
                <w:sz w:val="24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  <w:sz w:val="24"/>
              </w:rPr>
              <w:t>(закупка товаров, работ и услуг для государс</w:t>
            </w:r>
            <w:r w:rsidRPr="00D51D82">
              <w:rPr>
                <w:color w:val="000000"/>
                <w:spacing w:val="-2"/>
                <w:sz w:val="24"/>
              </w:rPr>
              <w:t>т</w:t>
            </w:r>
            <w:r w:rsidRPr="00D51D82">
              <w:rPr>
                <w:color w:val="000000"/>
                <w:spacing w:val="-2"/>
                <w:sz w:val="24"/>
              </w:rPr>
              <w:t>венных (муниципал</w:t>
            </w:r>
            <w:r w:rsidRPr="00D51D82">
              <w:rPr>
                <w:color w:val="000000"/>
                <w:spacing w:val="-2"/>
                <w:sz w:val="24"/>
              </w:rPr>
              <w:t>ь</w:t>
            </w:r>
            <w:r w:rsidRPr="00D51D82">
              <w:rPr>
                <w:color w:val="000000"/>
                <w:spacing w:val="-2"/>
                <w:sz w:val="24"/>
              </w:rPr>
              <w:t>ных) нужд)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726FD4" w:rsidRPr="0079066D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2 058,2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Расходы на обеспечение функций о</w:t>
            </w:r>
            <w:r>
              <w:rPr>
                <w:color w:val="000000"/>
                <w:spacing w:val="-2"/>
                <w:sz w:val="24"/>
              </w:rPr>
              <w:t>р</w:t>
            </w:r>
            <w:r>
              <w:rPr>
                <w:color w:val="000000"/>
                <w:spacing w:val="-2"/>
                <w:sz w:val="24"/>
              </w:rPr>
              <w:t>ганов местного само</w:t>
            </w:r>
            <w:r w:rsidRPr="00DE2AA5">
              <w:rPr>
                <w:color w:val="000000"/>
                <w:spacing w:val="-2"/>
                <w:sz w:val="24"/>
              </w:rPr>
              <w:t>управления сел</w:t>
            </w:r>
            <w:r w:rsidRPr="00DE2AA5">
              <w:rPr>
                <w:color w:val="000000"/>
                <w:spacing w:val="-2"/>
                <w:sz w:val="24"/>
              </w:rPr>
              <w:t>ь</w:t>
            </w:r>
            <w:r w:rsidRPr="00DE2AA5">
              <w:rPr>
                <w:color w:val="000000"/>
                <w:spacing w:val="-2"/>
                <w:sz w:val="24"/>
              </w:rPr>
              <w:t>ского поселения  (за исключением ра</w:t>
            </w:r>
            <w:r w:rsidRPr="00DE2AA5">
              <w:rPr>
                <w:color w:val="000000"/>
                <w:spacing w:val="-2"/>
                <w:sz w:val="24"/>
              </w:rPr>
              <w:t>с</w:t>
            </w:r>
            <w:r w:rsidRPr="00DE2AA5">
              <w:rPr>
                <w:color w:val="000000"/>
                <w:spacing w:val="-2"/>
                <w:sz w:val="24"/>
              </w:rPr>
              <w:t>ходов на вы</w:t>
            </w:r>
            <w:r>
              <w:rPr>
                <w:color w:val="000000"/>
                <w:spacing w:val="-2"/>
                <w:sz w:val="24"/>
              </w:rPr>
              <w:t>платы по оплате труда р</w:t>
            </w:r>
            <w:r>
              <w:rPr>
                <w:color w:val="000000"/>
                <w:spacing w:val="-2"/>
                <w:sz w:val="24"/>
              </w:rPr>
              <w:t>а</w:t>
            </w:r>
            <w:r>
              <w:rPr>
                <w:color w:val="000000"/>
                <w:spacing w:val="-2"/>
                <w:sz w:val="24"/>
              </w:rPr>
              <w:t>бот</w:t>
            </w:r>
            <w:r w:rsidRPr="00DE2AA5">
              <w:rPr>
                <w:color w:val="000000"/>
                <w:spacing w:val="-2"/>
                <w:sz w:val="24"/>
              </w:rPr>
              <w:t>ников указанных органов)</w:t>
            </w:r>
            <w:r>
              <w:t xml:space="preserve"> </w:t>
            </w:r>
            <w:r w:rsidRPr="00D51D82">
              <w:rPr>
                <w:color w:val="000000"/>
                <w:spacing w:val="-2"/>
                <w:sz w:val="24"/>
              </w:rPr>
              <w:t>(иные бюджетные ассигн</w:t>
            </w:r>
            <w:r w:rsidRPr="00D51D82">
              <w:rPr>
                <w:color w:val="000000"/>
                <w:spacing w:val="-2"/>
                <w:sz w:val="24"/>
              </w:rPr>
              <w:t>о</w:t>
            </w:r>
            <w:r w:rsidRPr="00D51D82">
              <w:rPr>
                <w:color w:val="000000"/>
                <w:spacing w:val="-2"/>
                <w:sz w:val="24"/>
              </w:rPr>
              <w:t>вания)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992" w:type="dxa"/>
            <w:vAlign w:val="center"/>
          </w:tcPr>
          <w:p w:rsidR="00726FD4" w:rsidRPr="0079066D" w:rsidRDefault="00726FD4" w:rsidP="004F334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161,9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Иные межбюджетные трансфер</w:t>
            </w:r>
            <w:r w:rsidRPr="00DE2AA5">
              <w:rPr>
                <w:color w:val="000000"/>
                <w:spacing w:val="-2"/>
                <w:sz w:val="24"/>
              </w:rPr>
              <w:t>ты бюджетам муниципальных районов из бю</w:t>
            </w:r>
            <w:r w:rsidRPr="00DE2AA5">
              <w:rPr>
                <w:color w:val="000000"/>
                <w:spacing w:val="-2"/>
                <w:sz w:val="24"/>
              </w:rPr>
              <w:t>д</w:t>
            </w:r>
            <w:r w:rsidRPr="00DE2AA5">
              <w:rPr>
                <w:color w:val="000000"/>
                <w:spacing w:val="-2"/>
                <w:sz w:val="24"/>
              </w:rPr>
              <w:t>жетов поселений на осуществление полномочий в части контроля за и</w:t>
            </w:r>
            <w:r w:rsidRPr="00DE2AA5">
              <w:rPr>
                <w:color w:val="000000"/>
                <w:spacing w:val="-2"/>
                <w:sz w:val="24"/>
              </w:rPr>
              <w:t>с</w:t>
            </w:r>
            <w:r w:rsidRPr="00DE2AA5">
              <w:rPr>
                <w:color w:val="000000"/>
                <w:spacing w:val="-2"/>
                <w:sz w:val="24"/>
              </w:rPr>
              <w:t>полнением бюдже</w:t>
            </w:r>
            <w:r>
              <w:rPr>
                <w:color w:val="000000"/>
                <w:spacing w:val="-2"/>
                <w:sz w:val="24"/>
              </w:rPr>
              <w:t>тов поселений в с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ответ</w:t>
            </w:r>
            <w:r w:rsidRPr="00DE2AA5">
              <w:rPr>
                <w:color w:val="000000"/>
                <w:spacing w:val="-2"/>
                <w:sz w:val="24"/>
              </w:rPr>
              <w:t>ствии с ФЗ от 06.10.2003г.№131-ФЗ «Об общих принци</w:t>
            </w:r>
            <w:r>
              <w:rPr>
                <w:color w:val="000000"/>
                <w:spacing w:val="-2"/>
                <w:sz w:val="24"/>
              </w:rPr>
              <w:t>пах орга</w:t>
            </w:r>
            <w:r w:rsidRPr="00DE2AA5">
              <w:rPr>
                <w:color w:val="000000"/>
                <w:spacing w:val="-2"/>
                <w:sz w:val="24"/>
              </w:rPr>
              <w:t>низации местного самоупра</w:t>
            </w:r>
            <w:r w:rsidRPr="00DE2AA5">
              <w:rPr>
                <w:color w:val="000000"/>
                <w:spacing w:val="-2"/>
                <w:sz w:val="24"/>
              </w:rPr>
              <w:t>в</w:t>
            </w:r>
            <w:r w:rsidRPr="00DE2AA5">
              <w:rPr>
                <w:color w:val="000000"/>
                <w:spacing w:val="-2"/>
                <w:sz w:val="24"/>
              </w:rPr>
              <w:t>ле-ния в РФ»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20400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992" w:type="dxa"/>
            <w:vAlign w:val="center"/>
          </w:tcPr>
          <w:p w:rsidR="00726FD4" w:rsidRPr="00EA354A" w:rsidRDefault="00726FD4" w:rsidP="004F33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>
              <w:rPr>
                <w:sz w:val="24"/>
              </w:rPr>
              <w:t>Реализация направления расхо</w:t>
            </w:r>
            <w:r w:rsidRPr="00D51D82">
              <w:rPr>
                <w:sz w:val="24"/>
              </w:rPr>
              <w:t>дов о</w:t>
            </w:r>
            <w:r w:rsidRPr="00D51D82">
              <w:rPr>
                <w:sz w:val="24"/>
              </w:rPr>
              <w:t>с</w:t>
            </w:r>
            <w:r w:rsidRPr="00D51D82">
              <w:rPr>
                <w:sz w:val="24"/>
              </w:rPr>
              <w:t>нов</w:t>
            </w:r>
            <w:r>
              <w:rPr>
                <w:sz w:val="24"/>
              </w:rPr>
              <w:t>ного мероприятия «Ре</w:t>
            </w:r>
            <w:r w:rsidRPr="00D51D82">
              <w:rPr>
                <w:sz w:val="24"/>
              </w:rPr>
              <w:t>ализация мер по повышени</w:t>
            </w:r>
            <w:r>
              <w:rPr>
                <w:sz w:val="24"/>
              </w:rPr>
              <w:t>ю эффективности де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тельности ор</w:t>
            </w:r>
            <w:r w:rsidRPr="00D51D82">
              <w:rPr>
                <w:sz w:val="24"/>
              </w:rPr>
              <w:t>ганов местного сам</w:t>
            </w:r>
            <w:r w:rsidRPr="00D51D82">
              <w:rPr>
                <w:sz w:val="24"/>
              </w:rPr>
              <w:t>о</w:t>
            </w:r>
            <w:r w:rsidRPr="00D51D82">
              <w:rPr>
                <w:sz w:val="24"/>
              </w:rPr>
              <w:t>управления сель</w:t>
            </w:r>
            <w:r>
              <w:rPr>
                <w:sz w:val="24"/>
              </w:rPr>
              <w:t>ского поселения</w:t>
            </w:r>
            <w:r>
              <w:rPr>
                <w:color w:val="000000"/>
                <w:spacing w:val="-2"/>
                <w:sz w:val="24"/>
              </w:rPr>
              <w:t xml:space="preserve"> Ст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рожевской</w:t>
            </w:r>
            <w:r>
              <w:rPr>
                <w:sz w:val="24"/>
              </w:rPr>
              <w:t xml:space="preserve"> </w:t>
            </w:r>
            <w:r w:rsidRPr="00D51D82">
              <w:rPr>
                <w:sz w:val="24"/>
              </w:rPr>
              <w:t>сельсовет»</w:t>
            </w:r>
            <w:r>
              <w:t xml:space="preserve"> </w:t>
            </w:r>
            <w:r w:rsidRPr="00D51D82">
              <w:rPr>
                <w:sz w:val="24"/>
              </w:rPr>
              <w:t>(закупка тов</w:t>
            </w:r>
            <w:r w:rsidRPr="00D51D82">
              <w:rPr>
                <w:sz w:val="24"/>
              </w:rPr>
              <w:t>а</w:t>
            </w:r>
            <w:r w:rsidRPr="00D51D82">
              <w:rPr>
                <w:sz w:val="24"/>
              </w:rPr>
              <w:t>ров, работ и услуг для государстве</w:t>
            </w:r>
            <w:r w:rsidRPr="00D51D82">
              <w:rPr>
                <w:sz w:val="24"/>
              </w:rPr>
              <w:t>н</w:t>
            </w:r>
            <w:r w:rsidRPr="00D51D82">
              <w:rPr>
                <w:sz w:val="24"/>
              </w:rPr>
              <w:t>ных (муниципал</w:t>
            </w:r>
            <w:r w:rsidRPr="00D51D82">
              <w:rPr>
                <w:sz w:val="24"/>
              </w:rPr>
              <w:t>ь</w:t>
            </w:r>
            <w:r w:rsidRPr="00D51D82">
              <w:rPr>
                <w:sz w:val="24"/>
              </w:rPr>
              <w:t>ных) нужд)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784B0D">
              <w:rPr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BC603D" w:rsidRDefault="00726FD4" w:rsidP="004F3345">
            <w:pPr>
              <w:rPr>
                <w:sz w:val="24"/>
              </w:rPr>
            </w:pPr>
            <w:r w:rsidRPr="00BC603D">
              <w:rPr>
                <w:sz w:val="24"/>
              </w:rPr>
              <w:t>Приобретение информационных услуг с использованием инфо</w:t>
            </w:r>
            <w:r w:rsidRPr="00BC603D">
              <w:rPr>
                <w:sz w:val="24"/>
              </w:rPr>
              <w:t>р</w:t>
            </w:r>
            <w:r w:rsidRPr="00BC603D">
              <w:rPr>
                <w:sz w:val="24"/>
              </w:rPr>
              <w:t>мационно-правовых систем в рамках софинас</w:t>
            </w:r>
            <w:r w:rsidRPr="00BC603D">
              <w:rPr>
                <w:sz w:val="24"/>
              </w:rPr>
              <w:t>и</w:t>
            </w:r>
            <w:r w:rsidRPr="00BC603D">
              <w:rPr>
                <w:sz w:val="24"/>
              </w:rPr>
              <w:t>рования с обл</w:t>
            </w:r>
            <w:r w:rsidRPr="00BC603D">
              <w:rPr>
                <w:sz w:val="24"/>
              </w:rPr>
              <w:t>а</w:t>
            </w:r>
            <w:r w:rsidRPr="00BC603D">
              <w:rPr>
                <w:sz w:val="24"/>
              </w:rPr>
              <w:t>стным бюджетом</w:t>
            </w:r>
          </w:p>
        </w:tc>
        <w:tc>
          <w:tcPr>
            <w:tcW w:w="1080" w:type="dxa"/>
            <w:vAlign w:val="center"/>
          </w:tcPr>
          <w:p w:rsidR="00726FD4" w:rsidRPr="002A5065" w:rsidRDefault="00726FD4" w:rsidP="004F3345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2A5065" w:rsidRDefault="00726FD4" w:rsidP="004F3345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3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S6260</w:t>
            </w:r>
          </w:p>
        </w:tc>
        <w:tc>
          <w:tcPr>
            <w:tcW w:w="851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:rsidR="00726FD4" w:rsidRPr="002A5065" w:rsidRDefault="00726FD4" w:rsidP="004F33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BC603D" w:rsidRDefault="00726FD4" w:rsidP="004F3345">
            <w:pPr>
              <w:rPr>
                <w:sz w:val="24"/>
              </w:rPr>
            </w:pPr>
            <w:r w:rsidRPr="00BC603D">
              <w:rPr>
                <w:sz w:val="24"/>
              </w:rPr>
              <w:t>Приобретение услуг по сопровожд</w:t>
            </w:r>
            <w:r w:rsidRPr="00BC603D">
              <w:rPr>
                <w:sz w:val="24"/>
              </w:rPr>
              <w:t>е</w:t>
            </w:r>
            <w:r w:rsidRPr="00BC603D">
              <w:rPr>
                <w:sz w:val="24"/>
              </w:rPr>
              <w:t>нию сетевого программного обеспеч</w:t>
            </w:r>
            <w:r w:rsidRPr="00BC603D">
              <w:rPr>
                <w:sz w:val="24"/>
              </w:rPr>
              <w:t>е</w:t>
            </w:r>
            <w:r w:rsidRPr="00BC603D">
              <w:rPr>
                <w:sz w:val="24"/>
              </w:rPr>
              <w:t>ния по электронному ведению пох</w:t>
            </w:r>
            <w:r w:rsidRPr="00BC603D">
              <w:rPr>
                <w:sz w:val="24"/>
              </w:rPr>
              <w:t>о</w:t>
            </w:r>
            <w:r w:rsidRPr="00BC603D">
              <w:rPr>
                <w:sz w:val="24"/>
              </w:rPr>
              <w:t>зяйственного учета в рамках софина</w:t>
            </w:r>
            <w:r w:rsidRPr="00BC603D">
              <w:rPr>
                <w:sz w:val="24"/>
              </w:rPr>
              <w:t>н</w:t>
            </w:r>
            <w:r w:rsidRPr="00BC603D">
              <w:rPr>
                <w:sz w:val="24"/>
              </w:rPr>
              <w:t>сирования с областным бюджетом</w:t>
            </w:r>
          </w:p>
        </w:tc>
        <w:tc>
          <w:tcPr>
            <w:tcW w:w="1080" w:type="dxa"/>
            <w:vAlign w:val="center"/>
          </w:tcPr>
          <w:p w:rsidR="00726FD4" w:rsidRPr="002A5065" w:rsidRDefault="00726FD4" w:rsidP="004F3345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2A5065" w:rsidRDefault="00726FD4" w:rsidP="004F3345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3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S6270</w:t>
            </w:r>
          </w:p>
        </w:tc>
        <w:tc>
          <w:tcPr>
            <w:tcW w:w="851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:rsidR="00726FD4" w:rsidRPr="002A5065" w:rsidRDefault="00726FD4" w:rsidP="004F33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5.9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BC603D" w:rsidRDefault="00726FD4" w:rsidP="004F3345">
            <w:pPr>
              <w:rPr>
                <w:sz w:val="24"/>
              </w:rPr>
            </w:pPr>
            <w:r w:rsidRPr="00BC603D">
              <w:rPr>
                <w:color w:val="000000"/>
                <w:spacing w:val="-2"/>
                <w:sz w:val="24"/>
              </w:rPr>
              <w:t>Приобретение информационных услуг с использованием инфо</w:t>
            </w:r>
            <w:r w:rsidRPr="00BC603D">
              <w:rPr>
                <w:color w:val="000000"/>
                <w:spacing w:val="-2"/>
                <w:sz w:val="24"/>
              </w:rPr>
              <w:t>р</w:t>
            </w:r>
            <w:r w:rsidRPr="00BC603D">
              <w:rPr>
                <w:color w:val="000000"/>
                <w:spacing w:val="-2"/>
                <w:sz w:val="24"/>
              </w:rPr>
              <w:t>мационно-правовых систем за счет средств обл</w:t>
            </w:r>
            <w:r w:rsidRPr="00BC603D">
              <w:rPr>
                <w:color w:val="000000"/>
                <w:spacing w:val="-2"/>
                <w:sz w:val="24"/>
              </w:rPr>
              <w:t>а</w:t>
            </w:r>
            <w:r w:rsidRPr="00BC603D">
              <w:rPr>
                <w:color w:val="000000"/>
                <w:spacing w:val="-2"/>
                <w:sz w:val="24"/>
              </w:rPr>
              <w:t>стного бюджета</w:t>
            </w:r>
          </w:p>
        </w:tc>
        <w:tc>
          <w:tcPr>
            <w:tcW w:w="1080" w:type="dxa"/>
            <w:vAlign w:val="center"/>
          </w:tcPr>
          <w:p w:rsidR="00726FD4" w:rsidRPr="002A5065" w:rsidRDefault="00726FD4" w:rsidP="004F3345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2A5065" w:rsidRDefault="00726FD4" w:rsidP="004F3345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3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86260</w:t>
            </w:r>
          </w:p>
        </w:tc>
        <w:tc>
          <w:tcPr>
            <w:tcW w:w="851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:rsidR="00726FD4" w:rsidRPr="002A5065" w:rsidRDefault="00726FD4" w:rsidP="004F33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23.7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BC603D" w:rsidRDefault="00726FD4" w:rsidP="004F3345">
            <w:pPr>
              <w:rPr>
                <w:sz w:val="24"/>
              </w:rPr>
            </w:pPr>
            <w:r w:rsidRPr="00BC603D">
              <w:rPr>
                <w:color w:val="000000"/>
                <w:spacing w:val="-2"/>
                <w:sz w:val="24"/>
              </w:rPr>
              <w:t>Закупка товаров, работ, услуг в сфере и</w:t>
            </w:r>
            <w:r w:rsidRPr="00BC603D">
              <w:rPr>
                <w:color w:val="000000"/>
                <w:spacing w:val="-2"/>
                <w:sz w:val="24"/>
              </w:rPr>
              <w:t>н</w:t>
            </w:r>
            <w:r w:rsidRPr="00BC603D">
              <w:rPr>
                <w:color w:val="000000"/>
                <w:spacing w:val="-2"/>
                <w:sz w:val="24"/>
              </w:rPr>
              <w:t>формационно-коммуникационных техн</w:t>
            </w:r>
            <w:r w:rsidRPr="00BC603D">
              <w:rPr>
                <w:color w:val="000000"/>
                <w:spacing w:val="-2"/>
                <w:sz w:val="24"/>
              </w:rPr>
              <w:t>о</w:t>
            </w:r>
            <w:r w:rsidRPr="00BC603D">
              <w:rPr>
                <w:color w:val="000000"/>
                <w:spacing w:val="-2"/>
                <w:sz w:val="24"/>
              </w:rPr>
              <w:t>логий</w:t>
            </w:r>
          </w:p>
        </w:tc>
        <w:tc>
          <w:tcPr>
            <w:tcW w:w="1080" w:type="dxa"/>
            <w:vAlign w:val="center"/>
          </w:tcPr>
          <w:p w:rsidR="00726FD4" w:rsidRPr="002A5065" w:rsidRDefault="00726FD4" w:rsidP="004F3345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2A5065" w:rsidRDefault="00726FD4" w:rsidP="004F3345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3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86270</w:t>
            </w:r>
          </w:p>
        </w:tc>
        <w:tc>
          <w:tcPr>
            <w:tcW w:w="851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6FD4" w:rsidRPr="002A5065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:rsidR="00726FD4" w:rsidRPr="002A5065" w:rsidRDefault="00726FD4" w:rsidP="004F3345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6.6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Default="00726FD4" w:rsidP="004F3345">
            <w:pPr>
              <w:rPr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Иные межбюджетные трансфер</w:t>
            </w:r>
            <w:r w:rsidRPr="00DE2AA5">
              <w:rPr>
                <w:color w:val="000000"/>
                <w:spacing w:val="-2"/>
                <w:sz w:val="24"/>
              </w:rPr>
              <w:t>ты бюджетам муниципальных районов из бю</w:t>
            </w:r>
            <w:r w:rsidRPr="00DE2AA5">
              <w:rPr>
                <w:color w:val="000000"/>
                <w:spacing w:val="-2"/>
                <w:sz w:val="24"/>
              </w:rPr>
              <w:t>д</w:t>
            </w:r>
            <w:r w:rsidRPr="00DE2AA5">
              <w:rPr>
                <w:color w:val="000000"/>
                <w:spacing w:val="-2"/>
                <w:sz w:val="24"/>
              </w:rPr>
              <w:t>жетов поселений на осуществление полномочий в части контроля за и</w:t>
            </w:r>
            <w:r w:rsidRPr="00DE2AA5">
              <w:rPr>
                <w:color w:val="000000"/>
                <w:spacing w:val="-2"/>
                <w:sz w:val="24"/>
              </w:rPr>
              <w:t>с</w:t>
            </w:r>
            <w:r w:rsidRPr="00DE2AA5">
              <w:rPr>
                <w:color w:val="000000"/>
                <w:spacing w:val="-2"/>
                <w:sz w:val="24"/>
              </w:rPr>
              <w:t>полнением бюдже</w:t>
            </w:r>
            <w:r>
              <w:rPr>
                <w:color w:val="000000"/>
                <w:spacing w:val="-2"/>
                <w:sz w:val="24"/>
              </w:rPr>
              <w:t>тов поселений в с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ответ</w:t>
            </w:r>
            <w:r w:rsidRPr="00DE2AA5">
              <w:rPr>
                <w:color w:val="000000"/>
                <w:spacing w:val="-2"/>
                <w:sz w:val="24"/>
              </w:rPr>
              <w:t>ствии с ФЗ от 06.10.2003г.№131-ФЗ «Об общих принци</w:t>
            </w:r>
            <w:r>
              <w:rPr>
                <w:color w:val="000000"/>
                <w:spacing w:val="-2"/>
                <w:sz w:val="24"/>
              </w:rPr>
              <w:t>пах орга</w:t>
            </w:r>
            <w:r w:rsidRPr="00DE2AA5">
              <w:rPr>
                <w:color w:val="000000"/>
                <w:spacing w:val="-2"/>
                <w:sz w:val="24"/>
              </w:rPr>
              <w:t>низации местного самоупра</w:t>
            </w:r>
            <w:r w:rsidRPr="00DE2AA5">
              <w:rPr>
                <w:color w:val="000000"/>
                <w:spacing w:val="-2"/>
                <w:sz w:val="24"/>
              </w:rPr>
              <w:t>в</w:t>
            </w:r>
            <w:r w:rsidRPr="00DE2AA5">
              <w:rPr>
                <w:color w:val="000000"/>
                <w:spacing w:val="-2"/>
                <w:sz w:val="24"/>
              </w:rPr>
              <w:t>ле-ния в РФ»</w:t>
            </w:r>
          </w:p>
        </w:tc>
        <w:tc>
          <w:tcPr>
            <w:tcW w:w="1080" w:type="dxa"/>
            <w:vAlign w:val="center"/>
          </w:tcPr>
          <w:p w:rsidR="00726FD4" w:rsidRPr="00EA354A" w:rsidRDefault="00726FD4" w:rsidP="004F3345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EA354A" w:rsidRDefault="00726FD4" w:rsidP="004F3345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723" w:type="dxa"/>
            <w:vAlign w:val="center"/>
          </w:tcPr>
          <w:p w:rsidR="00726FD4" w:rsidRPr="00EA354A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EA354A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20400</w:t>
            </w:r>
          </w:p>
        </w:tc>
        <w:tc>
          <w:tcPr>
            <w:tcW w:w="851" w:type="dxa"/>
            <w:vAlign w:val="center"/>
          </w:tcPr>
          <w:p w:rsidR="00726FD4" w:rsidRPr="00EA354A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500</w:t>
            </w:r>
          </w:p>
        </w:tc>
        <w:tc>
          <w:tcPr>
            <w:tcW w:w="850" w:type="dxa"/>
            <w:vAlign w:val="center"/>
          </w:tcPr>
          <w:p w:rsidR="00726FD4" w:rsidRPr="00EA354A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6FD4" w:rsidRPr="00EA354A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:rsidR="00726FD4" w:rsidRPr="00EA354A" w:rsidRDefault="00726FD4" w:rsidP="004F3345">
            <w:pPr>
              <w:rPr>
                <w:sz w:val="24"/>
                <w:lang w:val="en-US"/>
              </w:rPr>
            </w:pP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Подпрограмма «Обеспечение безопа</w:t>
            </w:r>
            <w:r w:rsidRPr="003A4807">
              <w:rPr>
                <w:sz w:val="24"/>
              </w:rPr>
              <w:t>с</w:t>
            </w:r>
            <w:r w:rsidRPr="003A4807">
              <w:rPr>
                <w:sz w:val="24"/>
              </w:rPr>
              <w:t>ности человека и природной среды на территории  сельского поселения</w:t>
            </w:r>
            <w:r>
              <w:rPr>
                <w:color w:val="000000"/>
                <w:spacing w:val="-2"/>
                <w:sz w:val="24"/>
              </w:rPr>
              <w:t xml:space="preserve"> Ст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рожевской</w:t>
            </w:r>
            <w:r w:rsidRPr="003A4807">
              <w:rPr>
                <w:sz w:val="24"/>
              </w:rPr>
              <w:t xml:space="preserve"> сельсовет» 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BB3833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BB3833" w:rsidRDefault="00726FD4" w:rsidP="004F3345">
            <w:pPr>
              <w:rPr>
                <w:sz w:val="24"/>
              </w:rPr>
            </w:pPr>
            <w:r w:rsidRPr="00BB3833">
              <w:rPr>
                <w:sz w:val="24"/>
              </w:rPr>
              <w:t>Ос</w:t>
            </w:r>
            <w:r>
              <w:rPr>
                <w:sz w:val="24"/>
              </w:rPr>
              <w:t>новное мероприятие "Реализация мер по повышению эффек</w:t>
            </w:r>
            <w:r w:rsidRPr="00BB3833">
              <w:rPr>
                <w:sz w:val="24"/>
              </w:rPr>
              <w:t>тивности деятельности орган</w:t>
            </w:r>
            <w:r>
              <w:rPr>
                <w:sz w:val="24"/>
              </w:rPr>
              <w:t>ов местного сам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управления сель</w:t>
            </w:r>
            <w:r w:rsidRPr="00BB3833">
              <w:rPr>
                <w:sz w:val="24"/>
              </w:rPr>
              <w:t>ского поселения</w:t>
            </w:r>
            <w:r>
              <w:rPr>
                <w:color w:val="000000"/>
                <w:spacing w:val="-2"/>
                <w:sz w:val="24"/>
              </w:rPr>
              <w:t xml:space="preserve"> Ст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рожевской</w:t>
            </w:r>
            <w:r w:rsidRPr="00BB3833">
              <w:rPr>
                <w:sz w:val="24"/>
              </w:rPr>
              <w:t xml:space="preserve"> сел</w:t>
            </w:r>
            <w:r w:rsidRPr="00BB3833">
              <w:rPr>
                <w:sz w:val="24"/>
              </w:rPr>
              <w:t>ь</w:t>
            </w:r>
            <w:r w:rsidRPr="00BB3833">
              <w:rPr>
                <w:sz w:val="24"/>
              </w:rPr>
              <w:t>совет"</w:t>
            </w:r>
          </w:p>
        </w:tc>
        <w:tc>
          <w:tcPr>
            <w:tcW w:w="1080" w:type="dxa"/>
            <w:vAlign w:val="center"/>
          </w:tcPr>
          <w:p w:rsidR="00726FD4" w:rsidRPr="00BB3833" w:rsidRDefault="00726FD4" w:rsidP="004F3345">
            <w:pPr>
              <w:jc w:val="center"/>
              <w:rPr>
                <w:bCs/>
                <w:sz w:val="24"/>
              </w:rPr>
            </w:pPr>
            <w:r w:rsidRPr="00BB3833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BB3833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 w:rsidRPr="00BB3833">
              <w:rPr>
                <w:sz w:val="24"/>
              </w:rPr>
              <w:t>2</w:t>
            </w:r>
          </w:p>
        </w:tc>
        <w:tc>
          <w:tcPr>
            <w:tcW w:w="723" w:type="dxa"/>
            <w:vAlign w:val="center"/>
          </w:tcPr>
          <w:p w:rsidR="00726FD4" w:rsidRPr="00BB3833" w:rsidRDefault="00726FD4" w:rsidP="004F3345">
            <w:pPr>
              <w:jc w:val="center"/>
              <w:rPr>
                <w:sz w:val="24"/>
              </w:rPr>
            </w:pPr>
            <w:r w:rsidRPr="00BB3833"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BB3833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Pr="00BB3833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BB3833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Pr="00BB3833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BB3833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>
              <w:rPr>
                <w:sz w:val="24"/>
              </w:rPr>
              <w:t>Реализация переданных полно</w:t>
            </w:r>
            <w:r w:rsidRPr="00D51D82">
              <w:rPr>
                <w:sz w:val="24"/>
              </w:rPr>
              <w:t>мочий в части предупреждения и ликвидации по</w:t>
            </w:r>
            <w:r>
              <w:rPr>
                <w:sz w:val="24"/>
              </w:rPr>
              <w:t>следствий чрез</w:t>
            </w:r>
            <w:r w:rsidRPr="00D51D82">
              <w:rPr>
                <w:sz w:val="24"/>
              </w:rPr>
              <w:t xml:space="preserve">вычайных ситуаций </w:t>
            </w:r>
            <w:r w:rsidRPr="003A4807">
              <w:rPr>
                <w:color w:val="000000"/>
                <w:spacing w:val="-2"/>
                <w:sz w:val="24"/>
              </w:rPr>
              <w:t>(закупка товаров, работ и услуг для г</w:t>
            </w:r>
            <w:r w:rsidRPr="003A4807">
              <w:rPr>
                <w:color w:val="000000"/>
                <w:spacing w:val="-2"/>
                <w:sz w:val="24"/>
              </w:rPr>
              <w:t>о</w:t>
            </w:r>
            <w:r w:rsidRPr="003A4807">
              <w:rPr>
                <w:color w:val="000000"/>
                <w:spacing w:val="-2"/>
                <w:sz w:val="24"/>
              </w:rPr>
              <w:t>суда</w:t>
            </w:r>
            <w:r w:rsidRPr="003A4807">
              <w:rPr>
                <w:color w:val="000000"/>
                <w:spacing w:val="-2"/>
                <w:sz w:val="24"/>
              </w:rPr>
              <w:t>р</w:t>
            </w:r>
            <w:r w:rsidRPr="003A4807">
              <w:rPr>
                <w:color w:val="000000"/>
                <w:spacing w:val="-2"/>
                <w:sz w:val="24"/>
              </w:rPr>
              <w:t>ственных (муниципальных) нужд)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20440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Подпрограмма «Развитие инфрастру</w:t>
            </w:r>
            <w:r w:rsidRPr="003A4807">
              <w:rPr>
                <w:sz w:val="24"/>
              </w:rPr>
              <w:t>к</w:t>
            </w:r>
            <w:r w:rsidRPr="003A4807">
              <w:rPr>
                <w:sz w:val="24"/>
              </w:rPr>
              <w:t>туры и повышение уровня благоус</w:t>
            </w:r>
            <w:r w:rsidRPr="003A4807">
              <w:rPr>
                <w:sz w:val="24"/>
              </w:rPr>
              <w:t>т</w:t>
            </w:r>
            <w:r w:rsidRPr="003A4807">
              <w:rPr>
                <w:sz w:val="24"/>
              </w:rPr>
              <w:t>ройства на территории сельского п</w:t>
            </w:r>
            <w:r w:rsidRPr="003A4807">
              <w:rPr>
                <w:sz w:val="24"/>
              </w:rPr>
              <w:t>о</w:t>
            </w:r>
            <w:r w:rsidRPr="003A4807">
              <w:rPr>
                <w:sz w:val="24"/>
              </w:rPr>
              <w:t xml:space="preserve">селения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3A4807">
              <w:rPr>
                <w:sz w:val="24"/>
              </w:rPr>
              <w:t xml:space="preserve"> сел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 xml:space="preserve">совет» 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1E4A5A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3 239,4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Основное мероприятие «</w:t>
            </w:r>
            <w:r w:rsidRPr="00CC23C1">
              <w:rPr>
                <w:sz w:val="24"/>
              </w:rPr>
              <w:t>Капитальный ремонт</w:t>
            </w:r>
            <w:r>
              <w:rPr>
                <w:sz w:val="24"/>
              </w:rPr>
              <w:t>, ремонт и содержание автом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бил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 дорог общего пользования»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1E4A5A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3 239,4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Реализация переданных полномочий на осуществление дорожной деятел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 xml:space="preserve">ности сельского поселения </w:t>
            </w:r>
            <w:r w:rsidRPr="003A4807">
              <w:rPr>
                <w:color w:val="000000"/>
                <w:spacing w:val="-2"/>
                <w:sz w:val="24"/>
              </w:rPr>
              <w:t>(закупка товаров, работ и услуг для государс</w:t>
            </w:r>
            <w:r w:rsidRPr="003A4807">
              <w:rPr>
                <w:color w:val="000000"/>
                <w:spacing w:val="-2"/>
                <w:sz w:val="24"/>
              </w:rPr>
              <w:t>т</w:t>
            </w:r>
            <w:r w:rsidRPr="003A4807">
              <w:rPr>
                <w:color w:val="000000"/>
                <w:spacing w:val="-2"/>
                <w:sz w:val="24"/>
              </w:rPr>
              <w:t>венных (муниц</w:t>
            </w:r>
            <w:r w:rsidRPr="003A4807">
              <w:rPr>
                <w:color w:val="000000"/>
                <w:spacing w:val="-2"/>
                <w:sz w:val="24"/>
              </w:rPr>
              <w:t>и</w:t>
            </w:r>
            <w:r w:rsidRPr="003A4807">
              <w:rPr>
                <w:color w:val="000000"/>
                <w:spacing w:val="-2"/>
                <w:sz w:val="24"/>
              </w:rPr>
              <w:t>пальных) нужд)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20410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1 941,0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8156C3" w:rsidRDefault="00726FD4" w:rsidP="004F3345">
            <w:pPr>
              <w:rPr>
                <w:sz w:val="24"/>
              </w:rPr>
            </w:pPr>
            <w:r w:rsidRPr="008156C3">
              <w:rPr>
                <w:sz w:val="24"/>
              </w:rPr>
              <w:t>Подготовка карт (планов) границ н</w:t>
            </w:r>
            <w:r w:rsidRPr="008156C3">
              <w:rPr>
                <w:sz w:val="24"/>
              </w:rPr>
              <w:t>а</w:t>
            </w:r>
            <w:r w:rsidRPr="008156C3">
              <w:rPr>
                <w:sz w:val="24"/>
              </w:rPr>
              <w:t>селенных пунктов, границ территор</w:t>
            </w:r>
            <w:r w:rsidRPr="008156C3">
              <w:rPr>
                <w:sz w:val="24"/>
              </w:rPr>
              <w:t>и</w:t>
            </w:r>
            <w:r w:rsidRPr="008156C3">
              <w:rPr>
                <w:sz w:val="24"/>
              </w:rPr>
              <w:t>альных зон сельского поселения и д</w:t>
            </w:r>
            <w:r w:rsidRPr="008156C3">
              <w:rPr>
                <w:sz w:val="24"/>
              </w:rPr>
              <w:t>о</w:t>
            </w:r>
            <w:r w:rsidRPr="008156C3">
              <w:rPr>
                <w:sz w:val="24"/>
              </w:rPr>
              <w:t>кументации по пл</w:t>
            </w:r>
            <w:r w:rsidRPr="008156C3">
              <w:rPr>
                <w:sz w:val="24"/>
              </w:rPr>
              <w:t>а</w:t>
            </w:r>
            <w:r w:rsidRPr="008156C3">
              <w:rPr>
                <w:sz w:val="24"/>
              </w:rPr>
              <w:t>нировке территорий сельского поселения за счет средств обл</w:t>
            </w:r>
            <w:r w:rsidRPr="008156C3">
              <w:rPr>
                <w:sz w:val="24"/>
              </w:rPr>
              <w:t>а</w:t>
            </w:r>
            <w:r w:rsidRPr="008156C3">
              <w:rPr>
                <w:sz w:val="24"/>
              </w:rPr>
              <w:t>стного бюджета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86020</w:t>
            </w: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726FD4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1 080,0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79066D" w:rsidRDefault="00726FD4" w:rsidP="004F3345">
            <w:pPr>
              <w:rPr>
                <w:sz w:val="24"/>
              </w:rPr>
            </w:pPr>
            <w:r w:rsidRPr="0079066D">
              <w:rPr>
                <w:color w:val="000000"/>
                <w:spacing w:val="-2"/>
                <w:sz w:val="24"/>
              </w:rPr>
              <w:t>Подготовка карт (планов) границ нас</w:t>
            </w:r>
            <w:r w:rsidRPr="0079066D">
              <w:rPr>
                <w:color w:val="000000"/>
                <w:spacing w:val="-2"/>
                <w:sz w:val="24"/>
              </w:rPr>
              <w:t>е</w:t>
            </w:r>
            <w:r w:rsidRPr="0079066D">
              <w:rPr>
                <w:color w:val="000000"/>
                <w:spacing w:val="-2"/>
                <w:sz w:val="24"/>
              </w:rPr>
              <w:t>ленных пунктов, границ территориал</w:t>
            </w:r>
            <w:r w:rsidRPr="0079066D">
              <w:rPr>
                <w:color w:val="000000"/>
                <w:spacing w:val="-2"/>
                <w:sz w:val="24"/>
              </w:rPr>
              <w:t>ь</w:t>
            </w:r>
            <w:r w:rsidRPr="0079066D">
              <w:rPr>
                <w:color w:val="000000"/>
                <w:spacing w:val="-2"/>
                <w:sz w:val="24"/>
              </w:rPr>
              <w:t>ных зон сельских поселений и док</w:t>
            </w:r>
            <w:r w:rsidRPr="0079066D">
              <w:rPr>
                <w:color w:val="000000"/>
                <w:spacing w:val="-2"/>
                <w:sz w:val="24"/>
              </w:rPr>
              <w:t>у</w:t>
            </w:r>
            <w:r w:rsidRPr="0079066D">
              <w:rPr>
                <w:color w:val="000000"/>
                <w:spacing w:val="-2"/>
                <w:sz w:val="24"/>
              </w:rPr>
              <w:t>ментации по план</w:t>
            </w:r>
            <w:r w:rsidRPr="0079066D">
              <w:rPr>
                <w:color w:val="000000"/>
                <w:spacing w:val="-2"/>
                <w:sz w:val="24"/>
              </w:rPr>
              <w:t>и</w:t>
            </w:r>
            <w:r w:rsidRPr="0079066D">
              <w:rPr>
                <w:color w:val="000000"/>
                <w:spacing w:val="-2"/>
                <w:sz w:val="24"/>
              </w:rPr>
              <w:t>ровке территорий сельских поселений на условиях соф</w:t>
            </w:r>
            <w:r w:rsidRPr="0079066D">
              <w:rPr>
                <w:color w:val="000000"/>
                <w:spacing w:val="-2"/>
                <w:sz w:val="24"/>
              </w:rPr>
              <w:t>и</w:t>
            </w:r>
            <w:r w:rsidRPr="0079066D">
              <w:rPr>
                <w:color w:val="000000"/>
                <w:spacing w:val="-2"/>
                <w:sz w:val="24"/>
              </w:rPr>
              <w:t>нансир</w:t>
            </w:r>
            <w:r w:rsidRPr="0079066D">
              <w:rPr>
                <w:color w:val="000000"/>
                <w:spacing w:val="-2"/>
                <w:sz w:val="24"/>
              </w:rPr>
              <w:t>о</w:t>
            </w:r>
            <w:r w:rsidRPr="0079066D">
              <w:rPr>
                <w:color w:val="000000"/>
                <w:spacing w:val="-2"/>
                <w:sz w:val="24"/>
              </w:rPr>
              <w:t>вания с областным бюджетом</w:t>
            </w:r>
          </w:p>
        </w:tc>
        <w:tc>
          <w:tcPr>
            <w:tcW w:w="1080" w:type="dxa"/>
            <w:vAlign w:val="center"/>
          </w:tcPr>
          <w:p w:rsidR="00726FD4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850" w:type="dxa"/>
            <w:vAlign w:val="center"/>
          </w:tcPr>
          <w:p w:rsidR="00726FD4" w:rsidRPr="0079066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</w:rPr>
              <w:t>6020</w:t>
            </w: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09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726FD4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129,8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 xml:space="preserve">  Основное мероприятие "Повы</w:t>
            </w:r>
            <w:r w:rsidRPr="00D51D82">
              <w:rPr>
                <w:sz w:val="24"/>
              </w:rPr>
              <w:t xml:space="preserve">шение уровня благоустройства </w:t>
            </w:r>
            <w:r>
              <w:rPr>
                <w:sz w:val="24"/>
              </w:rPr>
              <w:t>на территории сельского поселе</w:t>
            </w:r>
            <w:r w:rsidRPr="00D51D82">
              <w:rPr>
                <w:sz w:val="24"/>
              </w:rPr>
              <w:t>ния"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79066D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735,1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BF2CA6" w:rsidRDefault="00726FD4" w:rsidP="004F3345">
            <w:pPr>
              <w:rPr>
                <w:sz w:val="24"/>
              </w:rPr>
            </w:pPr>
            <w:r w:rsidRPr="00BF2CA6">
              <w:rPr>
                <w:sz w:val="24"/>
              </w:rPr>
              <w:t>Реализация направления расходов о</w:t>
            </w:r>
            <w:r w:rsidRPr="00BF2CA6">
              <w:rPr>
                <w:sz w:val="24"/>
              </w:rPr>
              <w:t>с</w:t>
            </w:r>
            <w:r w:rsidRPr="00BF2CA6">
              <w:rPr>
                <w:sz w:val="24"/>
              </w:rPr>
              <w:t>новного мероприятия "Повышение уровня благоустройства на территории сельского поселения"</w:t>
            </w:r>
            <w:r w:rsidRPr="003A4807">
              <w:rPr>
                <w:sz w:val="24"/>
              </w:rPr>
              <w:t xml:space="preserve"> </w:t>
            </w:r>
            <w:r w:rsidRPr="003A4807">
              <w:rPr>
                <w:color w:val="000000"/>
                <w:spacing w:val="-2"/>
                <w:sz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726FD4" w:rsidRPr="001E4A5A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634,0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79066D" w:rsidRDefault="00726FD4" w:rsidP="004F3345">
            <w:pPr>
              <w:rPr>
                <w:sz w:val="24"/>
              </w:rPr>
            </w:pPr>
            <w:r w:rsidRPr="0079066D">
              <w:rPr>
                <w:color w:val="000000"/>
                <w:spacing w:val="-2"/>
                <w:sz w:val="24"/>
              </w:rPr>
              <w:t>Реализация мероприятий напра</w:t>
            </w:r>
            <w:r w:rsidRPr="0079066D">
              <w:rPr>
                <w:color w:val="000000"/>
                <w:spacing w:val="-2"/>
                <w:sz w:val="24"/>
              </w:rPr>
              <w:t>в</w:t>
            </w:r>
            <w:r w:rsidRPr="0079066D">
              <w:rPr>
                <w:color w:val="000000"/>
                <w:spacing w:val="-2"/>
                <w:sz w:val="24"/>
              </w:rPr>
              <w:t>ленных на организацию благоустройства те</w:t>
            </w:r>
            <w:r w:rsidRPr="0079066D">
              <w:rPr>
                <w:color w:val="000000"/>
                <w:spacing w:val="-2"/>
                <w:sz w:val="24"/>
              </w:rPr>
              <w:t>р</w:t>
            </w:r>
            <w:r w:rsidRPr="0079066D">
              <w:rPr>
                <w:color w:val="000000"/>
                <w:spacing w:val="-2"/>
                <w:sz w:val="24"/>
              </w:rPr>
              <w:t>риторий поселений за счет средств о</w:t>
            </w:r>
            <w:r w:rsidRPr="0079066D">
              <w:rPr>
                <w:color w:val="000000"/>
                <w:spacing w:val="-2"/>
                <w:sz w:val="24"/>
              </w:rPr>
              <w:t>б</w:t>
            </w:r>
            <w:r w:rsidRPr="0079066D">
              <w:rPr>
                <w:color w:val="000000"/>
                <w:spacing w:val="-2"/>
                <w:sz w:val="24"/>
              </w:rPr>
              <w:t>ластного бю</w:t>
            </w:r>
            <w:r w:rsidRPr="0079066D">
              <w:rPr>
                <w:color w:val="000000"/>
                <w:spacing w:val="-2"/>
                <w:sz w:val="24"/>
              </w:rPr>
              <w:t>д</w:t>
            </w:r>
            <w:r w:rsidRPr="0079066D">
              <w:rPr>
                <w:color w:val="000000"/>
                <w:spacing w:val="-2"/>
                <w:sz w:val="24"/>
              </w:rPr>
              <w:t>жета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86140</w:t>
            </w: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726FD4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 xml:space="preserve">Подпрограмма «Развитие социальной сферы в сельском поселения </w:t>
            </w:r>
            <w:r>
              <w:rPr>
                <w:color w:val="000000"/>
                <w:spacing w:val="-2"/>
                <w:sz w:val="24"/>
              </w:rPr>
              <w:t>Стор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жевской</w:t>
            </w:r>
            <w:r w:rsidRPr="003A4807">
              <w:rPr>
                <w:sz w:val="24"/>
              </w:rPr>
              <w:t xml:space="preserve"> сел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 xml:space="preserve">совет» 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2 397,0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FD0823" w:rsidRDefault="00726FD4" w:rsidP="004F3345">
            <w:r w:rsidRPr="00FD0823">
              <w:t>Основное мероприятие "Реал</w:t>
            </w:r>
            <w:r w:rsidRPr="00FD0823">
              <w:t>и</w:t>
            </w:r>
            <w:r w:rsidRPr="00FD0823">
              <w:t>зация мер по развитию сферы кул</w:t>
            </w:r>
            <w:r w:rsidRPr="00FD0823">
              <w:t>ь</w:t>
            </w:r>
            <w:r w:rsidRPr="00FD0823">
              <w:t xml:space="preserve">туры и искусства в сельском поселении </w:t>
            </w:r>
            <w:r>
              <w:t>Сторожевской</w:t>
            </w:r>
            <w:r w:rsidRPr="00FD0823">
              <w:t xml:space="preserve"> сел</w:t>
            </w:r>
            <w:r w:rsidRPr="00FD0823">
              <w:t>ь</w:t>
            </w:r>
            <w:r w:rsidRPr="00FD0823">
              <w:t>совет"</w:t>
            </w:r>
          </w:p>
          <w:p w:rsidR="00726FD4" w:rsidRPr="00FD0823" w:rsidRDefault="00726FD4" w:rsidP="004F3345">
            <w:pPr>
              <w:pStyle w:val="Footer"/>
              <w:tabs>
                <w:tab w:val="left" w:pos="708"/>
              </w:tabs>
              <w:rPr>
                <w:lang w:val="ru-RU" w:eastAsia="ru-RU"/>
              </w:rPr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2 397,0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Реализация переданных полномочий на библиотечное обслуживание нас</w:t>
            </w:r>
            <w:r w:rsidRPr="003A4807">
              <w:rPr>
                <w:sz w:val="24"/>
              </w:rPr>
              <w:t>е</w:t>
            </w:r>
            <w:r w:rsidRPr="003A4807">
              <w:rPr>
                <w:sz w:val="24"/>
              </w:rPr>
              <w:t>ления, комплектование и обеспечение сохра</w:t>
            </w:r>
            <w:r w:rsidRPr="003A4807">
              <w:rPr>
                <w:sz w:val="24"/>
              </w:rPr>
              <w:t>н</w:t>
            </w:r>
            <w:r w:rsidRPr="003A4807">
              <w:rPr>
                <w:sz w:val="24"/>
              </w:rPr>
              <w:t>ности библиотечных фондов сельского п</w:t>
            </w:r>
            <w:r w:rsidRPr="003A4807">
              <w:rPr>
                <w:sz w:val="24"/>
              </w:rPr>
              <w:t>о</w:t>
            </w:r>
            <w:r w:rsidRPr="003A4807">
              <w:rPr>
                <w:sz w:val="24"/>
              </w:rPr>
              <w:t>селения (предоставление субсидий муниципальным бюдже</w:t>
            </w:r>
            <w:r w:rsidRPr="003A4807">
              <w:rPr>
                <w:sz w:val="24"/>
              </w:rPr>
              <w:t>т</w:t>
            </w:r>
            <w:r w:rsidRPr="003A4807">
              <w:rPr>
                <w:sz w:val="24"/>
              </w:rPr>
              <w:t>ным, автономным учреждениям и иным некоммерческим орг</w:t>
            </w:r>
            <w:r w:rsidRPr="003A4807">
              <w:rPr>
                <w:sz w:val="24"/>
              </w:rPr>
              <w:t>а</w:t>
            </w:r>
            <w:r w:rsidRPr="003A4807">
              <w:rPr>
                <w:sz w:val="24"/>
              </w:rPr>
              <w:t>низациям)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20450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443,0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Предоставление муниципальным бюджетным учреждениям (предоста</w:t>
            </w:r>
            <w:r w:rsidRPr="003A4807">
              <w:rPr>
                <w:sz w:val="24"/>
              </w:rPr>
              <w:t>в</w:t>
            </w:r>
            <w:r w:rsidRPr="003A4807">
              <w:rPr>
                <w:sz w:val="24"/>
              </w:rPr>
              <w:t>ление субсидий муниципальным бю</w:t>
            </w:r>
            <w:r w:rsidRPr="003A4807">
              <w:rPr>
                <w:sz w:val="24"/>
              </w:rPr>
              <w:t>д</w:t>
            </w:r>
            <w:r w:rsidRPr="003A4807">
              <w:rPr>
                <w:sz w:val="24"/>
              </w:rPr>
              <w:t>же</w:t>
            </w:r>
            <w:r w:rsidRPr="003A4807">
              <w:rPr>
                <w:sz w:val="24"/>
              </w:rPr>
              <w:t>т</w:t>
            </w:r>
            <w:r w:rsidRPr="003A4807">
              <w:rPr>
                <w:sz w:val="24"/>
              </w:rPr>
              <w:t>ным, автономным учреждениям и иным некоммерческим организ</w:t>
            </w:r>
            <w:r w:rsidRPr="003A4807">
              <w:rPr>
                <w:sz w:val="24"/>
              </w:rPr>
              <w:t>а</w:t>
            </w:r>
            <w:r w:rsidRPr="003A4807">
              <w:rPr>
                <w:sz w:val="24"/>
              </w:rPr>
              <w:t>циям)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20800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1 954,0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sz w:val="24"/>
              </w:rPr>
            </w:pPr>
            <w:r w:rsidRPr="00BF2CA6">
              <w:rPr>
                <w:sz w:val="24"/>
              </w:rPr>
              <w:t>Основное мероприят</w:t>
            </w:r>
            <w:r>
              <w:rPr>
                <w:sz w:val="24"/>
              </w:rPr>
              <w:t>ие "Реализация мер по развитию физиче</w:t>
            </w:r>
            <w:r w:rsidRPr="00BF2CA6">
              <w:rPr>
                <w:sz w:val="24"/>
              </w:rPr>
              <w:t>ской культуры и спор</w:t>
            </w:r>
            <w:r>
              <w:rPr>
                <w:sz w:val="24"/>
              </w:rPr>
              <w:t>та в сель</w:t>
            </w:r>
            <w:r w:rsidRPr="00BF2CA6">
              <w:rPr>
                <w:sz w:val="24"/>
              </w:rPr>
              <w:t xml:space="preserve">ском поселении </w:t>
            </w:r>
            <w:r>
              <w:rPr>
                <w:color w:val="000000"/>
                <w:spacing w:val="-2"/>
                <w:sz w:val="24"/>
              </w:rPr>
              <w:t>Стор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же</w:t>
            </w:r>
            <w:r>
              <w:rPr>
                <w:color w:val="000000"/>
                <w:spacing w:val="-2"/>
                <w:sz w:val="24"/>
              </w:rPr>
              <w:t>в</w:t>
            </w:r>
            <w:r>
              <w:rPr>
                <w:color w:val="000000"/>
                <w:spacing w:val="-2"/>
                <w:sz w:val="24"/>
              </w:rPr>
              <w:t xml:space="preserve">ской </w:t>
            </w:r>
            <w:r w:rsidRPr="00BF2CA6">
              <w:rPr>
                <w:sz w:val="24"/>
              </w:rPr>
              <w:t>сельсовет"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BF2CA6" w:rsidRDefault="00726FD4" w:rsidP="004F3345">
            <w:pPr>
              <w:rPr>
                <w:sz w:val="24"/>
              </w:rPr>
            </w:pPr>
            <w:r w:rsidRPr="00BF2CA6">
              <w:rPr>
                <w:sz w:val="24"/>
              </w:rPr>
              <w:t>Реализация направления расходов о</w:t>
            </w:r>
            <w:r w:rsidRPr="00BF2CA6">
              <w:rPr>
                <w:sz w:val="24"/>
              </w:rPr>
              <w:t>с</w:t>
            </w:r>
            <w:r w:rsidRPr="00BF2CA6">
              <w:rPr>
                <w:sz w:val="24"/>
              </w:rPr>
              <w:t>нов</w:t>
            </w:r>
            <w:r>
              <w:rPr>
                <w:sz w:val="24"/>
              </w:rPr>
              <w:t>ного мероприятия "</w:t>
            </w:r>
            <w:r w:rsidRPr="00BF2CA6">
              <w:rPr>
                <w:sz w:val="24"/>
              </w:rPr>
              <w:t xml:space="preserve">Реализация мер по развитию физической культуры и спорта в сельском поселении </w:t>
            </w:r>
            <w:r>
              <w:rPr>
                <w:color w:val="000000"/>
                <w:spacing w:val="-2"/>
                <w:sz w:val="24"/>
              </w:rPr>
              <w:t>Стор</w:t>
            </w:r>
            <w:r>
              <w:rPr>
                <w:color w:val="000000"/>
                <w:spacing w:val="-2"/>
                <w:sz w:val="24"/>
              </w:rPr>
              <w:t>о</w:t>
            </w:r>
            <w:r>
              <w:rPr>
                <w:color w:val="000000"/>
                <w:spacing w:val="-2"/>
                <w:sz w:val="24"/>
              </w:rPr>
              <w:t>жевской</w:t>
            </w:r>
            <w:r w:rsidRPr="00BF2CA6">
              <w:rPr>
                <w:sz w:val="24"/>
              </w:rPr>
              <w:t xml:space="preserve"> сел</w:t>
            </w:r>
            <w:r w:rsidRPr="00BF2CA6">
              <w:rPr>
                <w:sz w:val="24"/>
              </w:rPr>
              <w:t>ь</w:t>
            </w:r>
            <w:r>
              <w:rPr>
                <w:sz w:val="24"/>
              </w:rPr>
              <w:t>совет"</w:t>
            </w:r>
            <w:r w:rsidRPr="003A4807">
              <w:rPr>
                <w:color w:val="000000"/>
                <w:spacing w:val="-2"/>
                <w:sz w:val="24"/>
              </w:rPr>
              <w:t>(закупка товаров, работ и услуг для государственных (муниц</w:t>
            </w:r>
            <w:r w:rsidRPr="003A4807">
              <w:rPr>
                <w:color w:val="000000"/>
                <w:spacing w:val="-2"/>
                <w:sz w:val="24"/>
              </w:rPr>
              <w:t>и</w:t>
            </w:r>
            <w:r w:rsidRPr="003A4807">
              <w:rPr>
                <w:color w:val="000000"/>
                <w:spacing w:val="-2"/>
                <w:sz w:val="24"/>
              </w:rPr>
              <w:t>пальных) нужд)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Подпрограмма «Проведение кап</w:t>
            </w:r>
            <w:r w:rsidRPr="003A4807">
              <w:rPr>
                <w:sz w:val="24"/>
              </w:rPr>
              <w:t>и</w:t>
            </w:r>
            <w:r w:rsidRPr="003A4807">
              <w:rPr>
                <w:sz w:val="24"/>
              </w:rPr>
              <w:t xml:space="preserve">тального ремонта многоквартирных домов, расположенных на территории сельского поселения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3A4807">
              <w:rPr>
                <w:sz w:val="24"/>
              </w:rPr>
              <w:t xml:space="preserve"> сел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 xml:space="preserve">совет» 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BF2CA6" w:rsidRDefault="00726FD4" w:rsidP="004F3345">
            <w:pPr>
              <w:rPr>
                <w:sz w:val="24"/>
              </w:rPr>
            </w:pPr>
            <w:r w:rsidRPr="00BF2CA6">
              <w:rPr>
                <w:sz w:val="24"/>
              </w:rPr>
              <w:t>Основное мероприятие "Повышение эффективности управления, содерж</w:t>
            </w:r>
            <w:r w:rsidRPr="00BF2CA6">
              <w:rPr>
                <w:sz w:val="24"/>
              </w:rPr>
              <w:t>а</w:t>
            </w:r>
            <w:r w:rsidRPr="00BF2CA6">
              <w:rPr>
                <w:sz w:val="24"/>
              </w:rPr>
              <w:t>ния и капитального ремонта жили</w:t>
            </w:r>
            <w:r w:rsidRPr="00BF2CA6">
              <w:rPr>
                <w:sz w:val="24"/>
              </w:rPr>
              <w:t>щ</w:t>
            </w:r>
            <w:r w:rsidRPr="00BF2CA6">
              <w:rPr>
                <w:sz w:val="24"/>
              </w:rPr>
              <w:t>ного фонда"</w:t>
            </w:r>
          </w:p>
          <w:p w:rsidR="00726FD4" w:rsidRPr="003A4807" w:rsidRDefault="00726FD4" w:rsidP="004F3345">
            <w:pPr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C22063" w:rsidRDefault="00726FD4" w:rsidP="004F3345">
            <w:pPr>
              <w:rPr>
                <w:sz w:val="24"/>
              </w:rPr>
            </w:pPr>
            <w:r w:rsidRPr="003A4807">
              <w:rPr>
                <w:sz w:val="24"/>
              </w:rPr>
              <w:t>Реализация переданных полномочий на содержание муниципал</w:t>
            </w:r>
            <w:r>
              <w:rPr>
                <w:sz w:val="24"/>
              </w:rPr>
              <w:t>ьного 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лищного фонда сельского</w:t>
            </w:r>
            <w:r w:rsidRPr="003A4807">
              <w:rPr>
                <w:color w:val="000000"/>
                <w:spacing w:val="-2"/>
                <w:sz w:val="24"/>
              </w:rPr>
              <w:t xml:space="preserve"> (закупка т</w:t>
            </w:r>
            <w:r w:rsidRPr="003A4807">
              <w:rPr>
                <w:color w:val="000000"/>
                <w:spacing w:val="-2"/>
                <w:sz w:val="24"/>
              </w:rPr>
              <w:t>о</w:t>
            </w:r>
            <w:r w:rsidRPr="003A4807">
              <w:rPr>
                <w:color w:val="000000"/>
                <w:spacing w:val="-2"/>
                <w:sz w:val="24"/>
              </w:rPr>
              <w:t>варов, работ и услуг для государстве</w:t>
            </w:r>
            <w:r w:rsidRPr="003A4807">
              <w:rPr>
                <w:color w:val="000000"/>
                <w:spacing w:val="-2"/>
                <w:sz w:val="24"/>
              </w:rPr>
              <w:t>н</w:t>
            </w:r>
            <w:r w:rsidRPr="003A4807">
              <w:rPr>
                <w:color w:val="000000"/>
                <w:spacing w:val="-2"/>
                <w:sz w:val="24"/>
              </w:rPr>
              <w:t>ных (муниципал</w:t>
            </w:r>
            <w:r w:rsidRPr="003A4807">
              <w:rPr>
                <w:color w:val="000000"/>
                <w:spacing w:val="-2"/>
                <w:sz w:val="24"/>
              </w:rPr>
              <w:t>ь</w:t>
            </w:r>
            <w:r w:rsidRPr="003A4807">
              <w:rPr>
                <w:color w:val="000000"/>
                <w:spacing w:val="-2"/>
                <w:sz w:val="24"/>
              </w:rPr>
              <w:t>ных) нужд)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 w:rsidRPr="00784B0D">
              <w:rPr>
                <w:bCs/>
                <w:sz w:val="24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20420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E27443" w:rsidRDefault="00726FD4" w:rsidP="004F3345">
            <w:pPr>
              <w:rPr>
                <w:sz w:val="24"/>
              </w:rPr>
            </w:pPr>
            <w:r w:rsidRPr="00E27443">
              <w:rPr>
                <w:color w:val="000000"/>
                <w:spacing w:val="-2"/>
                <w:sz w:val="24"/>
              </w:rPr>
              <w:t>Подпрограмма «Управление муниц</w:t>
            </w:r>
            <w:r w:rsidRPr="00E27443">
              <w:rPr>
                <w:color w:val="000000"/>
                <w:spacing w:val="-2"/>
                <w:sz w:val="24"/>
              </w:rPr>
              <w:t>и</w:t>
            </w:r>
            <w:r w:rsidRPr="00E27443">
              <w:rPr>
                <w:color w:val="000000"/>
                <w:spacing w:val="-2"/>
                <w:sz w:val="24"/>
              </w:rPr>
              <w:t>пальным долгом сельского поселения Сторожевской  сел</w:t>
            </w:r>
            <w:r w:rsidRPr="00E27443">
              <w:rPr>
                <w:color w:val="000000"/>
                <w:spacing w:val="-2"/>
                <w:sz w:val="24"/>
              </w:rPr>
              <w:t>ь</w:t>
            </w:r>
            <w:r w:rsidRPr="00E27443">
              <w:rPr>
                <w:color w:val="000000"/>
                <w:spacing w:val="-2"/>
                <w:sz w:val="24"/>
              </w:rPr>
              <w:t>совет»</w:t>
            </w:r>
          </w:p>
        </w:tc>
        <w:tc>
          <w:tcPr>
            <w:tcW w:w="1080" w:type="dxa"/>
            <w:vAlign w:val="center"/>
          </w:tcPr>
          <w:p w:rsidR="00726FD4" w:rsidRPr="00015D2E" w:rsidRDefault="00726FD4" w:rsidP="004F3345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015D2E" w:rsidRDefault="00726FD4" w:rsidP="004F3345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Основное мероприятие «Обесп</w:t>
            </w:r>
            <w:r>
              <w:rPr>
                <w:color w:val="000000"/>
                <w:spacing w:val="-2"/>
                <w:lang w:val="ru-RU"/>
              </w:rPr>
              <w:t>е</w:t>
            </w:r>
            <w:r>
              <w:rPr>
                <w:color w:val="000000"/>
                <w:spacing w:val="-2"/>
                <w:lang w:val="ru-RU"/>
              </w:rPr>
              <w:t>чение своевременности и полноты исполн</w:t>
            </w:r>
            <w:r>
              <w:rPr>
                <w:color w:val="000000"/>
                <w:spacing w:val="-2"/>
                <w:lang w:val="ru-RU"/>
              </w:rPr>
              <w:t>е</w:t>
            </w:r>
            <w:r>
              <w:rPr>
                <w:color w:val="000000"/>
                <w:spacing w:val="-2"/>
                <w:lang w:val="ru-RU"/>
              </w:rPr>
              <w:t>ния долговых обяз</w:t>
            </w:r>
            <w:r>
              <w:rPr>
                <w:color w:val="000000"/>
                <w:spacing w:val="-2"/>
                <w:lang w:val="ru-RU"/>
              </w:rPr>
              <w:t>а</w:t>
            </w:r>
            <w:r>
              <w:rPr>
                <w:color w:val="000000"/>
                <w:spacing w:val="-2"/>
                <w:lang w:val="ru-RU"/>
              </w:rPr>
              <w:t>тельств»</w:t>
            </w:r>
          </w:p>
        </w:tc>
        <w:tc>
          <w:tcPr>
            <w:tcW w:w="1080" w:type="dxa"/>
            <w:vAlign w:val="center"/>
          </w:tcPr>
          <w:p w:rsidR="00726FD4" w:rsidRPr="00015D2E" w:rsidRDefault="00726FD4" w:rsidP="004F3345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015D2E" w:rsidRDefault="00726FD4" w:rsidP="004F3345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23" w:type="dxa"/>
            <w:vAlign w:val="center"/>
          </w:tcPr>
          <w:p w:rsidR="00726FD4" w:rsidRPr="00015D2E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784B0D" w:rsidRDefault="00726FD4" w:rsidP="004F3345">
            <w:pPr>
              <w:pStyle w:val="Footer"/>
              <w:tabs>
                <w:tab w:val="clear" w:pos="4677"/>
                <w:tab w:val="clear" w:pos="9355"/>
              </w:tabs>
              <w:rPr>
                <w:color w:val="000000"/>
                <w:spacing w:val="-2"/>
                <w:lang w:val="ru-RU"/>
              </w:rPr>
            </w:pPr>
            <w:r>
              <w:rPr>
                <w:color w:val="000000"/>
                <w:spacing w:val="-2"/>
                <w:lang w:val="ru-RU"/>
              </w:rPr>
              <w:t>Реализация направления расходов о</w:t>
            </w:r>
            <w:r>
              <w:rPr>
                <w:color w:val="000000"/>
                <w:spacing w:val="-2"/>
                <w:lang w:val="ru-RU"/>
              </w:rPr>
              <w:t>с</w:t>
            </w:r>
            <w:r>
              <w:rPr>
                <w:color w:val="000000"/>
                <w:spacing w:val="-2"/>
                <w:lang w:val="ru-RU"/>
              </w:rPr>
              <w:t>новного мероприятия «Обеспечение своевременности и полноты исполн</w:t>
            </w:r>
            <w:r>
              <w:rPr>
                <w:color w:val="000000"/>
                <w:spacing w:val="-2"/>
                <w:lang w:val="ru-RU"/>
              </w:rPr>
              <w:t>е</w:t>
            </w:r>
            <w:r>
              <w:rPr>
                <w:color w:val="000000"/>
                <w:spacing w:val="-2"/>
                <w:lang w:val="ru-RU"/>
              </w:rPr>
              <w:t>ния долговых обяз</w:t>
            </w:r>
            <w:r>
              <w:rPr>
                <w:color w:val="000000"/>
                <w:spacing w:val="-2"/>
                <w:lang w:val="ru-RU"/>
              </w:rPr>
              <w:t>а</w:t>
            </w:r>
            <w:r>
              <w:rPr>
                <w:color w:val="000000"/>
                <w:spacing w:val="-2"/>
                <w:lang w:val="ru-RU"/>
              </w:rPr>
              <w:t>тельств»</w:t>
            </w:r>
          </w:p>
        </w:tc>
        <w:tc>
          <w:tcPr>
            <w:tcW w:w="1080" w:type="dxa"/>
            <w:vAlign w:val="center"/>
          </w:tcPr>
          <w:p w:rsidR="00726FD4" w:rsidRPr="00015D2E" w:rsidRDefault="00726FD4" w:rsidP="004F3345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01</w:t>
            </w:r>
          </w:p>
        </w:tc>
        <w:tc>
          <w:tcPr>
            <w:tcW w:w="720" w:type="dxa"/>
            <w:gridSpan w:val="2"/>
            <w:vAlign w:val="center"/>
          </w:tcPr>
          <w:p w:rsidR="00726FD4" w:rsidRPr="00015D2E" w:rsidRDefault="00726FD4" w:rsidP="004F3345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99990</w:t>
            </w:r>
          </w:p>
        </w:tc>
        <w:tc>
          <w:tcPr>
            <w:tcW w:w="851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850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992" w:type="dxa"/>
            <w:vAlign w:val="center"/>
          </w:tcPr>
          <w:p w:rsidR="00726FD4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b/>
                <w:color w:val="000000"/>
                <w:spacing w:val="-2"/>
                <w:sz w:val="24"/>
              </w:rPr>
            </w:pPr>
            <w:r w:rsidRPr="003A4807">
              <w:rPr>
                <w:b/>
                <w:color w:val="000000"/>
                <w:spacing w:val="-2"/>
                <w:sz w:val="24"/>
              </w:rPr>
              <w:t>Итого по муниципальным програ</w:t>
            </w:r>
            <w:r w:rsidRPr="003A4807">
              <w:rPr>
                <w:b/>
                <w:color w:val="000000"/>
                <w:spacing w:val="-2"/>
                <w:sz w:val="24"/>
              </w:rPr>
              <w:t>м</w:t>
            </w:r>
            <w:r w:rsidRPr="003A4807">
              <w:rPr>
                <w:b/>
                <w:color w:val="000000"/>
                <w:spacing w:val="-2"/>
                <w:sz w:val="24"/>
              </w:rPr>
              <w:t>мам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8156C3" w:rsidRDefault="00726FD4" w:rsidP="004F33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10 324,3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b/>
                <w:color w:val="000000"/>
                <w:spacing w:val="-2"/>
                <w:sz w:val="24"/>
              </w:rPr>
            </w:pPr>
            <w:r w:rsidRPr="003A4807">
              <w:rPr>
                <w:b/>
                <w:color w:val="000000"/>
                <w:spacing w:val="-2"/>
                <w:sz w:val="24"/>
              </w:rPr>
              <w:t>Непрограммные расходы бюджета сел</w:t>
            </w:r>
            <w:r w:rsidRPr="003A4807">
              <w:rPr>
                <w:b/>
                <w:color w:val="000000"/>
                <w:spacing w:val="-2"/>
                <w:sz w:val="24"/>
              </w:rPr>
              <w:t>ь</w:t>
            </w:r>
            <w:r w:rsidRPr="003A4807">
              <w:rPr>
                <w:b/>
                <w:color w:val="000000"/>
                <w:spacing w:val="-2"/>
                <w:sz w:val="24"/>
              </w:rPr>
              <w:t>ского поселения</w:t>
            </w:r>
          </w:p>
        </w:tc>
        <w:tc>
          <w:tcPr>
            <w:tcW w:w="1080" w:type="dxa"/>
            <w:vAlign w:val="center"/>
          </w:tcPr>
          <w:p w:rsidR="00726FD4" w:rsidRPr="00806424" w:rsidRDefault="00726FD4" w:rsidP="004F334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723" w:type="dxa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1E4A5A" w:rsidRDefault="00726FD4" w:rsidP="004F33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849,8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>
              <w:rPr>
                <w:color w:val="000000"/>
                <w:spacing w:val="-2"/>
                <w:sz w:val="24"/>
              </w:rPr>
              <w:t>Обеспечение деятельности орга</w:t>
            </w:r>
            <w:r w:rsidRPr="00C22063">
              <w:rPr>
                <w:color w:val="000000"/>
                <w:spacing w:val="-2"/>
                <w:sz w:val="24"/>
              </w:rPr>
              <w:t>нов м</w:t>
            </w:r>
            <w:r w:rsidRPr="00C22063">
              <w:rPr>
                <w:color w:val="000000"/>
                <w:spacing w:val="-2"/>
                <w:sz w:val="24"/>
              </w:rPr>
              <w:t>е</w:t>
            </w:r>
            <w:r w:rsidRPr="00C22063">
              <w:rPr>
                <w:color w:val="000000"/>
                <w:spacing w:val="-2"/>
                <w:sz w:val="24"/>
              </w:rPr>
              <w:t>стного самоуправления сельского п</w:t>
            </w:r>
            <w:r w:rsidRPr="00C22063">
              <w:rPr>
                <w:color w:val="000000"/>
                <w:spacing w:val="-2"/>
                <w:sz w:val="24"/>
              </w:rPr>
              <w:t>о</w:t>
            </w:r>
            <w:r w:rsidRPr="00C22063">
              <w:rPr>
                <w:color w:val="000000"/>
                <w:spacing w:val="-2"/>
                <w:sz w:val="24"/>
              </w:rPr>
              <w:t>сел</w:t>
            </w:r>
            <w:r w:rsidRPr="00C22063">
              <w:rPr>
                <w:color w:val="000000"/>
                <w:spacing w:val="-2"/>
                <w:sz w:val="24"/>
              </w:rPr>
              <w:t>е</w:t>
            </w:r>
            <w:r w:rsidRPr="00C22063">
              <w:rPr>
                <w:color w:val="000000"/>
                <w:spacing w:val="-2"/>
                <w:sz w:val="24"/>
              </w:rPr>
              <w:t>ния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" w:type="dxa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621,0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 w:rsidRPr="00C22063">
              <w:rPr>
                <w:sz w:val="24"/>
              </w:rPr>
              <w:t>Обеспечение деятельности главы м</w:t>
            </w:r>
            <w:r w:rsidRPr="00C22063">
              <w:rPr>
                <w:sz w:val="24"/>
              </w:rPr>
              <w:t>е</w:t>
            </w:r>
            <w:r w:rsidRPr="00C22063">
              <w:rPr>
                <w:sz w:val="24"/>
              </w:rPr>
              <w:t>стной администрации (исполнительно-распорядительного органа муниц</w:t>
            </w:r>
            <w:r w:rsidRPr="00C22063">
              <w:rPr>
                <w:sz w:val="24"/>
              </w:rPr>
              <w:t>и</w:t>
            </w:r>
            <w:r w:rsidRPr="00C22063">
              <w:rPr>
                <w:sz w:val="24"/>
              </w:rPr>
              <w:t xml:space="preserve">пального образования) </w:t>
            </w:r>
            <w:r w:rsidRPr="003A4807">
              <w:rPr>
                <w:color w:val="000000"/>
                <w:spacing w:val="-2"/>
                <w:sz w:val="24"/>
              </w:rPr>
              <w:t>(расходы на выплаты персоналу в целях обеспеч</w:t>
            </w:r>
            <w:r w:rsidRPr="003A4807">
              <w:rPr>
                <w:color w:val="000000"/>
                <w:spacing w:val="-2"/>
                <w:sz w:val="24"/>
              </w:rPr>
              <w:t>е</w:t>
            </w:r>
            <w:r w:rsidRPr="003A4807">
              <w:rPr>
                <w:color w:val="000000"/>
                <w:spacing w:val="-2"/>
                <w:sz w:val="24"/>
              </w:rPr>
              <w:t>ния выполнения функций государс</w:t>
            </w:r>
            <w:r w:rsidRPr="003A4807">
              <w:rPr>
                <w:color w:val="000000"/>
                <w:spacing w:val="-2"/>
                <w:sz w:val="24"/>
              </w:rPr>
              <w:t>т</w:t>
            </w:r>
            <w:r w:rsidRPr="003A4807">
              <w:rPr>
                <w:color w:val="000000"/>
                <w:spacing w:val="-2"/>
                <w:sz w:val="24"/>
              </w:rPr>
              <w:t>венными (мун</w:t>
            </w:r>
            <w:r w:rsidRPr="003A4807">
              <w:rPr>
                <w:color w:val="000000"/>
                <w:spacing w:val="-2"/>
                <w:sz w:val="24"/>
              </w:rPr>
              <w:t>и</w:t>
            </w:r>
            <w:r w:rsidRPr="003A4807">
              <w:rPr>
                <w:color w:val="000000"/>
                <w:spacing w:val="-2"/>
                <w:sz w:val="24"/>
              </w:rPr>
              <w:t>ципальными) органами, казенными у</w:t>
            </w:r>
            <w:r w:rsidRPr="003A4807">
              <w:rPr>
                <w:color w:val="000000"/>
                <w:spacing w:val="-2"/>
                <w:sz w:val="24"/>
              </w:rPr>
              <w:t>ч</w:t>
            </w:r>
            <w:r w:rsidRPr="003A4807">
              <w:rPr>
                <w:color w:val="000000"/>
                <w:spacing w:val="-2"/>
                <w:sz w:val="24"/>
              </w:rPr>
              <w:t>реждениями, органами управления государственными вн</w:t>
            </w:r>
            <w:r w:rsidRPr="003A4807">
              <w:rPr>
                <w:color w:val="000000"/>
                <w:spacing w:val="-2"/>
                <w:sz w:val="24"/>
              </w:rPr>
              <w:t>е</w:t>
            </w:r>
            <w:r w:rsidRPr="003A4807">
              <w:rPr>
                <w:color w:val="000000"/>
                <w:spacing w:val="-2"/>
                <w:sz w:val="24"/>
              </w:rPr>
              <w:t>бюджетными фонд</w:t>
            </w:r>
            <w:r w:rsidRPr="003A4807">
              <w:rPr>
                <w:color w:val="000000"/>
                <w:spacing w:val="-2"/>
                <w:sz w:val="24"/>
              </w:rPr>
              <w:t>а</w:t>
            </w:r>
            <w:r w:rsidRPr="003A4807">
              <w:rPr>
                <w:color w:val="000000"/>
                <w:spacing w:val="-2"/>
                <w:sz w:val="24"/>
              </w:rPr>
              <w:t>ми)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00010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621,0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 xml:space="preserve">Резервные фонды 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1E4A5A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Резервный фонд администрации сел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 xml:space="preserve">ского поселения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3A4807">
              <w:rPr>
                <w:sz w:val="24"/>
              </w:rPr>
              <w:t xml:space="preserve"> сел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 xml:space="preserve">совет </w:t>
            </w:r>
            <w:r w:rsidRPr="003A4807">
              <w:rPr>
                <w:color w:val="000000"/>
                <w:spacing w:val="-2"/>
                <w:sz w:val="24"/>
              </w:rPr>
              <w:t>(иные бюджетные ассигнов</w:t>
            </w:r>
            <w:r w:rsidRPr="003A4807">
              <w:rPr>
                <w:color w:val="000000"/>
                <w:spacing w:val="-2"/>
                <w:sz w:val="24"/>
              </w:rPr>
              <w:t>а</w:t>
            </w:r>
            <w:r w:rsidRPr="003A4807">
              <w:rPr>
                <w:color w:val="000000"/>
                <w:spacing w:val="-2"/>
                <w:sz w:val="24"/>
              </w:rPr>
              <w:t>ния)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05000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sz w:val="24"/>
              </w:rPr>
            </w:pPr>
            <w:r w:rsidRPr="003A4807">
              <w:rPr>
                <w:sz w:val="24"/>
              </w:rPr>
              <w:t>Резервный фонд администрации сел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 xml:space="preserve">ского поселения </w:t>
            </w:r>
            <w:r>
              <w:rPr>
                <w:color w:val="000000"/>
                <w:spacing w:val="-2"/>
                <w:sz w:val="24"/>
              </w:rPr>
              <w:t>Сторожевской</w:t>
            </w:r>
            <w:r w:rsidRPr="003A4807">
              <w:rPr>
                <w:sz w:val="24"/>
              </w:rPr>
              <w:t xml:space="preserve"> сел</w:t>
            </w:r>
            <w:r w:rsidRPr="003A4807">
              <w:rPr>
                <w:sz w:val="24"/>
              </w:rPr>
              <w:t>ь</w:t>
            </w:r>
            <w:r w:rsidRPr="003A4807">
              <w:rPr>
                <w:sz w:val="24"/>
              </w:rPr>
              <w:t>совет</w:t>
            </w:r>
            <w:r w:rsidRPr="00EA354A">
              <w:rPr>
                <w:sz w:val="24"/>
              </w:rPr>
              <w:t xml:space="preserve"> </w:t>
            </w:r>
            <w:r w:rsidRPr="003A4807">
              <w:rPr>
                <w:sz w:val="24"/>
              </w:rPr>
              <w:t>(</w:t>
            </w:r>
            <w:r w:rsidRPr="003A4807">
              <w:rPr>
                <w:color w:val="000000"/>
                <w:spacing w:val="-2"/>
                <w:sz w:val="24"/>
              </w:rPr>
              <w:t>закупка тов</w:t>
            </w:r>
            <w:r w:rsidRPr="003A4807">
              <w:rPr>
                <w:color w:val="000000"/>
                <w:spacing w:val="-2"/>
                <w:sz w:val="24"/>
              </w:rPr>
              <w:t>а</w:t>
            </w:r>
            <w:r w:rsidRPr="003A4807">
              <w:rPr>
                <w:color w:val="000000"/>
                <w:spacing w:val="-2"/>
                <w:sz w:val="24"/>
              </w:rPr>
              <w:t>ров, работ и услуг для государственных (м</w:t>
            </w:r>
            <w:r w:rsidRPr="003A4807">
              <w:rPr>
                <w:color w:val="000000"/>
                <w:spacing w:val="-2"/>
                <w:sz w:val="24"/>
              </w:rPr>
              <w:t>у</w:t>
            </w:r>
            <w:r w:rsidRPr="003A4807">
              <w:rPr>
                <w:color w:val="000000"/>
                <w:spacing w:val="-2"/>
                <w:sz w:val="24"/>
              </w:rPr>
              <w:t>ниципальных) нужд)</w:t>
            </w:r>
          </w:p>
        </w:tc>
        <w:tc>
          <w:tcPr>
            <w:tcW w:w="1080" w:type="dxa"/>
            <w:vAlign w:val="center"/>
          </w:tcPr>
          <w:p w:rsidR="00726FD4" w:rsidRPr="00EA354A" w:rsidRDefault="00726FD4" w:rsidP="004F3345">
            <w:pPr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726FD4" w:rsidRPr="00EA354A" w:rsidRDefault="00726FD4" w:rsidP="004F3345">
            <w:pPr>
              <w:shd w:val="clear" w:color="auto" w:fill="FFFFFF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723" w:type="dxa"/>
            <w:vAlign w:val="center"/>
          </w:tcPr>
          <w:p w:rsidR="00726FD4" w:rsidRPr="00EA354A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00</w:t>
            </w:r>
          </w:p>
        </w:tc>
        <w:tc>
          <w:tcPr>
            <w:tcW w:w="850" w:type="dxa"/>
            <w:vAlign w:val="center"/>
          </w:tcPr>
          <w:p w:rsidR="00726FD4" w:rsidRPr="00EA354A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05000</w:t>
            </w:r>
          </w:p>
        </w:tc>
        <w:tc>
          <w:tcPr>
            <w:tcW w:w="851" w:type="dxa"/>
            <w:vAlign w:val="center"/>
          </w:tcPr>
          <w:p w:rsidR="00726FD4" w:rsidRPr="00EA354A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Pr="00EA354A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</w:t>
            </w:r>
          </w:p>
        </w:tc>
        <w:tc>
          <w:tcPr>
            <w:tcW w:w="709" w:type="dxa"/>
            <w:vAlign w:val="center"/>
          </w:tcPr>
          <w:p w:rsidR="00726FD4" w:rsidRPr="00EA354A" w:rsidRDefault="00726FD4" w:rsidP="004F3345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:rsidR="00726FD4" w:rsidRPr="001E4A5A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</w:tcPr>
          <w:p w:rsidR="00726FD4" w:rsidRPr="003A4807" w:rsidRDefault="00726FD4" w:rsidP="004F3345">
            <w:pPr>
              <w:rPr>
                <w:color w:val="000000"/>
                <w:spacing w:val="-2"/>
                <w:sz w:val="24"/>
              </w:rPr>
            </w:pPr>
            <w:r w:rsidRPr="003A4807">
              <w:rPr>
                <w:sz w:val="24"/>
              </w:rPr>
              <w:t>Иные непрограммные мероприятия в рамках непрограммных расходов бюджета сельского поселения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" w:type="dxa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171,3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  <w:vAlign w:val="center"/>
          </w:tcPr>
          <w:p w:rsidR="00726FD4" w:rsidRPr="003A4807" w:rsidRDefault="00726FD4" w:rsidP="004F3345">
            <w:pPr>
              <w:rPr>
                <w:sz w:val="24"/>
              </w:rPr>
            </w:pPr>
            <w:r w:rsidRPr="003A4807">
              <w:rPr>
                <w:sz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3A4807">
              <w:rPr>
                <w:color w:val="000000"/>
                <w:spacing w:val="-2"/>
                <w:sz w:val="24"/>
              </w:rPr>
              <w:t>(расходы на выплаты персоналу в целях обеспеч</w:t>
            </w:r>
            <w:r w:rsidRPr="003A4807">
              <w:rPr>
                <w:color w:val="000000"/>
                <w:spacing w:val="-2"/>
                <w:sz w:val="24"/>
              </w:rPr>
              <w:t>е</w:t>
            </w:r>
            <w:r w:rsidRPr="003A4807">
              <w:rPr>
                <w:color w:val="000000"/>
                <w:spacing w:val="-2"/>
                <w:sz w:val="24"/>
              </w:rPr>
              <w:t>ния выполнения функций государс</w:t>
            </w:r>
            <w:r w:rsidRPr="003A4807">
              <w:rPr>
                <w:color w:val="000000"/>
                <w:spacing w:val="-2"/>
                <w:sz w:val="24"/>
              </w:rPr>
              <w:t>т</w:t>
            </w:r>
            <w:r w:rsidRPr="003A4807">
              <w:rPr>
                <w:color w:val="000000"/>
                <w:spacing w:val="-2"/>
                <w:sz w:val="24"/>
              </w:rPr>
              <w:t>венными (м</w:t>
            </w:r>
            <w:r w:rsidRPr="003A4807">
              <w:rPr>
                <w:color w:val="000000"/>
                <w:spacing w:val="-2"/>
                <w:sz w:val="24"/>
              </w:rPr>
              <w:t>у</w:t>
            </w:r>
            <w:r w:rsidRPr="003A4807">
              <w:rPr>
                <w:color w:val="000000"/>
                <w:spacing w:val="-2"/>
                <w:sz w:val="24"/>
              </w:rPr>
              <w:t>ниципальными) органами, казенными учреждениями, органами управления государственными вн</w:t>
            </w:r>
            <w:r w:rsidRPr="003A4807">
              <w:rPr>
                <w:color w:val="000000"/>
                <w:spacing w:val="-2"/>
                <w:sz w:val="24"/>
              </w:rPr>
              <w:t>е</w:t>
            </w:r>
            <w:r w:rsidRPr="003A4807">
              <w:rPr>
                <w:color w:val="000000"/>
                <w:spacing w:val="-2"/>
                <w:sz w:val="24"/>
              </w:rPr>
              <w:t>бюджетными фо</w:t>
            </w:r>
            <w:r w:rsidRPr="003A4807">
              <w:rPr>
                <w:color w:val="000000"/>
                <w:spacing w:val="-2"/>
                <w:sz w:val="24"/>
              </w:rPr>
              <w:t>н</w:t>
            </w:r>
            <w:r w:rsidRPr="003A4807">
              <w:rPr>
                <w:color w:val="000000"/>
                <w:spacing w:val="-2"/>
                <w:sz w:val="24"/>
              </w:rPr>
              <w:t>дами)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51180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153,6</w:t>
            </w:r>
          </w:p>
        </w:tc>
      </w:tr>
      <w:tr w:rsidR="00726FD4" w:rsidRPr="00680EB6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  <w:vAlign w:val="center"/>
          </w:tcPr>
          <w:p w:rsidR="00726FD4" w:rsidRPr="003A4807" w:rsidRDefault="00726FD4" w:rsidP="004F3345">
            <w:pPr>
              <w:rPr>
                <w:sz w:val="24"/>
              </w:rPr>
            </w:pPr>
            <w:r w:rsidRPr="003A4807">
              <w:rPr>
                <w:sz w:val="24"/>
              </w:rPr>
              <w:t>Осуществление первичного воинского учета на территориях, где отсутствуют военные комиссариаты (</w:t>
            </w:r>
            <w:r w:rsidRPr="003A4807">
              <w:rPr>
                <w:color w:val="000000"/>
                <w:spacing w:val="-2"/>
                <w:sz w:val="24"/>
              </w:rPr>
              <w:t>закупка тов</w:t>
            </w:r>
            <w:r w:rsidRPr="003A4807">
              <w:rPr>
                <w:color w:val="000000"/>
                <w:spacing w:val="-2"/>
                <w:sz w:val="24"/>
              </w:rPr>
              <w:t>а</w:t>
            </w:r>
            <w:r w:rsidRPr="003A4807">
              <w:rPr>
                <w:color w:val="000000"/>
                <w:spacing w:val="-2"/>
                <w:sz w:val="24"/>
              </w:rPr>
              <w:t>ров, работ и услуг для государственных (м</w:t>
            </w:r>
            <w:r w:rsidRPr="003A4807">
              <w:rPr>
                <w:color w:val="000000"/>
                <w:spacing w:val="-2"/>
                <w:sz w:val="24"/>
              </w:rPr>
              <w:t>у</w:t>
            </w:r>
            <w:r w:rsidRPr="003A4807">
              <w:rPr>
                <w:color w:val="000000"/>
                <w:spacing w:val="-2"/>
                <w:sz w:val="24"/>
              </w:rPr>
              <w:t>ниципальных) нужд)</w:t>
            </w:r>
          </w:p>
        </w:tc>
        <w:tc>
          <w:tcPr>
            <w:tcW w:w="1080" w:type="dxa"/>
            <w:vAlign w:val="center"/>
          </w:tcPr>
          <w:p w:rsidR="00726FD4" w:rsidRPr="00784B0D" w:rsidRDefault="00726FD4" w:rsidP="004F334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99</w:t>
            </w:r>
          </w:p>
        </w:tc>
        <w:tc>
          <w:tcPr>
            <w:tcW w:w="720" w:type="dxa"/>
            <w:gridSpan w:val="2"/>
            <w:vAlign w:val="center"/>
          </w:tcPr>
          <w:p w:rsidR="00726FD4" w:rsidRPr="00784B0D" w:rsidRDefault="00726FD4" w:rsidP="004F3345">
            <w:pPr>
              <w:shd w:val="clear" w:color="auto" w:fill="FFFFFF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3" w:type="dxa"/>
            <w:vAlign w:val="center"/>
          </w:tcPr>
          <w:p w:rsidR="00726FD4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850" w:type="dxa"/>
            <w:vAlign w:val="center"/>
          </w:tcPr>
          <w:p w:rsidR="00726FD4" w:rsidRPr="00784B0D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51180</w:t>
            </w:r>
          </w:p>
        </w:tc>
        <w:tc>
          <w:tcPr>
            <w:tcW w:w="851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  <w:vAlign w:val="center"/>
          </w:tcPr>
          <w:p w:rsidR="00726FD4" w:rsidRPr="00A41252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09" w:type="dxa"/>
            <w:vAlign w:val="center"/>
          </w:tcPr>
          <w:p w:rsidR="00726FD4" w:rsidRPr="00680EB6" w:rsidRDefault="00726FD4" w:rsidP="004F33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92" w:type="dxa"/>
            <w:vAlign w:val="center"/>
          </w:tcPr>
          <w:p w:rsidR="00726FD4" w:rsidRPr="00680EB6" w:rsidRDefault="00726FD4" w:rsidP="004F3345">
            <w:pPr>
              <w:rPr>
                <w:sz w:val="24"/>
              </w:rPr>
            </w:pPr>
            <w:r>
              <w:rPr>
                <w:sz w:val="24"/>
              </w:rPr>
              <w:t>17,7</w:t>
            </w:r>
          </w:p>
        </w:tc>
      </w:tr>
      <w:tr w:rsidR="00726FD4" w:rsidRPr="00CC5EE0" w:rsidTr="00B925AA">
        <w:tblPrEx>
          <w:tblCellMar>
            <w:top w:w="0" w:type="dxa"/>
            <w:bottom w:w="0" w:type="dxa"/>
          </w:tblCellMar>
        </w:tblPrEx>
        <w:tc>
          <w:tcPr>
            <w:tcW w:w="4248" w:type="dxa"/>
            <w:vAlign w:val="center"/>
          </w:tcPr>
          <w:p w:rsidR="00726FD4" w:rsidRPr="00CC5EE0" w:rsidRDefault="00726FD4" w:rsidP="004F3345">
            <w:pPr>
              <w:rPr>
                <w:b/>
                <w:sz w:val="24"/>
              </w:rPr>
            </w:pPr>
            <w:r w:rsidRPr="00CC5EE0">
              <w:rPr>
                <w:b/>
                <w:sz w:val="24"/>
              </w:rPr>
              <w:t>ВСЕГО</w:t>
            </w:r>
          </w:p>
        </w:tc>
        <w:tc>
          <w:tcPr>
            <w:tcW w:w="1080" w:type="dxa"/>
            <w:vAlign w:val="center"/>
          </w:tcPr>
          <w:p w:rsidR="00726FD4" w:rsidRPr="00CC5EE0" w:rsidRDefault="00726FD4" w:rsidP="004F3345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26FD4" w:rsidRPr="00CC5EE0" w:rsidRDefault="00726FD4" w:rsidP="004F3345">
            <w:pPr>
              <w:shd w:val="clear" w:color="auto" w:fill="FFFFFF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723" w:type="dxa"/>
          </w:tcPr>
          <w:p w:rsidR="00726FD4" w:rsidRPr="00CC5EE0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CC5EE0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726FD4" w:rsidRPr="00CC5EE0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726FD4" w:rsidRPr="00CC5EE0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726FD4" w:rsidRPr="00CC5EE0" w:rsidRDefault="00726FD4" w:rsidP="004F3345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726FD4" w:rsidRPr="008156C3" w:rsidRDefault="00726FD4" w:rsidP="004F33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11 174,1</w:t>
            </w:r>
          </w:p>
        </w:tc>
      </w:tr>
    </w:tbl>
    <w:p w:rsidR="00726FD4" w:rsidRPr="00CC5EE0" w:rsidRDefault="00726FD4" w:rsidP="00B925AA">
      <w:pPr>
        <w:rPr>
          <w:b/>
          <w:sz w:val="24"/>
        </w:rPr>
      </w:pPr>
      <w:r w:rsidRPr="00CC5EE0">
        <w:rPr>
          <w:b/>
          <w:sz w:val="24"/>
        </w:rPr>
        <w:t xml:space="preserve"> </w:t>
      </w:r>
    </w:p>
    <w:p w:rsidR="00726FD4" w:rsidRPr="004438CD" w:rsidRDefault="00726FD4" w:rsidP="004438CD">
      <w:pPr>
        <w:rPr>
          <w:szCs w:val="28"/>
        </w:rPr>
      </w:pPr>
    </w:p>
    <w:sectPr w:rsidR="00726FD4" w:rsidRPr="004438CD" w:rsidSect="00B925AA">
      <w:type w:val="continuous"/>
      <w:pgSz w:w="11909" w:h="16834"/>
      <w:pgMar w:top="963" w:right="396" w:bottom="360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hint="default"/>
      </w:rPr>
    </w:lvl>
  </w:abstractNum>
  <w:abstractNum w:abstractNumId="2">
    <w:nsid w:val="23594AA9"/>
    <w:multiLevelType w:val="hybridMultilevel"/>
    <w:tmpl w:val="AB2E90F4"/>
    <w:lvl w:ilvl="0" w:tplc="23C6A63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0590737"/>
    <w:multiLevelType w:val="hybridMultilevel"/>
    <w:tmpl w:val="2C0AFD90"/>
    <w:lvl w:ilvl="0" w:tplc="FFFFFFFF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8831BB6"/>
    <w:multiLevelType w:val="hybridMultilevel"/>
    <w:tmpl w:val="3A762B92"/>
    <w:lvl w:ilvl="0" w:tplc="D9A4F666">
      <w:start w:val="2"/>
      <w:numFmt w:val="decimal"/>
      <w:lvlText w:val="%1."/>
      <w:lvlJc w:val="left"/>
      <w:pPr>
        <w:tabs>
          <w:tab w:val="num" w:pos="2328"/>
        </w:tabs>
        <w:ind w:left="2328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  <w:rPr>
        <w:rFonts w:cs="Times New Roman"/>
      </w:rPr>
    </w:lvl>
  </w:abstractNum>
  <w:abstractNum w:abstractNumId="8">
    <w:nsid w:val="4D11564F"/>
    <w:multiLevelType w:val="hybridMultilevel"/>
    <w:tmpl w:val="851AA734"/>
    <w:lvl w:ilvl="0" w:tplc="7EE20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3"/>
  </w:num>
  <w:num w:numId="7">
    <w:abstractNumId w:val="12"/>
  </w:num>
  <w:num w:numId="8">
    <w:abstractNumId w:val="13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FB7"/>
    <w:rsid w:val="00015D2E"/>
    <w:rsid w:val="00037BBB"/>
    <w:rsid w:val="0006222D"/>
    <w:rsid w:val="000840E8"/>
    <w:rsid w:val="00085A92"/>
    <w:rsid w:val="00095F40"/>
    <w:rsid w:val="000F3D9F"/>
    <w:rsid w:val="001028B5"/>
    <w:rsid w:val="001066A5"/>
    <w:rsid w:val="00142BB4"/>
    <w:rsid w:val="001464EE"/>
    <w:rsid w:val="00146678"/>
    <w:rsid w:val="00185031"/>
    <w:rsid w:val="0019009C"/>
    <w:rsid w:val="00190B88"/>
    <w:rsid w:val="001C2029"/>
    <w:rsid w:val="001E4A5A"/>
    <w:rsid w:val="001F5C49"/>
    <w:rsid w:val="00204C3C"/>
    <w:rsid w:val="00212B9C"/>
    <w:rsid w:val="00221691"/>
    <w:rsid w:val="00230C7C"/>
    <w:rsid w:val="00236460"/>
    <w:rsid w:val="00251BF6"/>
    <w:rsid w:val="0028244A"/>
    <w:rsid w:val="002930B1"/>
    <w:rsid w:val="00293FB7"/>
    <w:rsid w:val="002979F2"/>
    <w:rsid w:val="002A5065"/>
    <w:rsid w:val="002A53FC"/>
    <w:rsid w:val="002A7F76"/>
    <w:rsid w:val="002C4AEF"/>
    <w:rsid w:val="002F46D0"/>
    <w:rsid w:val="003001BC"/>
    <w:rsid w:val="003230F4"/>
    <w:rsid w:val="00334DB5"/>
    <w:rsid w:val="00343630"/>
    <w:rsid w:val="00344C56"/>
    <w:rsid w:val="0034611B"/>
    <w:rsid w:val="003620EC"/>
    <w:rsid w:val="00373D5F"/>
    <w:rsid w:val="00381141"/>
    <w:rsid w:val="003921B9"/>
    <w:rsid w:val="003A4807"/>
    <w:rsid w:val="003A6E75"/>
    <w:rsid w:val="003B0B77"/>
    <w:rsid w:val="003B5041"/>
    <w:rsid w:val="003C31C0"/>
    <w:rsid w:val="003E0DFC"/>
    <w:rsid w:val="004438CD"/>
    <w:rsid w:val="00477D8B"/>
    <w:rsid w:val="004E5DA6"/>
    <w:rsid w:val="004F1261"/>
    <w:rsid w:val="004F3345"/>
    <w:rsid w:val="00502029"/>
    <w:rsid w:val="0051160F"/>
    <w:rsid w:val="00515C8A"/>
    <w:rsid w:val="00597DE4"/>
    <w:rsid w:val="005B05FF"/>
    <w:rsid w:val="005B0AA1"/>
    <w:rsid w:val="005B6AE1"/>
    <w:rsid w:val="005C35BF"/>
    <w:rsid w:val="005E6EA0"/>
    <w:rsid w:val="005F7BE7"/>
    <w:rsid w:val="00635B51"/>
    <w:rsid w:val="00636C9B"/>
    <w:rsid w:val="00641867"/>
    <w:rsid w:val="00680EB6"/>
    <w:rsid w:val="006A124A"/>
    <w:rsid w:val="006E5FE9"/>
    <w:rsid w:val="006F3B69"/>
    <w:rsid w:val="00726FD4"/>
    <w:rsid w:val="007442D7"/>
    <w:rsid w:val="0074592C"/>
    <w:rsid w:val="00754860"/>
    <w:rsid w:val="00772079"/>
    <w:rsid w:val="00772889"/>
    <w:rsid w:val="00784B0D"/>
    <w:rsid w:val="0079066D"/>
    <w:rsid w:val="007A0386"/>
    <w:rsid w:val="007A62A6"/>
    <w:rsid w:val="007E5E2A"/>
    <w:rsid w:val="007E7FB7"/>
    <w:rsid w:val="008033B1"/>
    <w:rsid w:val="00805421"/>
    <w:rsid w:val="00806424"/>
    <w:rsid w:val="008156C3"/>
    <w:rsid w:val="0083513D"/>
    <w:rsid w:val="008414D4"/>
    <w:rsid w:val="0086138A"/>
    <w:rsid w:val="00881B3E"/>
    <w:rsid w:val="00895656"/>
    <w:rsid w:val="008A19E9"/>
    <w:rsid w:val="008D3772"/>
    <w:rsid w:val="00911A0F"/>
    <w:rsid w:val="00911EB9"/>
    <w:rsid w:val="00941487"/>
    <w:rsid w:val="00970CB6"/>
    <w:rsid w:val="00980359"/>
    <w:rsid w:val="009861A4"/>
    <w:rsid w:val="00995379"/>
    <w:rsid w:val="009A3A12"/>
    <w:rsid w:val="009C10A8"/>
    <w:rsid w:val="009C10FE"/>
    <w:rsid w:val="009E5A61"/>
    <w:rsid w:val="00A25442"/>
    <w:rsid w:val="00A3781B"/>
    <w:rsid w:val="00A41252"/>
    <w:rsid w:val="00A413CB"/>
    <w:rsid w:val="00A54D56"/>
    <w:rsid w:val="00A929E6"/>
    <w:rsid w:val="00AA61A5"/>
    <w:rsid w:val="00AB455F"/>
    <w:rsid w:val="00B071F9"/>
    <w:rsid w:val="00B83911"/>
    <w:rsid w:val="00B925AA"/>
    <w:rsid w:val="00B9490E"/>
    <w:rsid w:val="00BA1BF9"/>
    <w:rsid w:val="00BA69C9"/>
    <w:rsid w:val="00BB151F"/>
    <w:rsid w:val="00BB3833"/>
    <w:rsid w:val="00BB4498"/>
    <w:rsid w:val="00BC603D"/>
    <w:rsid w:val="00BF2CA6"/>
    <w:rsid w:val="00C22063"/>
    <w:rsid w:val="00C355BB"/>
    <w:rsid w:val="00C358DB"/>
    <w:rsid w:val="00C46B63"/>
    <w:rsid w:val="00C51333"/>
    <w:rsid w:val="00C663A5"/>
    <w:rsid w:val="00C93A9C"/>
    <w:rsid w:val="00CA455D"/>
    <w:rsid w:val="00CC076A"/>
    <w:rsid w:val="00CC23C1"/>
    <w:rsid w:val="00CC3E11"/>
    <w:rsid w:val="00CC5EE0"/>
    <w:rsid w:val="00CD5202"/>
    <w:rsid w:val="00CE0AD2"/>
    <w:rsid w:val="00CF5F66"/>
    <w:rsid w:val="00D12499"/>
    <w:rsid w:val="00D203DE"/>
    <w:rsid w:val="00D21A5E"/>
    <w:rsid w:val="00D21F11"/>
    <w:rsid w:val="00D424C3"/>
    <w:rsid w:val="00D51D82"/>
    <w:rsid w:val="00D57CF8"/>
    <w:rsid w:val="00D76CF5"/>
    <w:rsid w:val="00DC7126"/>
    <w:rsid w:val="00DD50EB"/>
    <w:rsid w:val="00DE2AA5"/>
    <w:rsid w:val="00DE5913"/>
    <w:rsid w:val="00E26126"/>
    <w:rsid w:val="00E27443"/>
    <w:rsid w:val="00E34B96"/>
    <w:rsid w:val="00E656EF"/>
    <w:rsid w:val="00EA195F"/>
    <w:rsid w:val="00EA354A"/>
    <w:rsid w:val="00F12375"/>
    <w:rsid w:val="00F1737C"/>
    <w:rsid w:val="00F83A7E"/>
    <w:rsid w:val="00FA207F"/>
    <w:rsid w:val="00FD0823"/>
    <w:rsid w:val="00FD4C47"/>
    <w:rsid w:val="00FD548A"/>
    <w:rsid w:val="00FF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AA1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&quot;Изумруд&quot;"/>
    <w:basedOn w:val="Normal"/>
    <w:next w:val="Normal"/>
    <w:link w:val="Heading2Char"/>
    <w:uiPriority w:val="99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B925AA"/>
    <w:pPr>
      <w:keepNext/>
      <w:widowControl/>
      <w:ind w:firstLine="485"/>
      <w:jc w:val="both"/>
      <w:outlineLvl w:val="3"/>
    </w:pPr>
    <w:rPr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925AA"/>
    <w:pPr>
      <w:keepNext/>
      <w:widowControl/>
      <w:autoSpaceDE/>
      <w:autoSpaceDN/>
      <w:adjustRightInd/>
      <w:outlineLvl w:val="4"/>
    </w:pPr>
    <w:rPr>
      <w:b/>
      <w:bCs/>
      <w:szCs w:val="24"/>
    </w:rPr>
  </w:style>
  <w:style w:type="paragraph" w:styleId="Heading6">
    <w:name w:val="heading 6"/>
    <w:aliases w:val="H6"/>
    <w:basedOn w:val="Normal"/>
    <w:next w:val="Normal"/>
    <w:link w:val="Heading6Char"/>
    <w:uiPriority w:val="99"/>
    <w:qFormat/>
    <w:locked/>
    <w:rsid w:val="00B925AA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B925AA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 Char,&quot;Изумруд&quot;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0A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0A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aliases w:val="H6 Char"/>
    <w:basedOn w:val="DefaultParagraphFont"/>
    <w:link w:val="Heading6"/>
    <w:uiPriority w:val="9"/>
    <w:semiHidden/>
    <w:rsid w:val="001E10A7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0A7"/>
    <w:rPr>
      <w:rFonts w:asciiTheme="minorHAnsi" w:eastAsiaTheme="minorEastAsia" w:hAnsiTheme="minorHAnsi" w:cstheme="minorBidi"/>
      <w:sz w:val="24"/>
      <w:szCs w:val="24"/>
    </w:rPr>
  </w:style>
  <w:style w:type="paragraph" w:styleId="List">
    <w:name w:val="List"/>
    <w:basedOn w:val="Normal"/>
    <w:uiPriority w:val="99"/>
    <w:rsid w:val="005B0AA1"/>
    <w:pPr>
      <w:ind w:left="283" w:hanging="283"/>
    </w:pPr>
  </w:style>
  <w:style w:type="paragraph" w:styleId="BodyText">
    <w:name w:val="Body Text"/>
    <w:basedOn w:val="Normal"/>
    <w:link w:val="BodyTextChar"/>
    <w:uiPriority w:val="99"/>
    <w:rsid w:val="005B0A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B0AA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B0AA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paragraph" w:styleId="BalloonText">
    <w:name w:val="Balloon Text"/>
    <w:basedOn w:val="Normal"/>
    <w:link w:val="BalloonTextChar"/>
    <w:uiPriority w:val="99"/>
    <w:semiHidden/>
    <w:rsid w:val="00C46B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onsPlusNormal">
    <w:name w:val="ConsPlusNormal"/>
    <w:uiPriority w:val="99"/>
    <w:rsid w:val="00B925AA"/>
    <w:pPr>
      <w:autoSpaceDE w:val="0"/>
      <w:autoSpaceDN w:val="0"/>
      <w:adjustRightInd w:val="0"/>
    </w:pPr>
    <w:rPr>
      <w:sz w:val="24"/>
      <w:szCs w:val="24"/>
    </w:rPr>
  </w:style>
  <w:style w:type="paragraph" w:styleId="Footer">
    <w:name w:val="footer"/>
    <w:basedOn w:val="Normal"/>
    <w:link w:val="FooterChar1"/>
    <w:uiPriority w:val="99"/>
    <w:semiHidden/>
    <w:rsid w:val="00B925A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10A7"/>
    <w:rPr>
      <w:sz w:val="20"/>
      <w:szCs w:val="20"/>
    </w:rPr>
  </w:style>
  <w:style w:type="paragraph" w:customStyle="1" w:styleId="20">
    <w:name w:val="Список2"/>
    <w:basedOn w:val="List"/>
    <w:uiPriority w:val="99"/>
    <w:rsid w:val="00B925AA"/>
    <w:pPr>
      <w:widowControl/>
      <w:tabs>
        <w:tab w:val="left" w:pos="851"/>
      </w:tabs>
      <w:autoSpaceDE/>
      <w:autoSpaceDN/>
      <w:adjustRightInd/>
      <w:spacing w:before="40" w:after="40"/>
      <w:ind w:left="850" w:hanging="493"/>
      <w:jc w:val="both"/>
    </w:pPr>
    <w:rPr>
      <w:sz w:val="24"/>
    </w:rPr>
  </w:style>
  <w:style w:type="paragraph" w:customStyle="1" w:styleId="1">
    <w:name w:val="Номер1"/>
    <w:basedOn w:val="List"/>
    <w:uiPriority w:val="99"/>
    <w:rsid w:val="00B925AA"/>
    <w:pPr>
      <w:widowControl/>
      <w:numPr>
        <w:ilvl w:val="1"/>
        <w:numId w:val="8"/>
      </w:numPr>
      <w:tabs>
        <w:tab w:val="clear" w:pos="720"/>
        <w:tab w:val="num" w:pos="1620"/>
      </w:tabs>
      <w:autoSpaceDE/>
      <w:autoSpaceDN/>
      <w:adjustRightInd/>
      <w:spacing w:before="40" w:after="40"/>
      <w:ind w:left="1620" w:hanging="360"/>
      <w:jc w:val="both"/>
    </w:pPr>
    <w:rPr>
      <w:sz w:val="22"/>
    </w:rPr>
  </w:style>
  <w:style w:type="paragraph" w:customStyle="1" w:styleId="2">
    <w:name w:val="Номер2"/>
    <w:basedOn w:val="20"/>
    <w:uiPriority w:val="99"/>
    <w:rsid w:val="00B925AA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Title">
    <w:name w:val="ConsTitle"/>
    <w:uiPriority w:val="99"/>
    <w:rsid w:val="00B925A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uiPriority w:val="99"/>
    <w:rsid w:val="00B925A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B925AA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E10A7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B925A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E10A7"/>
    <w:rPr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locked/>
    <w:rsid w:val="00B925AA"/>
    <w:pPr>
      <w:widowControl/>
      <w:autoSpaceDE/>
      <w:autoSpaceDN/>
      <w:adjustRightInd/>
      <w:spacing w:before="360" w:after="360"/>
    </w:pPr>
    <w:rPr>
      <w:b/>
      <w:caps/>
      <w:sz w:val="24"/>
      <w:szCs w:val="24"/>
      <w:lang w:val="en-US" w:eastAsia="en-US"/>
    </w:rPr>
  </w:style>
  <w:style w:type="character" w:customStyle="1" w:styleId="hl41">
    <w:name w:val="hl41"/>
    <w:uiPriority w:val="99"/>
    <w:rsid w:val="00B925AA"/>
    <w:rPr>
      <w:b/>
      <w:sz w:val="20"/>
    </w:rPr>
  </w:style>
  <w:style w:type="paragraph" w:styleId="NormalWeb">
    <w:name w:val="Normal (Web)"/>
    <w:basedOn w:val="Normal"/>
    <w:uiPriority w:val="99"/>
    <w:semiHidden/>
    <w:rsid w:val="00B925AA"/>
    <w:pPr>
      <w:widowControl/>
      <w:autoSpaceDE/>
      <w:autoSpaceDN/>
      <w:adjustRightInd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  <w:style w:type="character" w:customStyle="1" w:styleId="a">
    <w:name w:val="Нижний колонтитул Знак"/>
    <w:uiPriority w:val="99"/>
    <w:rsid w:val="00B925AA"/>
    <w:rPr>
      <w:sz w:val="24"/>
      <w:lang w:val="en-US" w:eastAsia="en-US"/>
    </w:rPr>
  </w:style>
  <w:style w:type="character" w:customStyle="1" w:styleId="FooterChar1">
    <w:name w:val="Footer Char1"/>
    <w:link w:val="Footer"/>
    <w:uiPriority w:val="99"/>
    <w:locked/>
    <w:rsid w:val="00B925AA"/>
    <w:rPr>
      <w:sz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Normal"/>
    <w:uiPriority w:val="99"/>
    <w:rsid w:val="00B925A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29</Pages>
  <Words>7722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user</dc:creator>
  <cp:keywords/>
  <dc:description/>
  <cp:lastModifiedBy>User</cp:lastModifiedBy>
  <cp:revision>3</cp:revision>
  <cp:lastPrinted>2016-04-19T07:43:00Z</cp:lastPrinted>
  <dcterms:created xsi:type="dcterms:W3CDTF">2016-12-29T12:05:00Z</dcterms:created>
  <dcterms:modified xsi:type="dcterms:W3CDTF">2016-12-29T12:15:00Z</dcterms:modified>
</cp:coreProperties>
</file>